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714" w:tblpY="268"/>
        <w:tblW w:w="10954" w:type="dxa"/>
        <w:tblLook w:val="04A0" w:firstRow="1" w:lastRow="0" w:firstColumn="1" w:lastColumn="0" w:noHBand="0" w:noVBand="1"/>
      </w:tblPr>
      <w:tblGrid>
        <w:gridCol w:w="1557"/>
        <w:gridCol w:w="7381"/>
        <w:gridCol w:w="2016"/>
      </w:tblGrid>
      <w:tr w:rsidR="00656F61" w:rsidTr="00656F61">
        <w:trPr>
          <w:trHeight w:val="923"/>
        </w:trPr>
        <w:tc>
          <w:tcPr>
            <w:tcW w:w="1557" w:type="dxa"/>
          </w:tcPr>
          <w:p w:rsidR="00656F61" w:rsidRDefault="00656F61" w:rsidP="00656F61">
            <w:r w:rsidRPr="006A62C7"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5D96C409" wp14:editId="7BEB8646">
                  <wp:simplePos x="0" y="0"/>
                  <wp:positionH relativeFrom="column">
                    <wp:posOffset>24158</wp:posOffset>
                  </wp:positionH>
                  <wp:positionV relativeFrom="paragraph">
                    <wp:posOffset>72142</wp:posOffset>
                  </wp:positionV>
                  <wp:extent cx="735495" cy="546567"/>
                  <wp:effectExtent l="0" t="0" r="7620" b="6350"/>
                  <wp:wrapNone/>
                  <wp:docPr id="2" name="Picture 2" descr="E:\New Folder\mar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New Folder\markaz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1" t="7143" r="4082" b="23469"/>
                          <a:stretch/>
                        </pic:blipFill>
                        <pic:spPr bwMode="auto">
                          <a:xfrm>
                            <a:off x="0" y="0"/>
                            <a:ext cx="735495" cy="54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81" w:type="dxa"/>
            <w:vAlign w:val="center"/>
          </w:tcPr>
          <w:p w:rsidR="00656F61" w:rsidRDefault="00656F61" w:rsidP="00656F61">
            <w:pPr>
              <w:pStyle w:val="ListParagraph"/>
              <w:spacing w:after="120" w:line="192" w:lineRule="auto"/>
            </w:pPr>
          </w:p>
          <w:p w:rsidR="00656F61" w:rsidRPr="00945809" w:rsidRDefault="00656F61" w:rsidP="00656F61">
            <w:pPr>
              <w:pStyle w:val="ListParagraph"/>
              <w:spacing w:after="120" w:line="192" w:lineRule="auto"/>
              <w:jc w:val="center"/>
              <w:rPr>
                <w:b/>
                <w:bCs/>
              </w:rPr>
            </w:pPr>
            <w:r w:rsidRPr="00945809">
              <w:rPr>
                <w:b/>
                <w:bCs/>
              </w:rPr>
              <w:t>ACCESSION FORM</w:t>
            </w:r>
          </w:p>
          <w:p w:rsidR="00656F61" w:rsidRPr="00945809" w:rsidRDefault="00656F61" w:rsidP="00656F61">
            <w:pPr>
              <w:pStyle w:val="ListParagraph"/>
              <w:spacing w:after="120" w:line="192" w:lineRule="auto"/>
              <w:jc w:val="center"/>
              <w:rPr>
                <w:b/>
                <w:bCs/>
                <w:sz w:val="18"/>
                <w:szCs w:val="18"/>
              </w:rPr>
            </w:pPr>
            <w:r w:rsidRPr="00945809">
              <w:rPr>
                <w:b/>
                <w:bCs/>
                <w:sz w:val="18"/>
                <w:szCs w:val="18"/>
              </w:rPr>
              <w:t>ARCHAEA</w:t>
            </w:r>
            <w:r w:rsidRPr="00945809">
              <w:rPr>
                <w:sz w:val="18"/>
                <w:szCs w:val="18"/>
              </w:rPr>
              <w:t xml:space="preserve">, </w:t>
            </w:r>
            <w:r w:rsidRPr="00945809">
              <w:rPr>
                <w:b/>
                <w:bCs/>
                <w:sz w:val="18"/>
                <w:szCs w:val="18"/>
              </w:rPr>
              <w:t>BACTERIA</w:t>
            </w:r>
            <w:r w:rsidRPr="00945809">
              <w:rPr>
                <w:sz w:val="18"/>
                <w:szCs w:val="18"/>
              </w:rPr>
              <w:t xml:space="preserve">, </w:t>
            </w:r>
            <w:r w:rsidRPr="00945809">
              <w:rPr>
                <w:b/>
                <w:bCs/>
                <w:sz w:val="18"/>
                <w:szCs w:val="18"/>
              </w:rPr>
              <w:t>FUNGI</w:t>
            </w:r>
            <w:r w:rsidRPr="00945809">
              <w:rPr>
                <w:sz w:val="18"/>
                <w:szCs w:val="18"/>
              </w:rPr>
              <w:t xml:space="preserve">, </w:t>
            </w:r>
            <w:r w:rsidRPr="00945809">
              <w:rPr>
                <w:b/>
                <w:bCs/>
                <w:sz w:val="18"/>
                <w:szCs w:val="18"/>
              </w:rPr>
              <w:t>ALGAE and DIATMS</w:t>
            </w:r>
          </w:p>
          <w:p w:rsidR="00656F61" w:rsidRDefault="00656F61" w:rsidP="00656F61">
            <w:pPr>
              <w:pStyle w:val="ListParagraph"/>
              <w:spacing w:after="120" w:line="192" w:lineRule="auto"/>
              <w:jc w:val="center"/>
              <w:rPr>
                <w:sz w:val="18"/>
                <w:szCs w:val="18"/>
              </w:rPr>
            </w:pPr>
          </w:p>
          <w:p w:rsidR="00656F61" w:rsidRPr="00656F61" w:rsidRDefault="00656F61" w:rsidP="00656F61">
            <w:pPr>
              <w:pStyle w:val="ListParagraph"/>
              <w:spacing w:after="120" w:line="192" w:lineRule="auto"/>
              <w:jc w:val="center"/>
              <w:rPr>
                <w:sz w:val="18"/>
                <w:szCs w:val="18"/>
              </w:rPr>
            </w:pPr>
            <w:r w:rsidRPr="00945809">
              <w:rPr>
                <w:sz w:val="18"/>
                <w:szCs w:val="18"/>
              </w:rPr>
              <w:t>FM-SA-019</w:t>
            </w:r>
          </w:p>
        </w:tc>
        <w:tc>
          <w:tcPr>
            <w:tcW w:w="2016" w:type="dxa"/>
          </w:tcPr>
          <w:p w:rsidR="00656F61" w:rsidRDefault="00656F61" w:rsidP="00656F61">
            <w:r w:rsidRPr="006A62C7"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158B390C" wp14:editId="19184087">
                  <wp:simplePos x="0" y="0"/>
                  <wp:positionH relativeFrom="column">
                    <wp:posOffset>83240</wp:posOffset>
                  </wp:positionH>
                  <wp:positionV relativeFrom="paragraph">
                    <wp:posOffset>221422</wp:posOffset>
                  </wp:positionV>
                  <wp:extent cx="980743" cy="258418"/>
                  <wp:effectExtent l="0" t="0" r="0" b="8890"/>
                  <wp:wrapNone/>
                  <wp:docPr id="3" name="Picture 3" descr="D:\Users\Shima\Pictures\acecr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Shima\Pictures\acecr54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6" t="32011" r="5420" b="12627"/>
                          <a:stretch/>
                        </pic:blipFill>
                        <pic:spPr bwMode="auto">
                          <a:xfrm>
                            <a:off x="0" y="0"/>
                            <a:ext cx="980743" cy="25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A62C7" w:rsidRDefault="006A62C7"/>
    <w:tbl>
      <w:tblPr>
        <w:tblStyle w:val="TableGrid"/>
        <w:tblpPr w:leftFromText="180" w:rightFromText="180" w:vertAnchor="text" w:horzAnchor="page" w:tblpX="706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6074"/>
      </w:tblGrid>
      <w:tr w:rsidR="00945809" w:rsidRPr="006A62C7" w:rsidTr="00945809">
        <w:trPr>
          <w:cantSplit/>
          <w:trHeight w:val="2361"/>
        </w:trPr>
        <w:tc>
          <w:tcPr>
            <w:tcW w:w="419" w:type="dxa"/>
            <w:shd w:val="clear" w:color="auto" w:fill="FBD4B4"/>
            <w:textDirection w:val="btLr"/>
            <w:vAlign w:val="center"/>
          </w:tcPr>
          <w:p w:rsidR="00945809" w:rsidRPr="006A62C7" w:rsidRDefault="00945809" w:rsidP="00945809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65A2F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NOTE</w:t>
            </w:r>
            <w:r w:rsidRPr="00B65A2F">
              <w:rPr>
                <w:rFonts w:ascii="Calibri" w:eastAsia="Calibri" w:hAnsi="Calibri" w:cs="Arial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6074" w:type="dxa"/>
          </w:tcPr>
          <w:p w:rsidR="00945809" w:rsidRPr="00F45FA7" w:rsidRDefault="00945809" w:rsidP="00945809">
            <w:pPr>
              <w:pStyle w:val="ListParagraph"/>
              <w:numPr>
                <w:ilvl w:val="0"/>
                <w:numId w:val="1"/>
              </w:numPr>
              <w:ind w:left="172" w:hanging="216"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F45FA7">
              <w:rPr>
                <w:rFonts w:ascii="Calibri" w:eastAsia="Calibri" w:hAnsi="Calibri" w:cs="Arial"/>
                <w:sz w:val="18"/>
                <w:szCs w:val="18"/>
              </w:rPr>
              <w:t xml:space="preserve">Please send us an </w:t>
            </w:r>
            <w:r w:rsidRPr="00F45FA7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electronic copy</w:t>
            </w:r>
            <w:r w:rsidRPr="00F45FA7">
              <w:rPr>
                <w:rFonts w:ascii="Calibri" w:eastAsia="Calibri" w:hAnsi="Calibri" w:cs="Arial"/>
                <w:sz w:val="18"/>
                <w:szCs w:val="18"/>
              </w:rPr>
              <w:t xml:space="preserve"> of completed form before sending the hard copy along with your strain to the IBRC.</w:t>
            </w:r>
          </w:p>
          <w:p w:rsidR="00945809" w:rsidRPr="006A62C7" w:rsidRDefault="00945809" w:rsidP="00945809">
            <w:pPr>
              <w:numPr>
                <w:ilvl w:val="0"/>
                <w:numId w:val="1"/>
              </w:numPr>
              <w:ind w:left="172" w:hanging="216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6A62C7">
              <w:rPr>
                <w:rFonts w:ascii="Calibri" w:eastAsia="Calibri" w:hAnsi="Calibri" w:cs="Arial"/>
                <w:sz w:val="18"/>
                <w:szCs w:val="18"/>
              </w:rPr>
              <w:t>Depositors of strain are requested to contact the IBRC before sending us a strain.</w:t>
            </w:r>
          </w:p>
          <w:p w:rsidR="00945809" w:rsidRPr="006A62C7" w:rsidRDefault="00945809" w:rsidP="00945809">
            <w:pPr>
              <w:numPr>
                <w:ilvl w:val="0"/>
                <w:numId w:val="1"/>
              </w:numPr>
              <w:ind w:left="172" w:hanging="216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6A62C7">
              <w:rPr>
                <w:rFonts w:ascii="Calibri" w:eastAsia="Calibri" w:hAnsi="Calibri" w:cs="Arial"/>
                <w:sz w:val="18"/>
                <w:szCs w:val="18"/>
              </w:rPr>
              <w:t xml:space="preserve">Attention please: THE IBRC ONLY ACCEPTS ORGANISMS </w:t>
            </w:r>
            <w:r w:rsidRPr="006A62C7">
              <w:rPr>
                <w:rFonts w:ascii="Calibri" w:eastAsia="Calibri" w:hAnsi="Calibri" w:cs="Arial"/>
                <w:b/>
                <w:bCs/>
                <w:color w:val="548DD4"/>
                <w:sz w:val="18"/>
                <w:szCs w:val="18"/>
              </w:rPr>
              <w:t>UP TO RISK GROUP 2</w:t>
            </w:r>
            <w:r w:rsidRPr="006A62C7">
              <w:rPr>
                <w:rFonts w:ascii="Calibri" w:eastAsia="Calibri" w:hAnsi="Calibri" w:cs="Arial"/>
                <w:sz w:val="18"/>
                <w:szCs w:val="18"/>
              </w:rPr>
              <w:t>.</w:t>
            </w:r>
          </w:p>
          <w:p w:rsidR="00945809" w:rsidRDefault="00945809" w:rsidP="00945809">
            <w:pPr>
              <w:numPr>
                <w:ilvl w:val="0"/>
                <w:numId w:val="1"/>
              </w:numPr>
              <w:ind w:left="172" w:hanging="216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6A62C7">
              <w:rPr>
                <w:rFonts w:ascii="Calibri" w:eastAsia="Calibri" w:hAnsi="Calibri" w:cs="Arial"/>
                <w:sz w:val="18"/>
                <w:szCs w:val="18"/>
              </w:rPr>
              <w:t xml:space="preserve">Depositors of risk group 2 strains are reminded that the culture MUST be packed according to international packaging regulations, see: </w:t>
            </w:r>
            <w:r w:rsidRPr="006A62C7">
              <w:rPr>
                <w:rFonts w:ascii="Calibri" w:eastAsia="Calibri" w:hAnsi="Calibri" w:cs="Arial"/>
                <w:color w:val="FF0000"/>
                <w:sz w:val="18"/>
                <w:szCs w:val="18"/>
              </w:rPr>
              <w:t>Guidance on regulations for the transport of infectious substance (WHO)</w:t>
            </w:r>
            <w:r w:rsidRPr="006A62C7">
              <w:rPr>
                <w:rFonts w:ascii="Calibri" w:eastAsia="Calibri" w:hAnsi="Calibri" w:cs="Arial"/>
                <w:sz w:val="18"/>
                <w:szCs w:val="18"/>
              </w:rPr>
              <w:t>, and they MUST inform the IBRC before shipping the strains.</w:t>
            </w:r>
          </w:p>
          <w:p w:rsidR="00945809" w:rsidRPr="00BD5279" w:rsidRDefault="00945809" w:rsidP="00945809">
            <w:pPr>
              <w:numPr>
                <w:ilvl w:val="0"/>
                <w:numId w:val="1"/>
              </w:numPr>
              <w:ind w:left="172" w:hanging="216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BD5279">
              <w:rPr>
                <w:rFonts w:ascii="Calibri" w:eastAsia="Calibri" w:hAnsi="Calibri" w:cs="Arial"/>
                <w:sz w:val="18"/>
                <w:szCs w:val="18"/>
              </w:rPr>
              <w:t xml:space="preserve">Depositors of strain MUST fill </w:t>
            </w:r>
            <w:r w:rsidRPr="00BD5279">
              <w:rPr>
                <w:rFonts w:ascii="Calibri" w:eastAsia="Calibri" w:hAnsi="Calibri" w:cs="Arial"/>
                <w:b/>
                <w:bCs/>
                <w:color w:val="FF0000"/>
                <w:sz w:val="18"/>
                <w:szCs w:val="18"/>
              </w:rPr>
              <w:t>the starred items.</w:t>
            </w:r>
          </w:p>
        </w:tc>
      </w:tr>
    </w:tbl>
    <w:p w:rsidR="006A62C7" w:rsidRPr="006A62C7" w:rsidRDefault="00665B63" w:rsidP="006A62C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72F3C" wp14:editId="101C03BD">
                <wp:simplePos x="0" y="0"/>
                <wp:positionH relativeFrom="column">
                  <wp:posOffset>3768436</wp:posOffset>
                </wp:positionH>
                <wp:positionV relativeFrom="paragraph">
                  <wp:posOffset>41852</wp:posOffset>
                </wp:positionV>
                <wp:extent cx="2722361" cy="893618"/>
                <wp:effectExtent l="0" t="0" r="2095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361" cy="89361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Default="00035AD9" w:rsidP="006A62C7">
                            <w:p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Preservation Lab</w:t>
                            </w:r>
                          </w:p>
                          <w:p w:rsidR="00035AD9" w:rsidRPr="00394ACD" w:rsidRDefault="00035AD9" w:rsidP="006A62C7">
                            <w:p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94ACD">
                              <w:rPr>
                                <w:sz w:val="16"/>
                                <w:szCs w:val="16"/>
                              </w:rPr>
                              <w:t>Microorganisms Bank</w:t>
                            </w:r>
                          </w:p>
                          <w:p w:rsidR="00035AD9" w:rsidRDefault="00035AD9" w:rsidP="006A62C7">
                            <w:p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94ACD">
                              <w:rPr>
                                <w:sz w:val="16"/>
                                <w:szCs w:val="16"/>
                              </w:rPr>
                              <w:t>IBRC-Iranian Biological Resource Centre</w:t>
                            </w:r>
                          </w:p>
                          <w:p w:rsidR="00035AD9" w:rsidRPr="00665B63" w:rsidRDefault="00035AD9" w:rsidP="00665B63">
                            <w:pPr>
                              <w:spacing w:after="0" w:line="192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E4957">
                              <w:rPr>
                                <w:color w:val="FF0000"/>
                                <w:sz w:val="16"/>
                                <w:szCs w:val="16"/>
                              </w:rPr>
                              <w:t>Address: No. 12, Tenth St., Sabounchi St., Shahid Beheshti St.,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4ACD">
                              <w:rPr>
                                <w:color w:val="FF0000"/>
                                <w:sz w:val="16"/>
                                <w:szCs w:val="16"/>
                              </w:rPr>
                              <w:t>Tehran, Iran</w:t>
                            </w:r>
                          </w:p>
                          <w:p w:rsidR="00035AD9" w:rsidRPr="00FE4957" w:rsidRDefault="00035AD9" w:rsidP="00245D46">
                            <w:p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E4957">
                              <w:rPr>
                                <w:sz w:val="16"/>
                                <w:szCs w:val="16"/>
                              </w:rPr>
                              <w:t>Tel: +98-21-885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47190</w:t>
                            </w:r>
                          </w:p>
                          <w:p w:rsidR="00035AD9" w:rsidRPr="00FE4957" w:rsidRDefault="00035AD9" w:rsidP="00A66625">
                            <w:p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E4957">
                              <w:rPr>
                                <w:sz w:val="16"/>
                                <w:szCs w:val="16"/>
                              </w:rPr>
                              <w:t>Fax: +98-21-88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525384</w:t>
                            </w:r>
                          </w:p>
                          <w:p w:rsidR="00035AD9" w:rsidRPr="00665B63" w:rsidRDefault="00035AD9" w:rsidP="00665B63">
                            <w:pPr>
                              <w:spacing w:after="0" w:line="192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94AC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Pr="00245D46">
                              <w:rPr>
                                <w:sz w:val="16"/>
                                <w:szCs w:val="16"/>
                              </w:rPr>
                              <w:t>ehda@ibrc.ir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72F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6.75pt;margin-top:3.3pt;width:214.35pt;height: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" fillcolor="white [3201]" strokecolor="black [3200]" strokeweight=".5pt">
                <v:path arrowok="t"/>
                <v:textbox>
                  <w:txbxContent>
                    <w:p w:rsidR="00035AD9" w:rsidRDefault="00035AD9" w:rsidP="006A62C7">
                      <w:p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Preservation Lab</w:t>
                      </w:r>
                    </w:p>
                    <w:p w:rsidR="00035AD9" w:rsidRPr="00394ACD" w:rsidRDefault="00035AD9" w:rsidP="006A62C7">
                      <w:p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 w:rsidRPr="00394ACD">
                        <w:rPr>
                          <w:sz w:val="16"/>
                          <w:szCs w:val="16"/>
                        </w:rPr>
                        <w:t>Microorganisms Bank</w:t>
                      </w:r>
                    </w:p>
                    <w:p w:rsidR="00035AD9" w:rsidRDefault="00035AD9" w:rsidP="006A62C7">
                      <w:p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 w:rsidRPr="00394ACD">
                        <w:rPr>
                          <w:sz w:val="16"/>
                          <w:szCs w:val="16"/>
                        </w:rPr>
                        <w:t>IBRC-Iranian Biological Resource Centre</w:t>
                      </w:r>
                    </w:p>
                    <w:p w:rsidR="00035AD9" w:rsidRPr="00665B63" w:rsidRDefault="00035AD9" w:rsidP="00665B63">
                      <w:pPr>
                        <w:spacing w:after="0" w:line="192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E4957">
                        <w:rPr>
                          <w:color w:val="FF0000"/>
                          <w:sz w:val="16"/>
                          <w:szCs w:val="16"/>
                        </w:rPr>
                        <w:t>Address: No. 12, Tenth St., Sabounchi St., Shahid Beheshti St.,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94ACD">
                        <w:rPr>
                          <w:color w:val="FF0000"/>
                          <w:sz w:val="16"/>
                          <w:szCs w:val="16"/>
                        </w:rPr>
                        <w:t>Tehran, Iran</w:t>
                      </w:r>
                    </w:p>
                    <w:p w:rsidR="00035AD9" w:rsidRPr="00FE4957" w:rsidRDefault="00035AD9" w:rsidP="00245D46">
                      <w:p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 w:rsidRPr="00FE4957">
                        <w:rPr>
                          <w:sz w:val="16"/>
                          <w:szCs w:val="16"/>
                        </w:rPr>
                        <w:t>Tel: +98-21-885</w:t>
                      </w:r>
                      <w:r>
                        <w:rPr>
                          <w:sz w:val="16"/>
                          <w:szCs w:val="16"/>
                        </w:rPr>
                        <w:t>47190</w:t>
                      </w:r>
                    </w:p>
                    <w:p w:rsidR="00035AD9" w:rsidRPr="00FE4957" w:rsidRDefault="00035AD9" w:rsidP="00A66625">
                      <w:p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 w:rsidRPr="00FE4957">
                        <w:rPr>
                          <w:sz w:val="16"/>
                          <w:szCs w:val="16"/>
                        </w:rPr>
                        <w:t>Fax: +98-21-88</w:t>
                      </w:r>
                      <w:r>
                        <w:rPr>
                          <w:sz w:val="16"/>
                          <w:szCs w:val="16"/>
                        </w:rPr>
                        <w:t>525384</w:t>
                      </w:r>
                    </w:p>
                    <w:p w:rsidR="00035AD9" w:rsidRPr="00665B63" w:rsidRDefault="00035AD9" w:rsidP="00665B63">
                      <w:pPr>
                        <w:spacing w:after="0" w:line="192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394ACD">
                        <w:rPr>
                          <w:color w:val="FF0000"/>
                          <w:sz w:val="16"/>
                          <w:szCs w:val="16"/>
                        </w:rPr>
                        <w:t xml:space="preserve">E-mail: </w:t>
                      </w:r>
                      <w:r w:rsidRPr="00245D46">
                        <w:rPr>
                          <w:sz w:val="16"/>
                          <w:szCs w:val="16"/>
                        </w:rPr>
                        <w:t>ehda@ibrc.ir</w:t>
                      </w:r>
                    </w:p>
                  </w:txbxContent>
                </v:textbox>
              </v:shape>
            </w:pict>
          </mc:Fallback>
        </mc:AlternateContent>
      </w:r>
    </w:p>
    <w:p w:rsidR="006A62C7" w:rsidRPr="006A62C7" w:rsidRDefault="006A62C7" w:rsidP="006A62C7"/>
    <w:p w:rsidR="006A62C7" w:rsidRPr="006A62C7" w:rsidRDefault="00B423F3" w:rsidP="00B423F3">
      <w:pPr>
        <w:tabs>
          <w:tab w:val="left" w:pos="240"/>
        </w:tabs>
      </w:pPr>
      <w:r>
        <w:tab/>
      </w:r>
    </w:p>
    <w:p w:rsidR="006A62C7" w:rsidRPr="006A62C7" w:rsidRDefault="00665B63" w:rsidP="0013277E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0D7680E" wp14:editId="52BF9E9A">
                <wp:simplePos x="0" y="0"/>
                <wp:positionH relativeFrom="column">
                  <wp:posOffset>3776870</wp:posOffset>
                </wp:positionH>
                <wp:positionV relativeFrom="page">
                  <wp:posOffset>2146852</wp:posOffset>
                </wp:positionV>
                <wp:extent cx="2713382" cy="590550"/>
                <wp:effectExtent l="0" t="0" r="10795" b="190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3382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035AD9" w:rsidRPr="004E2299" w:rsidRDefault="00035AD9" w:rsidP="00035AD9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be completed by the IBRC</w:t>
                            </w:r>
                          </w:p>
                          <w:p w:rsidR="00035AD9" w:rsidRPr="004E2299" w:rsidRDefault="00035AD9" w:rsidP="007B56B6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23F3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Accession Number: IBRC-M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372812724"/>
                                <w:placeholder>
                                  <w:docPart w:val="25D36BB1C5A64368AACF844388477371"/>
                                </w:placeholder>
                                <w:showingPlcHdr/>
                                <w15:color w:val="33CCCC"/>
                                <w:text w:multiLine="1"/>
                              </w:sdtPr>
                              <w:sdtEndPr/>
                              <w:sdtContent>
                                <w:permStart w:id="437131726" w:edGrp="everyone"/>
                                <w:r w:rsidR="00DA747C" w:rsidRPr="00DA747C">
                                  <w:rPr>
                                    <w:rStyle w:val="PlaceholderTex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  <w:permEnd w:id="437131726"/>
                              </w:sdtContent>
                            </w:sdt>
                          </w:p>
                          <w:p w:rsidR="00035AD9" w:rsidRPr="004E2299" w:rsidRDefault="00035AD9" w:rsidP="00035AD9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Date of Accession</w:t>
                            </w:r>
                            <w:r w:rsidRPr="00553998">
                              <w:rPr>
                                <w:color w:val="1F4E79" w:themeColor="accent1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4E22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922164091"/>
                                <w:placeholder>
                                  <w:docPart w:val="46F436FA03614314B39D7D0CAA8C345E"/>
                                </w:placeholder>
                                <w:showingPlcHdr/>
                                <w15:color w:val="33CCCC"/>
                                <w:date w:fullDate="2017-02-14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ermStart w:id="709960436" w:edGrp="everyone"/>
                                <w:r w:rsidR="005A4ECF" w:rsidRPr="00E21105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a date.</w:t>
                                </w:r>
                                <w:permEnd w:id="709960436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680E" id="Text Box 52" o:spid="_x0000_s1027" type="#_x0000_t202" style="position:absolute;margin-left:297.4pt;margin-top:169.05pt;width:213.65pt;height:46.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" fillcolor="window" strokecolor="#5b9bd5" strokeweight=".5pt">
                <v:path arrowok="t"/>
                <v:textbox>
                  <w:txbxContent>
                    <w:p w:rsidR="00035AD9" w:rsidRPr="004E2299" w:rsidRDefault="00035AD9" w:rsidP="00035AD9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2299">
                        <w:rPr>
                          <w:b/>
                          <w:bCs/>
                          <w:sz w:val="18"/>
                          <w:szCs w:val="18"/>
                        </w:rPr>
                        <w:t>To be completed by the IBRC</w:t>
                      </w:r>
                    </w:p>
                    <w:p w:rsidR="00035AD9" w:rsidRPr="004E2299" w:rsidRDefault="00035AD9" w:rsidP="007B56B6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423F3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Accession Number: IBRC-M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372812724"/>
                          <w:placeholder>
                            <w:docPart w:val="25D36BB1C5A64368AACF844388477371"/>
                          </w:placeholder>
                          <w:showingPlcHdr/>
                          <w15:color w:val="33CCCC"/>
                          <w:text w:multiLine="1"/>
                        </w:sdtPr>
                        <w:sdtEndPr/>
                        <w:sdtContent>
                          <w:permStart w:id="437131726" w:edGrp="everyone"/>
                          <w:r w:rsidR="00DA747C" w:rsidRPr="00DA747C">
                            <w:rPr>
                              <w:rStyle w:val="PlaceholderText"/>
                              <w:color w:val="FFFFFF" w:themeColor="background1"/>
                              <w:sz w:val="20"/>
                              <w:szCs w:val="20"/>
                            </w:rPr>
                            <w:t>Click here to enter text.</w:t>
                          </w:r>
                          <w:permEnd w:id="437131726"/>
                        </w:sdtContent>
                      </w:sdt>
                    </w:p>
                    <w:p w:rsidR="00035AD9" w:rsidRPr="004E2299" w:rsidRDefault="00035AD9" w:rsidP="00035AD9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  <w:r w:rsidRPr="0013277E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Date of Accession</w:t>
                      </w:r>
                      <w:r w:rsidRPr="00553998">
                        <w:rPr>
                          <w:color w:val="1F4E79" w:themeColor="accent1" w:themeShade="80"/>
                          <w:sz w:val="18"/>
                          <w:szCs w:val="18"/>
                        </w:rPr>
                        <w:t>:</w:t>
                      </w:r>
                      <w:r w:rsidRPr="004E2299">
                        <w:rPr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922164091"/>
                          <w:placeholder>
                            <w:docPart w:val="46F436FA03614314B39D7D0CAA8C345E"/>
                          </w:placeholder>
                          <w:showingPlcHdr/>
                          <w15:color w:val="33CCCC"/>
                          <w:date w:fullDate="2017-02-1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ermStart w:id="709960436" w:edGrp="everyone"/>
                          <w:r w:rsidR="005A4ECF" w:rsidRPr="00E21105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a date.</w:t>
                          </w:r>
                          <w:permEnd w:id="709960436"/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13277E">
        <w:tab/>
      </w:r>
    </w:p>
    <w:p w:rsidR="00B977D3" w:rsidRDefault="00B977D3" w:rsidP="00B977D3">
      <w:pPr>
        <w:spacing w:line="16" w:lineRule="atLeast"/>
      </w:pPr>
    </w:p>
    <w:p w:rsidR="00AA477D" w:rsidRDefault="00AA477D" w:rsidP="00B977D3">
      <w:pPr>
        <w:spacing w:line="16" w:lineRule="atLeast"/>
      </w:pPr>
    </w:p>
    <w:p w:rsidR="00823D85" w:rsidRPr="00AA477D" w:rsidRDefault="001F78CC" w:rsidP="00037B0C">
      <w:pPr>
        <w:pStyle w:val="ListParagraph"/>
        <w:tabs>
          <w:tab w:val="left" w:pos="3030"/>
        </w:tabs>
        <w:spacing w:line="16" w:lineRule="atLeast"/>
        <w:ind w:left="-85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*</w:t>
      </w:r>
      <w:r>
        <w:rPr>
          <w:rFonts w:ascii="Calibri" w:eastAsia="Calibri" w:hAnsi="Calibri" w:cs="Arial"/>
          <w:b/>
          <w:bCs/>
          <w:color w:val="FF0000"/>
          <w:sz w:val="20"/>
          <w:szCs w:val="20"/>
        </w:rPr>
        <w:t xml:space="preserve"> </w:t>
      </w:r>
      <w:r w:rsidR="00823D85" w:rsidRPr="00AA477D">
        <w:rPr>
          <w:rFonts w:ascii="Calibri" w:eastAsia="Calibri" w:hAnsi="Calibri" w:cs="Arial"/>
          <w:b/>
          <w:bCs/>
          <w:sz w:val="20"/>
          <w:szCs w:val="20"/>
        </w:rPr>
        <w:t>1. TYPE OF DEPOSIT</w:t>
      </w:r>
      <w:r w:rsidR="00482EDB" w:rsidRPr="00AA477D">
        <w:rPr>
          <w:rFonts w:ascii="Calibri" w:eastAsia="Calibri" w:hAnsi="Calibri" w:cs="Arial"/>
          <w:b/>
          <w:bCs/>
          <w:sz w:val="20"/>
          <w:szCs w:val="20"/>
        </w:rPr>
        <w:t>:</w:t>
      </w:r>
      <w:r w:rsidR="00482EDB" w:rsidRPr="00AA477D">
        <w:rPr>
          <w:rFonts w:ascii="Calibri" w:eastAsia="Calibri" w:hAnsi="Calibri" w:cs="Arial"/>
          <w:b/>
          <w:bCs/>
        </w:rPr>
        <w:t xml:space="preserve"> </w:t>
      </w:r>
      <w:r w:rsidR="00823D85" w:rsidRPr="00AA477D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sdt>
        <w:sdtPr>
          <w:rPr>
            <w:rStyle w:val="Style8"/>
          </w:rPr>
          <w:id w:val="-843089907"/>
          <w:placeholder>
            <w:docPart w:val="76D86F9ECD774E39AEF7C6057947F9A1"/>
          </w:placeholder>
          <w:showingPlcHdr/>
          <w15:color w:val="FF0000"/>
          <w:dropDownList>
            <w:listItem w:value="Choose an item."/>
            <w:listItem w:displayText="Deposit in open collection" w:value="Deposit in open collection"/>
            <w:listItem w:displayText="Safe deposit" w:value="Safe deposit"/>
          </w:dropDownList>
        </w:sdtPr>
        <w:sdtEndPr>
          <w:rPr>
            <w:rStyle w:val="DefaultParagraphFont"/>
            <w:color w:val="000000" w:themeColor="text1"/>
            <w:szCs w:val="18"/>
          </w:rPr>
        </w:sdtEndPr>
        <w:sdtContent>
          <w:permStart w:id="1784815516" w:edGrp="everyone"/>
          <w:r w:rsidR="00656F61" w:rsidRPr="00656F61">
            <w:rPr>
              <w:rStyle w:val="PlaceholderText"/>
              <w:color w:val="FFFFFF" w:themeColor="background1"/>
              <w:sz w:val="20"/>
              <w:szCs w:val="20"/>
            </w:rPr>
            <w:t>Choose an item.</w:t>
          </w:r>
          <w:permEnd w:id="1784815516"/>
        </w:sdtContent>
      </w:sdt>
      <w:r w:rsidR="00AA477D" w:rsidRPr="00AA477D"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ab/>
      </w:r>
    </w:p>
    <w:p w:rsidR="007670AB" w:rsidRPr="001F78CC" w:rsidRDefault="004E2299" w:rsidP="001F78CC">
      <w:pPr>
        <w:pStyle w:val="ListParagraph"/>
        <w:spacing w:line="16" w:lineRule="atLeast"/>
        <w:ind w:left="-709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6A46692" wp14:editId="1BFFDBC3">
                <wp:simplePos x="0" y="0"/>
                <wp:positionH relativeFrom="column">
                  <wp:posOffset>-438150</wp:posOffset>
                </wp:positionH>
                <wp:positionV relativeFrom="paragraph">
                  <wp:posOffset>130810</wp:posOffset>
                </wp:positionV>
                <wp:extent cx="6923405" cy="971550"/>
                <wp:effectExtent l="0" t="0" r="1079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40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495ED4" w:rsidRDefault="00035AD9" w:rsidP="005E5E55">
                            <w:pPr>
                              <w:pStyle w:val="ListParagraph"/>
                              <w:tabs>
                                <w:tab w:val="left" w:pos="4536"/>
                              </w:tabs>
                              <w:spacing w:after="0" w:line="240" w:lineRule="auto"/>
                              <w:ind w:left="0" w:right="-900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495ED4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5ED4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Organism Type:   </w:t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881515998"/>
                                <w:showingPlcHdr/>
                                <w15:color w:val="FF0000"/>
                                <w:dropDownList>
                                  <w:listItem w:value="Choose an item."/>
                                  <w:listItem w:displayText="Algae" w:value="Algae"/>
                                  <w:listItem w:displayText="Archaea" w:value="Archaea"/>
                                  <w:listItem w:displayText="Bacteria" w:value="Bacteria"/>
                                  <w:listItem w:displayText="Cyanobacteria" w:value="Cyanobacteria"/>
                                  <w:listItem w:displayText="Diatoms" w:value="Diatoms"/>
                                  <w:listItem w:displayText="Molds" w:value="Molds"/>
                                  <w:listItem w:displayText="Yeasts" w:value="Yeasts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color w:val="0D0D0D" w:themeColor="text1" w:themeTint="F2"/>
                                  <w:szCs w:val="18"/>
                                </w:rPr>
                              </w:sdtEndPr>
                              <w:sdtContent>
                                <w:permStart w:id="607087380" w:edGrp="everyone"/>
                                <w:r w:rsidR="00350A18">
                                  <w:rPr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607087380"/>
                              </w:sdtContent>
                            </w:sdt>
                            <w:r w:rsidRPr="00495ED4">
                              <w:rPr>
                                <w:rFonts w:ascii="Calibri" w:eastAsia="Calibri" w:hAnsi="Calibri" w:cs="Arial"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Pr="00495ED4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350A18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Scientific Name:</w:t>
                            </w: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3"/>
                                </w:rPr>
                                <w:id w:val="-407609502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iCs/>
                                  <w:color w:val="000000" w:themeColor="text1"/>
                                  <w:szCs w:val="18"/>
                                </w:rPr>
                              </w:sdtEndPr>
                              <w:sdtContent>
                                <w:permStart w:id="197535693" w:edGrp="everyone"/>
                                <w:r w:rsidR="00C715E0"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97535693"/>
                              </w:sdtContent>
                            </w:sdt>
                            <w:r w:rsidRPr="00495ED4">
                              <w:rPr>
                                <w:rFonts w:ascii="Calibri" w:eastAsia="Calibri" w:hAnsi="Calibri" w:cs="Arial"/>
                                <w:color w:val="00B050"/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</w:p>
                          <w:p w:rsidR="00035AD9" w:rsidRPr="00495ED4" w:rsidRDefault="00035AD9" w:rsidP="00B17F31">
                            <w:pPr>
                              <w:pStyle w:val="ListParagraph"/>
                              <w:spacing w:after="0" w:line="240" w:lineRule="auto"/>
                              <w:ind w:left="142" w:right="-450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Author(s) of species description:</w:t>
                            </w:r>
                            <w:r w:rsidRPr="00350A18">
                              <w:rPr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575128460"/>
                                <w:showingPlcHdr/>
                                <w15:color w:val="00CCFF"/>
                                <w:text/>
                              </w:sdtPr>
                              <w:sdtEndPr/>
                              <w:sdtContent>
                                <w:permStart w:id="1397902883" w:edGrp="everyone"/>
                                <w:r w:rsidR="00C715E0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397902883"/>
                              </w:sdtContent>
                            </w:sdt>
                          </w:p>
                          <w:p w:rsidR="00035AD9" w:rsidRPr="00495ED4" w:rsidRDefault="00035AD9" w:rsidP="005E5E5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495ED4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5ED4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Strain designation used by the depositor for the strain: </w:t>
                            </w:r>
                            <w:sdt>
                              <w:sdtPr>
                                <w:rPr>
                                  <w:rStyle w:val="Style5"/>
                                </w:rPr>
                                <w:id w:val="2115859099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szCs w:val="18"/>
                                </w:rPr>
                              </w:sdtEndPr>
                              <w:sdtContent>
                                <w:permStart w:id="499934408" w:edGrp="everyone"/>
                                <w:r w:rsidR="00350A18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499934408"/>
                              </w:sdtContent>
                            </w:sdt>
                          </w:p>
                          <w:p w:rsidR="00866705" w:rsidRPr="00866705" w:rsidRDefault="00035AD9" w:rsidP="00B17F31">
                            <w:pPr>
                              <w:pStyle w:val="ListParagraph"/>
                              <w:spacing w:after="0" w:line="240" w:lineRule="auto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Other strain designations or collection numbers used for the strain: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421379757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390296950" w:edGrp="everyone"/>
                                <w:r w:rsidR="0065799B" w:rsidRPr="001C074E">
                                  <w:rPr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  <w:permEnd w:id="1390296950"/>
                              </w:sdtContent>
                            </w:sdt>
                          </w:p>
                          <w:p w:rsidR="004A2ADB" w:rsidRDefault="00CD652D" w:rsidP="004A2ADB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ind w:left="180" w:right="-634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764796215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249003069" w:edGrp="everyone"/>
                                <w:r w:rsidR="004A2ADB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249003069"/>
                              </w:sdtContent>
                            </w:sdt>
                          </w:p>
                          <w:p w:rsidR="00866705" w:rsidRPr="00866705" w:rsidRDefault="001C074E" w:rsidP="005E5E55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ind w:right="-634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866705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866705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Gram Staining</w:t>
                            </w:r>
                            <w:r w:rsidR="0044232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1"/>
                                </w:rPr>
                                <w:id w:val="1243914203"/>
                                <w:showingPlcHdr/>
                                <w15:color w:val="FF0000"/>
                                <w:dropDownList>
                                  <w:listItem w:value="Choose an item."/>
                                  <w:listItem w:displayText="Positive" w:value="Positive"/>
                                  <w:listItem w:displayText="Negative" w:value="Negative"/>
                                  <w:listItem w:displayText="Variable" w:value="Variable"/>
                                  <w:listItem w:displayText="None" w:value="None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sz w:val="22"/>
                                </w:rPr>
                              </w:sdtEndPr>
                              <w:sdtContent>
                                <w:permStart w:id="1308034029" w:edGrp="everyone"/>
                                <w:r w:rsidR="0044232F" w:rsidRPr="00221C5C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308034029"/>
                              </w:sdtContent>
                            </w:sdt>
                            <w:r w:rsidRPr="00866705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866705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866705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(Proposed) Type strain of the species/ subspecies: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846757011"/>
                                <w:showingPlcHdr/>
                                <w15:color w:val="FF0000"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sz w:val="22"/>
                                </w:rPr>
                              </w:sdtEndPr>
                              <w:sdtContent>
                                <w:permStart w:id="395792779" w:edGrp="everyone"/>
                                <w:r w:rsidRPr="00E86887">
                                  <w:rPr>
                                    <w:sz w:val="14"/>
                                    <w:szCs w:val="14"/>
                                  </w:rPr>
                                  <w:t xml:space="preserve">     </w:t>
                                </w:r>
                                <w:permEnd w:id="395792779"/>
                              </w:sdtContent>
                            </w:sdt>
                          </w:p>
                          <w:p w:rsidR="00866705" w:rsidRPr="00495ED4" w:rsidRDefault="00866705" w:rsidP="0065799B">
                            <w:pPr>
                              <w:pStyle w:val="ListParagraph"/>
                              <w:spacing w:after="200" w:line="192" w:lineRule="auto"/>
                              <w:ind w:left="142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935350" w:rsidRDefault="00935350" w:rsidP="00866705">
                            <w:pPr>
                              <w:tabs>
                                <w:tab w:val="left" w:pos="4500"/>
                              </w:tabs>
                              <w:spacing w:after="200" w:line="192" w:lineRule="auto"/>
                              <w:ind w:right="-63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6692" id="Text Box 8" o:spid="_x0000_s1028" type="#_x0000_t202" style="position:absolute;left:0;text-align:left;margin-left:-34.5pt;margin-top:10.3pt;width:545.15pt;height:7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" fillcolor="white [3201]" strokecolor="#5b9bd5 [3204]" strokeweight=".5pt">
                <v:textbox>
                  <w:txbxContent>
                    <w:p w:rsidR="00035AD9" w:rsidRPr="00495ED4" w:rsidRDefault="00035AD9" w:rsidP="005E5E55">
                      <w:pPr>
                        <w:pStyle w:val="ListParagraph"/>
                        <w:tabs>
                          <w:tab w:val="left" w:pos="4536"/>
                        </w:tabs>
                        <w:spacing w:after="0" w:line="240" w:lineRule="auto"/>
                        <w:ind w:left="0" w:right="-900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495ED4">
                        <w:rPr>
                          <w:rFonts w:ascii="Calibri" w:eastAsia="Calibri" w:hAnsi="Calibri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95ED4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Organism Type:   </w:t>
                      </w:r>
                      <w:sdt>
                        <w:sdtPr>
                          <w:rPr>
                            <w:rStyle w:val="Style4"/>
                          </w:rPr>
                          <w:id w:val="881515998"/>
                          <w:showingPlcHdr/>
                          <w15:color w:val="FF0000"/>
                          <w:dropDownList>
                            <w:listItem w:value="Choose an item."/>
                            <w:listItem w:displayText="Algae" w:value="Algae"/>
                            <w:listItem w:displayText="Archaea" w:value="Archaea"/>
                            <w:listItem w:displayText="Bacteria" w:value="Bacteria"/>
                            <w:listItem w:displayText="Cyanobacteria" w:value="Cyanobacteria"/>
                            <w:listItem w:displayText="Diatoms" w:value="Diatoms"/>
                            <w:listItem w:displayText="Molds" w:value="Molds"/>
                            <w:listItem w:displayText="Yeasts" w:value="Yeasts"/>
                          </w:dropDownList>
                        </w:sdtPr>
                        <w:sdtEndPr>
                          <w:rPr>
                            <w:rStyle w:val="DefaultParagraphFont"/>
                            <w:color w:val="0D0D0D" w:themeColor="text1" w:themeTint="F2"/>
                            <w:szCs w:val="18"/>
                          </w:rPr>
                        </w:sdtEndPr>
                        <w:sdtContent>
                          <w:permStart w:id="607087380" w:edGrp="everyone"/>
                          <w:r w:rsidR="00350A18"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607087380"/>
                        </w:sdtContent>
                      </w:sdt>
                      <w:r w:rsidRPr="00495ED4">
                        <w:rPr>
                          <w:rFonts w:ascii="Calibri" w:eastAsia="Calibri" w:hAnsi="Calibri" w:cs="Arial"/>
                          <w:color w:val="00B050"/>
                          <w:sz w:val="18"/>
                          <w:szCs w:val="18"/>
                        </w:rPr>
                        <w:tab/>
                      </w:r>
                      <w:r w:rsidRPr="00495ED4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350A18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Scientific Name:</w:t>
                      </w: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3"/>
                          </w:rPr>
                          <w:id w:val="-407609502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iCs/>
                            <w:color w:val="000000" w:themeColor="text1"/>
                            <w:szCs w:val="18"/>
                          </w:rPr>
                        </w:sdtEndPr>
                        <w:sdtContent>
                          <w:permStart w:id="197535693" w:edGrp="everyone"/>
                          <w:r w:rsidR="00C715E0"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97535693"/>
                        </w:sdtContent>
                      </w:sdt>
                      <w:r w:rsidRPr="00495ED4">
                        <w:rPr>
                          <w:rFonts w:ascii="Calibri" w:eastAsia="Calibri" w:hAnsi="Calibri" w:cs="Arial"/>
                          <w:color w:val="00B050"/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</w:p>
                    <w:p w:rsidR="00035AD9" w:rsidRPr="00495ED4" w:rsidRDefault="00035AD9" w:rsidP="00B17F31">
                      <w:pPr>
                        <w:pStyle w:val="ListParagraph"/>
                        <w:spacing w:after="0" w:line="240" w:lineRule="auto"/>
                        <w:ind w:left="142" w:right="-450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Author(s) of species description:</w:t>
                      </w:r>
                      <w:r w:rsidRPr="00350A18">
                        <w:rPr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575128460"/>
                          <w:showingPlcHdr/>
                          <w15:color w:val="00CCFF"/>
                          <w:text/>
                        </w:sdtPr>
                        <w:sdtEndPr/>
                        <w:sdtContent>
                          <w:permStart w:id="1397902883" w:edGrp="everyone"/>
                          <w:r w:rsidR="00C715E0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397902883"/>
                        </w:sdtContent>
                      </w:sdt>
                    </w:p>
                    <w:p w:rsidR="00035AD9" w:rsidRPr="00495ED4" w:rsidRDefault="00035AD9" w:rsidP="005E5E55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495ED4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 w:rsidRPr="00495ED4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Strain designation used by the depositor for the strain: </w:t>
                      </w:r>
                      <w:sdt>
                        <w:sdtPr>
                          <w:rPr>
                            <w:rStyle w:val="Style5"/>
                          </w:rPr>
                          <w:id w:val="2115859099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szCs w:val="18"/>
                          </w:rPr>
                        </w:sdtEndPr>
                        <w:sdtContent>
                          <w:permStart w:id="499934408" w:edGrp="everyone"/>
                          <w:r w:rsidR="00350A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499934408"/>
                        </w:sdtContent>
                      </w:sdt>
                    </w:p>
                    <w:p w:rsidR="00866705" w:rsidRPr="00866705" w:rsidRDefault="00035AD9" w:rsidP="00B17F31">
                      <w:pPr>
                        <w:pStyle w:val="ListParagraph"/>
                        <w:spacing w:after="0" w:line="240" w:lineRule="auto"/>
                        <w:ind w:left="142"/>
                        <w:rPr>
                          <w:sz w:val="18"/>
                          <w:szCs w:val="18"/>
                        </w:rPr>
                      </w:pP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Other strain designations or collection numbers used for the strain: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421379757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390296950" w:edGrp="everyone"/>
                          <w:r w:rsidR="0065799B" w:rsidRPr="001C074E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permEnd w:id="1390296950"/>
                        </w:sdtContent>
                      </w:sdt>
                    </w:p>
                    <w:p w:rsidR="004A2ADB" w:rsidRDefault="00CD652D" w:rsidP="004A2ADB">
                      <w:pPr>
                        <w:tabs>
                          <w:tab w:val="left" w:pos="4500"/>
                        </w:tabs>
                        <w:spacing w:after="0" w:line="240" w:lineRule="auto"/>
                        <w:ind w:left="180" w:right="-634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1764796215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249003069" w:edGrp="everyone"/>
                          <w:r w:rsidR="004A2ADB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249003069"/>
                        </w:sdtContent>
                      </w:sdt>
                    </w:p>
                    <w:p w:rsidR="00866705" w:rsidRPr="00866705" w:rsidRDefault="001C074E" w:rsidP="005E5E55">
                      <w:pPr>
                        <w:tabs>
                          <w:tab w:val="left" w:pos="4500"/>
                        </w:tabs>
                        <w:spacing w:after="0" w:line="240" w:lineRule="auto"/>
                        <w:ind w:right="-634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866705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866705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Gram Staining</w:t>
                      </w:r>
                      <w:r w:rsidR="0044232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Style w:val="Style1"/>
                          </w:rPr>
                          <w:id w:val="1243914203"/>
                          <w:showingPlcHdr/>
                          <w15:color w:val="FF0000"/>
                          <w:dropDownList>
                            <w:listItem w:value="Choose an item."/>
                            <w:listItem w:displayText="Positive" w:value="Positive"/>
                            <w:listItem w:displayText="Negative" w:value="Negative"/>
                            <w:listItem w:displayText="Variable" w:value="Variable"/>
                            <w:listItem w:displayText="None" w:value="None"/>
                          </w:dropDownList>
                        </w:sdtPr>
                        <w:sdtEndPr>
                          <w:rPr>
                            <w:rStyle w:val="DefaultParagraphFont"/>
                            <w:sz w:val="22"/>
                          </w:rPr>
                        </w:sdtEndPr>
                        <w:sdtContent>
                          <w:permStart w:id="1308034029" w:edGrp="everyone"/>
                          <w:r w:rsidR="0044232F" w:rsidRPr="00221C5C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308034029"/>
                        </w:sdtContent>
                      </w:sdt>
                      <w:r w:rsidRPr="00866705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866705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866705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(Proposed) Type strain of the species/ subspecies: </w:t>
                      </w:r>
                      <w:sdt>
                        <w:sdtPr>
                          <w:rPr>
                            <w:rStyle w:val="Style2"/>
                          </w:rPr>
                          <w:id w:val="846757011"/>
                          <w:showingPlcHdr/>
                          <w15:color w:val="FF0000"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>
                          <w:rPr>
                            <w:rStyle w:val="DefaultParagraphFont"/>
                            <w:sz w:val="22"/>
                          </w:rPr>
                        </w:sdtEndPr>
                        <w:sdtContent>
                          <w:permStart w:id="395792779" w:edGrp="everyone"/>
                          <w:r w:rsidRPr="00E86887">
                            <w:rPr>
                              <w:sz w:val="14"/>
                              <w:szCs w:val="14"/>
                            </w:rPr>
                            <w:t xml:space="preserve">     </w:t>
                          </w:r>
                          <w:permEnd w:id="395792779"/>
                        </w:sdtContent>
                      </w:sdt>
                    </w:p>
                    <w:p w:rsidR="00866705" w:rsidRPr="00495ED4" w:rsidRDefault="00866705" w:rsidP="0065799B">
                      <w:pPr>
                        <w:pStyle w:val="ListParagraph"/>
                        <w:spacing w:after="200" w:line="192" w:lineRule="auto"/>
                        <w:ind w:left="142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935350" w:rsidRDefault="00935350" w:rsidP="00866705">
                      <w:pPr>
                        <w:tabs>
                          <w:tab w:val="left" w:pos="4500"/>
                        </w:tabs>
                        <w:spacing w:after="200" w:line="192" w:lineRule="auto"/>
                        <w:ind w:right="-634"/>
                      </w:pPr>
                    </w:p>
                  </w:txbxContent>
                </v:textbox>
              </v:shape>
            </w:pict>
          </mc:Fallback>
        </mc:AlternateContent>
      </w:r>
      <w:r w:rsidR="00823D85" w:rsidRPr="001F78CC">
        <w:rPr>
          <w:rFonts w:ascii="Calibri" w:eastAsia="Calibri" w:hAnsi="Calibri" w:cs="Arial"/>
          <w:b/>
          <w:bCs/>
          <w:sz w:val="20"/>
          <w:szCs w:val="20"/>
        </w:rPr>
        <w:t>2. STRAIN DESIGNATION/ SCIENTIFIC NAME:</w:t>
      </w:r>
      <w:r w:rsidR="00035AD9" w:rsidRPr="001F78CC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</w:p>
    <w:p w:rsidR="004E2299" w:rsidRDefault="004E2299" w:rsidP="004E2299">
      <w:pPr>
        <w:pStyle w:val="ListParagraph"/>
        <w:spacing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</w:p>
    <w:p w:rsidR="004E2299" w:rsidRDefault="004E2299" w:rsidP="00656F61">
      <w:pPr>
        <w:pStyle w:val="ListParagraph"/>
        <w:tabs>
          <w:tab w:val="left" w:pos="5087"/>
        </w:tabs>
        <w:spacing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</w:p>
    <w:p w:rsidR="004E2299" w:rsidRDefault="00DF6AD0" w:rsidP="00C101E4">
      <w:pPr>
        <w:tabs>
          <w:tab w:val="left" w:pos="2985"/>
          <w:tab w:val="center" w:pos="4725"/>
        </w:tabs>
        <w:spacing w:after="200" w:line="16" w:lineRule="atLeast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sz w:val="20"/>
          <w:szCs w:val="20"/>
        </w:rPr>
        <w:tab/>
      </w:r>
      <w:r w:rsidR="00C101E4">
        <w:rPr>
          <w:rFonts w:ascii="Calibri" w:eastAsia="Calibri" w:hAnsi="Calibri" w:cs="Arial"/>
          <w:b/>
          <w:bCs/>
          <w:sz w:val="20"/>
          <w:szCs w:val="20"/>
        </w:rPr>
        <w:tab/>
      </w:r>
    </w:p>
    <w:p w:rsidR="00C101E4" w:rsidRPr="00E86887" w:rsidRDefault="00C101E4" w:rsidP="00E86887">
      <w:pPr>
        <w:tabs>
          <w:tab w:val="left" w:pos="1260"/>
        </w:tabs>
        <w:spacing w:after="200" w:line="16" w:lineRule="atLeast"/>
        <w:ind w:left="-709"/>
        <w:rPr>
          <w:rFonts w:ascii="Calibri" w:eastAsia="Calibri" w:hAnsi="Calibri" w:cs="Arial"/>
          <w:b/>
          <w:bCs/>
          <w:sz w:val="16"/>
          <w:szCs w:val="16"/>
        </w:rPr>
      </w:pPr>
    </w:p>
    <w:p w:rsidR="00482EDB" w:rsidRDefault="00E2388E" w:rsidP="001F78CC">
      <w:pPr>
        <w:spacing w:after="200" w:line="16" w:lineRule="atLeast"/>
        <w:ind w:left="-709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240665</wp:posOffset>
                </wp:positionV>
                <wp:extent cx="6932295" cy="800100"/>
                <wp:effectExtent l="0" t="0" r="2095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29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495ED4" w:rsidRDefault="00035AD9" w:rsidP="000C091F">
                            <w:pPr>
                              <w:pStyle w:val="ListParagraph"/>
                              <w:spacing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Geographical area of sampling:  Country:</w:t>
                            </w:r>
                            <w:r w:rsidRPr="00B423F3">
                              <w:rPr>
                                <w:rFonts w:ascii="Calibri" w:eastAsia="Calibri" w:hAnsi="Calibri" w:cs="Arial"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056816073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842034104" w:edGrp="everyone"/>
                                <w:r w:rsidR="00350A18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842034104"/>
                              </w:sdtContent>
                            </w:sdt>
                          </w:p>
                          <w:p w:rsidR="00035AD9" w:rsidRPr="00495ED4" w:rsidRDefault="00035AD9" w:rsidP="00793D6A">
                            <w:pPr>
                              <w:pStyle w:val="ListParagraph"/>
                              <w:spacing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                                                         Locality (Latitude and Longitude if available):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514880804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331371525" w:edGrp="everyone"/>
                                <w:r w:rsidR="00DA747C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331371525"/>
                              </w:sdtContent>
                            </w:sdt>
                          </w:p>
                          <w:p w:rsidR="00035AD9" w:rsidRPr="00495ED4" w:rsidRDefault="00035AD9" w:rsidP="00C35B94">
                            <w:pPr>
                              <w:pStyle w:val="ListParagraph"/>
                              <w:tabs>
                                <w:tab w:val="left" w:pos="6379"/>
                              </w:tabs>
                              <w:spacing w:after="200" w:line="16" w:lineRule="atLeast"/>
                              <w:ind w:left="142" w:right="-1413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Source of isolation (water, soil, wastewater, etc.)</w:t>
                            </w:r>
                            <w:permStart w:id="173828936" w:edGrp="everyone"/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061060434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r w:rsidR="00DC14A4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73828936"/>
                              </w:sdtContent>
                            </w:sdt>
                            <w:r w:rsidRPr="00495ED4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Date of sampling: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80640999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586650200" w:edGrp="everyone"/>
                                <w:r w:rsidR="00DC14A4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586650200"/>
                              </w:sdtContent>
                            </w:sdt>
                          </w:p>
                          <w:p w:rsidR="00035AD9" w:rsidRPr="00495ED4" w:rsidRDefault="00035AD9" w:rsidP="00DC14A4">
                            <w:pPr>
                              <w:pStyle w:val="ListParagraph"/>
                              <w:tabs>
                                <w:tab w:val="left" w:pos="6379"/>
                              </w:tabs>
                              <w:spacing w:after="200" w:line="16" w:lineRule="atLeast"/>
                              <w:ind w:left="142" w:right="-1413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Isolated by (person):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377285088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32010904" w:edGrp="everyone"/>
                                <w:r w:rsidRPr="00B56CAB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text.</w:t>
                                </w:r>
                                <w:permEnd w:id="32010904"/>
                              </w:sdtContent>
                            </w:sdt>
                            <w:r w:rsidRPr="00495ED4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5ED4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Date of isolation: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924835778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2079525541" w:edGrp="everyone"/>
                                <w:r w:rsidR="00DC14A4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2079525541"/>
                              </w:sdtContent>
                            </w:sdt>
                          </w:p>
                          <w:p w:rsidR="00035AD9" w:rsidRPr="00495ED4" w:rsidRDefault="00035AD9" w:rsidP="000C091F">
                            <w:pPr>
                              <w:pStyle w:val="ListParagraph"/>
                              <w:spacing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Identified by (person and institution):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404962728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837163740" w:edGrp="everyone"/>
                                <w:r w:rsidR="00350A18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837163740"/>
                              </w:sdtContent>
                            </w:sdt>
                          </w:p>
                          <w:p w:rsidR="00035AD9" w:rsidRPr="00495ED4" w:rsidRDefault="00035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-34.5pt;margin-top:18.95pt;width:545.85pt;height:63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" fillcolor="white [3201]" strokecolor="#5b9bd5 [3204]" strokeweight=".5pt">
                <v:textbox>
                  <w:txbxContent>
                    <w:p w:rsidR="00035AD9" w:rsidRPr="00495ED4" w:rsidRDefault="00035AD9" w:rsidP="000C091F">
                      <w:pPr>
                        <w:pStyle w:val="ListParagraph"/>
                        <w:spacing w:after="200" w:line="16" w:lineRule="atLeast"/>
                        <w:ind w:left="142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Geographical area of sampling:  Country:</w:t>
                      </w:r>
                      <w:r w:rsidRPr="00B423F3">
                        <w:rPr>
                          <w:rFonts w:ascii="Calibri" w:eastAsia="Calibri" w:hAnsi="Calibri" w:cs="Arial"/>
                          <w:color w:val="AEAAAA" w:themeColor="background2" w:themeShade="BF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056816073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842034104" w:edGrp="everyone"/>
                          <w:r w:rsidR="00350A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842034104"/>
                        </w:sdtContent>
                      </w:sdt>
                    </w:p>
                    <w:p w:rsidR="00035AD9" w:rsidRPr="00495ED4" w:rsidRDefault="00035AD9" w:rsidP="00793D6A">
                      <w:pPr>
                        <w:pStyle w:val="ListParagraph"/>
                        <w:spacing w:after="200" w:line="16" w:lineRule="atLeast"/>
                        <w:ind w:left="142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                                                         Locality (Latitude and Longitude if available):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514880804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331371525" w:edGrp="everyone"/>
                          <w:r w:rsidR="00DA747C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331371525"/>
                        </w:sdtContent>
                      </w:sdt>
                    </w:p>
                    <w:p w:rsidR="00035AD9" w:rsidRPr="00495ED4" w:rsidRDefault="00035AD9" w:rsidP="00C35B94">
                      <w:pPr>
                        <w:pStyle w:val="ListParagraph"/>
                        <w:tabs>
                          <w:tab w:val="left" w:pos="6379"/>
                        </w:tabs>
                        <w:spacing w:after="200" w:line="16" w:lineRule="atLeast"/>
                        <w:ind w:left="142" w:right="-1413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Source of isolation (water, soil, wastewater, etc.)</w:t>
                      </w:r>
                      <w:permStart w:id="173828936" w:edGrp="everyone"/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061060434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r w:rsidR="00DC14A4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73828936"/>
                        </w:sdtContent>
                      </w:sdt>
                      <w:r w:rsidRPr="00495ED4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Date of sampling: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80640999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586650200" w:edGrp="everyone"/>
                          <w:r w:rsidR="00DC14A4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586650200"/>
                        </w:sdtContent>
                      </w:sdt>
                    </w:p>
                    <w:p w:rsidR="00035AD9" w:rsidRPr="00495ED4" w:rsidRDefault="00035AD9" w:rsidP="00DC14A4">
                      <w:pPr>
                        <w:pStyle w:val="ListParagraph"/>
                        <w:tabs>
                          <w:tab w:val="left" w:pos="6379"/>
                        </w:tabs>
                        <w:spacing w:after="200" w:line="16" w:lineRule="atLeast"/>
                        <w:ind w:left="142" w:right="-1413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Isolated by (person):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377285088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32010904" w:edGrp="everyone"/>
                          <w:r w:rsidRPr="00B56CAB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text.</w:t>
                          </w:r>
                          <w:permEnd w:id="32010904"/>
                        </w:sdtContent>
                      </w:sdt>
                      <w:r w:rsidRPr="00495ED4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495ED4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Date of isolation: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924835778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2079525541" w:edGrp="everyone"/>
                          <w:r w:rsidR="00DC14A4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2079525541"/>
                        </w:sdtContent>
                      </w:sdt>
                    </w:p>
                    <w:p w:rsidR="00035AD9" w:rsidRPr="00495ED4" w:rsidRDefault="00035AD9" w:rsidP="000C091F">
                      <w:pPr>
                        <w:pStyle w:val="ListParagraph"/>
                        <w:spacing w:after="200" w:line="16" w:lineRule="atLeast"/>
                        <w:ind w:left="142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Identified by (person and institution):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404962728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837163740" w:edGrp="everyone"/>
                          <w:r w:rsidR="00350A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837163740"/>
                        </w:sdtContent>
                      </w:sdt>
                    </w:p>
                    <w:p w:rsidR="00035AD9" w:rsidRPr="00495ED4" w:rsidRDefault="00035AD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D6B" w:rsidRPr="007670AB">
        <w:rPr>
          <w:rFonts w:ascii="Calibri" w:eastAsia="Calibri" w:hAnsi="Calibri" w:cs="Arial"/>
          <w:b/>
          <w:bCs/>
          <w:sz w:val="20"/>
          <w:szCs w:val="20"/>
        </w:rPr>
        <w:t>3. ORIGIN OF THE STRAIN (please give as much information as possible and attach reprints or give references)</w:t>
      </w:r>
    </w:p>
    <w:p w:rsidR="004E2299" w:rsidRDefault="004E2299" w:rsidP="004E2299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</w:p>
    <w:p w:rsidR="00E2388E" w:rsidRDefault="00E2388E" w:rsidP="004E2299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</w:p>
    <w:p w:rsidR="00E2388E" w:rsidRPr="007670AB" w:rsidRDefault="00E2388E" w:rsidP="004E2299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</w:p>
    <w:p w:rsidR="003928F6" w:rsidRDefault="000C0707" w:rsidP="001F78CC">
      <w:pPr>
        <w:spacing w:after="200" w:line="16" w:lineRule="atLeast"/>
        <w:ind w:left="-709"/>
        <w:rPr>
          <w:rFonts w:ascii="Calibri" w:eastAsia="Calibri" w:hAnsi="Calibri" w:cs="Arial"/>
          <w:b/>
          <w:bCs/>
          <w:color w:val="1F4E79" w:themeColor="accent1" w:themeShade="80"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B5F847" wp14:editId="3A026DEC">
                <wp:simplePos x="0" y="0"/>
                <wp:positionH relativeFrom="column">
                  <wp:posOffset>-438150</wp:posOffset>
                </wp:positionH>
                <wp:positionV relativeFrom="paragraph">
                  <wp:posOffset>321945</wp:posOffset>
                </wp:positionV>
                <wp:extent cx="6923405" cy="352425"/>
                <wp:effectExtent l="0" t="0" r="1079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40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Default="00035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F847" id="Text Box 27" o:spid="_x0000_s1030" type="#_x0000_t202" style="position:absolute;left:0;text-align:left;margin-left:-34.5pt;margin-top:25.35pt;width:545.15pt;height:2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" filled="f" strokecolor="#5b9bd5 [3204]" strokeweight=".5pt">
                <v:textbox>
                  <w:txbxContent>
                    <w:p w:rsidR="00035AD9" w:rsidRDefault="00035AD9"/>
                  </w:txbxContent>
                </v:textbox>
              </v:shape>
            </w:pict>
          </mc:Fallback>
        </mc:AlternateContent>
      </w:r>
      <w:r w:rsidR="009A7CEB" w:rsidRPr="00582C42">
        <w:rPr>
          <w:rFonts w:ascii="Calibri" w:eastAsia="Calibri" w:hAnsi="Calibri" w:cs="Arial"/>
          <w:b/>
          <w:bCs/>
          <w:sz w:val="20"/>
          <w:szCs w:val="20"/>
        </w:rPr>
        <w:t xml:space="preserve">4. STRAIN HISTORY SINCE ISOLATION </w:t>
      </w:r>
      <w:r w:rsidR="009A7CEB" w:rsidRPr="00582C42">
        <w:rPr>
          <w:rFonts w:ascii="Calibri" w:eastAsia="Calibri" w:hAnsi="Calibri" w:cs="Arial"/>
          <w:sz w:val="20"/>
          <w:szCs w:val="20"/>
        </w:rPr>
        <w:t xml:space="preserve">(if you did not isolate the strain, please indicate as far as possible the sequence of scientists or laboratories, which maintained it before you, and also any other names </w:t>
      </w:r>
      <w:r w:rsidR="0042285E">
        <w:rPr>
          <w:rFonts w:ascii="Calibri" w:eastAsia="Calibri" w:hAnsi="Calibri" w:cs="Arial"/>
          <w:sz w:val="20"/>
          <w:szCs w:val="20"/>
        </w:rPr>
        <w:t xml:space="preserve">used </w:t>
      </w:r>
      <w:r w:rsidR="009A7CEB" w:rsidRPr="00582C42">
        <w:rPr>
          <w:rFonts w:ascii="Calibri" w:eastAsia="Calibri" w:hAnsi="Calibri" w:cs="Arial"/>
          <w:sz w:val="20"/>
          <w:szCs w:val="20"/>
        </w:rPr>
        <w:t>for the strain)</w:t>
      </w:r>
    </w:p>
    <w:p w:rsidR="000C0707" w:rsidRPr="000C0707" w:rsidRDefault="00E2388E" w:rsidP="00787AB7">
      <w:pPr>
        <w:tabs>
          <w:tab w:val="left" w:pos="2700"/>
          <w:tab w:val="left" w:pos="5130"/>
          <w:tab w:val="left" w:pos="5220"/>
          <w:tab w:val="left" w:pos="7470"/>
          <w:tab w:val="left" w:pos="7560"/>
          <w:tab w:val="left" w:pos="7650"/>
        </w:tabs>
        <w:spacing w:after="0" w:line="16" w:lineRule="atLeast"/>
        <w:ind w:left="-142" w:right="-1272"/>
        <w:rPr>
          <w:rFonts w:ascii="Calibri" w:eastAsia="Calibri" w:hAnsi="Calibri" w:cs="Arial"/>
          <w:sz w:val="18"/>
          <w:szCs w:val="18"/>
        </w:rPr>
      </w:pPr>
      <w:r w:rsidRPr="00784CD0">
        <w:rPr>
          <w:rFonts w:ascii="Calibri" w:eastAsia="Calibri" w:hAnsi="Calibri" w:cs="Arial"/>
          <w:noProof/>
          <w:color w:val="A6A6A6" w:themeColor="background1" w:themeShade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CE9D09" wp14:editId="586B562F">
                <wp:simplePos x="0" y="0"/>
                <wp:positionH relativeFrom="column">
                  <wp:posOffset>4417060</wp:posOffset>
                </wp:positionH>
                <wp:positionV relativeFrom="paragraph">
                  <wp:posOffset>27305</wp:posOffset>
                </wp:positionV>
                <wp:extent cx="213360" cy="76200"/>
                <wp:effectExtent l="19050" t="19050" r="15240" b="38100"/>
                <wp:wrapNone/>
                <wp:docPr id="26" name="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762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AA45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6" o:spid="_x0000_s1026" type="#_x0000_t66" style="position:absolute;margin-left:347.8pt;margin-top:2.15pt;width:16.8pt;height: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" adj="3857" fillcolor="#5b9bd5" strokecolor="#41719c" strokeweight="1pt"/>
            </w:pict>
          </mc:Fallback>
        </mc:AlternateContent>
      </w:r>
      <w:r w:rsidRPr="00784CD0">
        <w:rPr>
          <w:rFonts w:ascii="Calibri" w:eastAsia="Calibri" w:hAnsi="Calibri" w:cs="Arial"/>
          <w:noProof/>
          <w:color w:val="A6A6A6" w:themeColor="background1" w:themeShade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D622EA" wp14:editId="3A063CAE">
                <wp:simplePos x="0" y="0"/>
                <wp:positionH relativeFrom="margin">
                  <wp:posOffset>2954574</wp:posOffset>
                </wp:positionH>
                <wp:positionV relativeFrom="paragraph">
                  <wp:posOffset>19685</wp:posOffset>
                </wp:positionV>
                <wp:extent cx="213360" cy="76200"/>
                <wp:effectExtent l="19050" t="19050" r="15240" b="38100"/>
                <wp:wrapNone/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762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97969" id="Left Arrow 24" o:spid="_x0000_s1026" type="#_x0000_t66" style="position:absolute;margin-left:232.65pt;margin-top:1.55pt;width:16.8pt;height:6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" adj="3857" fillcolor="#5b9bd5" strokecolor="#41719c" strokeweight="1pt">
                <w10:wrap anchorx="margin"/>
              </v:shape>
            </w:pict>
          </mc:Fallback>
        </mc:AlternateContent>
      </w:r>
      <w:r w:rsidRPr="00784CD0">
        <w:rPr>
          <w:rFonts w:ascii="Calibri" w:eastAsia="Calibri" w:hAnsi="Calibri" w:cs="Arial"/>
          <w:noProof/>
          <w:color w:val="A6A6A6" w:themeColor="background1" w:themeShade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52B89A" wp14:editId="2C80BA2C">
                <wp:simplePos x="0" y="0"/>
                <wp:positionH relativeFrom="column">
                  <wp:posOffset>1566153</wp:posOffset>
                </wp:positionH>
                <wp:positionV relativeFrom="paragraph">
                  <wp:posOffset>33655</wp:posOffset>
                </wp:positionV>
                <wp:extent cx="213360" cy="76200"/>
                <wp:effectExtent l="19050" t="19050" r="15240" b="38100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762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5E1FF" id="Left Arrow 23" o:spid="_x0000_s1026" type="#_x0000_t66" style="position:absolute;margin-left:123.3pt;margin-top:2.65pt;width:16.8pt;height: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" adj="3857" fillcolor="#5b9bd5" strokecolor="#41719c" strokeweight="1pt"/>
            </w:pict>
          </mc:Fallback>
        </mc:AlternateContent>
      </w:r>
      <w:r w:rsidRPr="00784CD0">
        <w:rPr>
          <w:rFonts w:ascii="Calibri" w:eastAsia="Calibri" w:hAnsi="Calibri" w:cs="Arial"/>
          <w:noProof/>
          <w:color w:val="A6A6A6" w:themeColor="background1" w:themeShade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72F5BC" wp14:editId="124A1FA4">
                <wp:simplePos x="0" y="0"/>
                <wp:positionH relativeFrom="column">
                  <wp:posOffset>177800</wp:posOffset>
                </wp:positionH>
                <wp:positionV relativeFrom="paragraph">
                  <wp:posOffset>31750</wp:posOffset>
                </wp:positionV>
                <wp:extent cx="213360" cy="76200"/>
                <wp:effectExtent l="19050" t="19050" r="15240" b="38100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76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E8B22" id="Left Arrow 22" o:spid="_x0000_s1026" type="#_x0000_t66" style="position:absolute;margin-left:14pt;margin-top:2.5pt;width:16.8pt;height: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" adj="3857" fillcolor="#5b9bd5 [3204]" strokecolor="#1f4d78 [1604]" strokeweight="1pt"/>
            </w:pict>
          </mc:Fallback>
        </mc:AlternateContent>
      </w:r>
      <w:r w:rsidRPr="00784CD0">
        <w:rPr>
          <w:rFonts w:ascii="Calibri" w:eastAsia="Calibri" w:hAnsi="Calibri" w:cs="Arial"/>
          <w:color w:val="A6A6A6" w:themeColor="background1" w:themeShade="A6"/>
          <w:sz w:val="18"/>
          <w:szCs w:val="18"/>
        </w:rPr>
        <w:t>IBRC</w:t>
      </w:r>
      <w:r w:rsidRPr="00E2388E">
        <w:rPr>
          <w:rFonts w:ascii="Calibri" w:eastAsia="Calibri" w:hAnsi="Calibri" w:cs="Arial"/>
          <w:b/>
          <w:bCs/>
          <w:color w:val="1F4E79" w:themeColor="accent1" w:themeShade="80"/>
          <w:sz w:val="18"/>
          <w:szCs w:val="18"/>
        </w:rPr>
        <w:t xml:space="preserve">          </w:t>
      </w:r>
      <w:r w:rsidR="00ED437D" w:rsidRPr="00E2388E">
        <w:rPr>
          <w:rFonts w:ascii="Calibri" w:eastAsia="Calibri" w:hAnsi="Calibri" w:cs="Arial"/>
          <w:b/>
          <w:bCs/>
          <w:color w:val="1F4E79" w:themeColor="accent1" w:themeShade="80"/>
          <w:sz w:val="18"/>
          <w:szCs w:val="18"/>
        </w:rPr>
        <w:t xml:space="preserve"> </w:t>
      </w:r>
      <w:sdt>
        <w:sdtPr>
          <w:rPr>
            <w:rStyle w:val="Style6"/>
          </w:rPr>
          <w:id w:val="-1309779242"/>
          <w:placeholder>
            <w:docPart w:val="9EAC68D08CF84B5FA1D8EFD34EB0F13C"/>
          </w:placeholder>
          <w:showingPlcHdr/>
          <w15:color w:val="33CCCC"/>
          <w:text/>
        </w:sdtPr>
        <w:sdtEndPr>
          <w:rPr>
            <w:rStyle w:val="DefaultParagraphFont"/>
            <w:rFonts w:ascii="Calibri" w:eastAsia="Calibri" w:hAnsi="Calibri" w:cs="Arial"/>
            <w:szCs w:val="18"/>
          </w:rPr>
        </w:sdtEndPr>
        <w:sdtContent>
          <w:permStart w:id="1346919685" w:edGrp="everyone"/>
          <w:r w:rsidR="00DC14A4" w:rsidRPr="00656F61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  <w:permEnd w:id="1346919685"/>
        </w:sdtContent>
      </w:sdt>
      <w:r w:rsidR="00ED437D" w:rsidRPr="00E2388E">
        <w:rPr>
          <w:rFonts w:ascii="Calibri" w:eastAsia="Calibri" w:hAnsi="Calibri" w:cs="Arial"/>
          <w:b/>
          <w:bCs/>
          <w:color w:val="1F4E79" w:themeColor="accent1" w:themeShade="80"/>
          <w:sz w:val="18"/>
          <w:szCs w:val="18"/>
        </w:rPr>
        <w:t xml:space="preserve">            </w:t>
      </w:r>
      <w:sdt>
        <w:sdtPr>
          <w:rPr>
            <w:rStyle w:val="Style7"/>
          </w:rPr>
          <w:id w:val="367492618"/>
          <w:placeholder>
            <w:docPart w:val="E36A7C4D376C4C0A8531BEB5E6365538"/>
          </w:placeholder>
          <w:showingPlcHdr/>
          <w15:color w:val="33CCCC"/>
          <w:text/>
        </w:sdtPr>
        <w:sdtEndPr>
          <w:rPr>
            <w:rStyle w:val="DefaultParagraphFont"/>
            <w:rFonts w:ascii="Calibri" w:eastAsia="Calibri" w:hAnsi="Calibri" w:cs="Arial"/>
            <w:szCs w:val="18"/>
          </w:rPr>
        </w:sdtEndPr>
        <w:sdtContent>
          <w:permStart w:id="730861109" w:edGrp="everyone"/>
          <w:r w:rsidR="002640D4" w:rsidRPr="00656F61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  <w:permEnd w:id="730861109"/>
        </w:sdtContent>
      </w:sdt>
      <w:r w:rsidR="000C0707">
        <w:rPr>
          <w:rFonts w:ascii="Calibri" w:eastAsia="Calibri" w:hAnsi="Calibri" w:cs="Arial"/>
          <w:b/>
          <w:bCs/>
          <w:color w:val="1F4E79" w:themeColor="accent1" w:themeShade="80"/>
          <w:sz w:val="18"/>
          <w:szCs w:val="18"/>
        </w:rPr>
        <w:tab/>
      </w:r>
      <w:sdt>
        <w:sdtPr>
          <w:rPr>
            <w:rStyle w:val="Style8"/>
          </w:rPr>
          <w:id w:val="786937518"/>
          <w:placeholder>
            <w:docPart w:val="0764885C48624E01B6B31443D124A196"/>
          </w:placeholder>
          <w:showingPlcHdr/>
          <w15:color w:val="33CCCC"/>
          <w:text/>
        </w:sdtPr>
        <w:sdtEndPr>
          <w:rPr>
            <w:rStyle w:val="DefaultParagraphFont"/>
            <w:rFonts w:ascii="Calibri" w:eastAsia="Calibri" w:hAnsi="Calibri" w:cs="Arial"/>
            <w:szCs w:val="18"/>
          </w:rPr>
        </w:sdtEndPr>
        <w:sdtContent>
          <w:permStart w:id="1197740194" w:edGrp="everyone"/>
          <w:r w:rsidR="002640D4" w:rsidRPr="00350A18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  <w:permEnd w:id="1197740194"/>
        </w:sdtContent>
      </w:sdt>
      <w:r w:rsidR="000C0707">
        <w:rPr>
          <w:rFonts w:ascii="Calibri" w:eastAsia="Calibri" w:hAnsi="Calibri" w:cs="Arial"/>
          <w:sz w:val="18"/>
          <w:szCs w:val="18"/>
        </w:rPr>
        <w:tab/>
      </w:r>
      <w:sdt>
        <w:sdtPr>
          <w:rPr>
            <w:rStyle w:val="Style8"/>
          </w:rPr>
          <w:id w:val="-2145178277"/>
          <w:placeholder>
            <w:docPart w:val="CC3E75CC8E9C48F78DD713F8C70613BD"/>
          </w:placeholder>
          <w:showingPlcHdr/>
          <w15:color w:val="33CCCC"/>
          <w:text/>
        </w:sdtPr>
        <w:sdtEndPr>
          <w:rPr>
            <w:rStyle w:val="DefaultParagraphFont"/>
            <w:rFonts w:ascii="Calibri" w:eastAsia="Calibri" w:hAnsi="Calibri" w:cs="Arial"/>
            <w:szCs w:val="18"/>
          </w:rPr>
        </w:sdtEndPr>
        <w:sdtContent>
          <w:permStart w:id="1009797322" w:edGrp="everyone"/>
          <w:r w:rsidR="00CA3799" w:rsidRPr="00656F61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  <w:permEnd w:id="1009797322"/>
        </w:sdtContent>
      </w:sdt>
      <w:r w:rsidR="000C0707">
        <w:rPr>
          <w:rFonts w:ascii="Calibri" w:eastAsia="Calibri" w:hAnsi="Calibri" w:cs="Arial"/>
          <w:sz w:val="18"/>
          <w:szCs w:val="18"/>
        </w:rPr>
        <w:tab/>
      </w:r>
    </w:p>
    <w:p w:rsidR="000C0707" w:rsidRDefault="000C0707" w:rsidP="001F78CC">
      <w:pPr>
        <w:tabs>
          <w:tab w:val="left" w:pos="567"/>
          <w:tab w:val="left" w:pos="2268"/>
          <w:tab w:val="left" w:pos="4111"/>
          <w:tab w:val="left" w:pos="4962"/>
          <w:tab w:val="left" w:pos="7785"/>
          <w:tab w:val="left" w:pos="8364"/>
        </w:tabs>
        <w:spacing w:after="0" w:line="16" w:lineRule="atLeast"/>
        <w:ind w:left="-709" w:right="-421"/>
        <w:rPr>
          <w:rFonts w:ascii="Calibri" w:eastAsia="Calibri" w:hAnsi="Calibri" w:cs="Arial"/>
          <w:b/>
          <w:bCs/>
          <w:sz w:val="20"/>
          <w:szCs w:val="20"/>
        </w:rPr>
      </w:pPr>
    </w:p>
    <w:p w:rsidR="00ED437D" w:rsidRDefault="00A97D21" w:rsidP="001F78CC">
      <w:pPr>
        <w:tabs>
          <w:tab w:val="left" w:pos="567"/>
          <w:tab w:val="left" w:pos="2268"/>
          <w:tab w:val="left" w:pos="4111"/>
          <w:tab w:val="left" w:pos="4962"/>
          <w:tab w:val="left" w:pos="7785"/>
          <w:tab w:val="left" w:pos="8364"/>
        </w:tabs>
        <w:spacing w:after="0" w:line="16" w:lineRule="atLeast"/>
        <w:ind w:left="-709" w:right="-421"/>
        <w:rPr>
          <w:rFonts w:ascii="Calibri" w:eastAsia="Calibri" w:hAnsi="Calibri" w:cs="Arial"/>
          <w:b/>
          <w:bCs/>
          <w:color w:val="1F4E79" w:themeColor="accent1" w:themeShade="80"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B8A01FF" wp14:editId="587B8620">
                <wp:simplePos x="0" y="0"/>
                <wp:positionH relativeFrom="margin">
                  <wp:posOffset>-438150</wp:posOffset>
                </wp:positionH>
                <wp:positionV relativeFrom="paragraph">
                  <wp:posOffset>295275</wp:posOffset>
                </wp:positionV>
                <wp:extent cx="6932295" cy="3486150"/>
                <wp:effectExtent l="0" t="0" r="2095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295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615BB4" w:rsidRDefault="00035AD9" w:rsidP="007B5FF6">
                            <w:pPr>
                              <w:pStyle w:val="ListParagraph"/>
                              <w:tabs>
                                <w:tab w:val="left" w:pos="10125"/>
                              </w:tabs>
                              <w:spacing w:after="200" w:line="16" w:lineRule="atLeast"/>
                              <w:ind w:left="0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0F40D9">
                              <w:rPr>
                                <w:rFonts w:ascii="Calibri" w:eastAsia="Calibri" w:hAnsi="Calibri" w:cs="Arial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784CD0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a. Please provide the</w:t>
                            </w:r>
                            <w:r w:rsidR="00873115" w:rsidRPr="00873115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3115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</w:t>
                            </w:r>
                            <w:r w:rsidR="00873115" w:rsidRPr="00873115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ccession number</w:t>
                            </w:r>
                            <w:r w:rsidR="00873115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of the 16S</w:t>
                            </w:r>
                            <w:r w:rsidRPr="00784CD0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rRNA gene sequence for Archaea and Bacteria, ITS (ITS1+5.8S+ITS2), 18S, 28S rRNA or any </w:t>
                            </w:r>
                            <w:r w:rsidR="00C9045F" w:rsidRPr="00784CD0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nucleotide</w:t>
                            </w:r>
                            <w:r w:rsidR="00C9045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5F" w:rsidRPr="00615BB4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sequences</w:t>
                            </w:r>
                            <w:r w:rsidRPr="00615BB4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that indicate taxonomic position for Eukaryotic Microorganisms (or </w:t>
                            </w:r>
                            <w:r w:rsidR="00873115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use Appendix 1 for sequence data</w:t>
                            </w:r>
                            <w:r w:rsidRPr="00615BB4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). </w:t>
                            </w:r>
                          </w:p>
                          <w:p w:rsidR="00FE64F5" w:rsidRDefault="00FE64F5" w:rsidP="007B5FF6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after="200" w:line="16" w:lineRule="atLeast"/>
                              <w:ind w:left="0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:rsidR="00FE64F5" w:rsidRPr="00FE64F5" w:rsidRDefault="00FE64F5" w:rsidP="007B5FF6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after="200" w:line="16" w:lineRule="atLeast"/>
                              <w:ind w:left="0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:rsidR="00035AD9" w:rsidRPr="00615BB4" w:rsidRDefault="00035AD9" w:rsidP="007B5FF6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before="240" w:after="200" w:line="16" w:lineRule="atLeast"/>
                              <w:ind w:left="0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0F40D9">
                              <w:rPr>
                                <w:rFonts w:ascii="Calibri" w:eastAsia="Calibri" w:hAnsi="Calibri" w:cs="Arial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b. Properties of the strain (result of morphological, biochemical, genetic, serological or other examination, e.g. genotype, G+C %,</w:t>
                            </w:r>
                            <w:r w:rsidR="00615BB4" w:rsidRPr="00615BB4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5BB4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cell wall structure, plasmid pattern etc.</w:t>
                            </w:r>
                          </w:p>
                          <w:p w:rsidR="00035AD9" w:rsidRPr="00FE64F5" w:rsidRDefault="00FE64F5" w:rsidP="007B5FF6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before="240" w:after="200" w:line="16" w:lineRule="atLeast"/>
                              <w:ind w:left="0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35AD9" w:rsidRDefault="00035AD9" w:rsidP="007B5FF6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035AD9" w:rsidRDefault="00035AD9" w:rsidP="007B5FF6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FB7F2B" w:rsidRDefault="00FB7F2B" w:rsidP="007B5FF6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A21771" w:rsidRDefault="00A21771" w:rsidP="007B5FF6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:rsidR="00035AD9" w:rsidRPr="00FE64F5" w:rsidRDefault="007B5FF6" w:rsidP="007B5FF6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5AD9" w:rsidRPr="00FE64F5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c. Specific uses of the strain: e.g. testing of antimicrobial agents, biological assays, quality control, teaching etc.</w:t>
                            </w:r>
                          </w:p>
                          <w:p w:rsidR="00035AD9" w:rsidRPr="00793D6A" w:rsidRDefault="00035AD9" w:rsidP="007B5FF6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after="200" w:line="16" w:lineRule="atLeast"/>
                              <w:ind w:left="0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615BB4" w:rsidRDefault="00615BB4" w:rsidP="007B5FF6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:rsidR="00035AD9" w:rsidRDefault="00A97D21" w:rsidP="007B5FF6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3115" w:rsidRPr="000F40D9">
                              <w:rPr>
                                <w:rFonts w:ascii="Calibri" w:eastAsia="Calibri" w:hAnsi="Calibri" w:cs="Arial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="00615BB4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</w:t>
                            </w:r>
                            <w:r w:rsidR="00615BB4" w:rsidRPr="00FE64F5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9045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Project/ The</w:t>
                            </w:r>
                            <w:r w:rsidR="005A6EA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sis title, </w:t>
                            </w:r>
                            <w:r w:rsidR="005A6EA8" w:rsidRPr="005A6EA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Organization responsible for the project</w:t>
                            </w:r>
                            <w:r w:rsidR="00C9045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(Institute, University, Company), Project code (If available)</w:t>
                            </w:r>
                            <w:r w:rsidR="006E43B9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875BA" w:rsidRDefault="003875BA" w:rsidP="007B5FF6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5AD9" w:rsidRDefault="00035AD9" w:rsidP="003875BA">
                            <w:pPr>
                              <w:tabs>
                                <w:tab w:val="left" w:pos="10065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01FF" id="Text Box 28" o:spid="_x0000_s1031" type="#_x0000_t202" style="position:absolute;left:0;text-align:left;margin-left:-34.5pt;margin-top:23.25pt;width:545.85pt;height:274.5pt;z-index:-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" fillcolor="white [3201]" strokecolor="#5b9bd5 [3204]" strokeweight=".5pt">
                <v:textbox>
                  <w:txbxContent>
                    <w:p w:rsidR="00035AD9" w:rsidRPr="00615BB4" w:rsidRDefault="00035AD9" w:rsidP="007B5FF6">
                      <w:pPr>
                        <w:pStyle w:val="ListParagraph"/>
                        <w:tabs>
                          <w:tab w:val="left" w:pos="10125"/>
                        </w:tabs>
                        <w:spacing w:after="200" w:line="16" w:lineRule="atLeast"/>
                        <w:ind w:left="0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0F40D9">
                        <w:rPr>
                          <w:rFonts w:ascii="Calibri" w:eastAsia="Calibri" w:hAnsi="Calibri" w:cs="Arial"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784CD0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a. Please provide the</w:t>
                      </w:r>
                      <w:r w:rsidR="00873115" w:rsidRPr="00873115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r w:rsidR="00873115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a</w:t>
                      </w:r>
                      <w:r w:rsidR="00873115" w:rsidRPr="00873115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ccession number</w:t>
                      </w:r>
                      <w:r w:rsidR="00873115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of the 16S</w:t>
                      </w:r>
                      <w:r w:rsidRPr="00784CD0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rRNA gene sequence for Archaea and Bacteria, ITS (ITS1+5.8S+ITS2), 18S, 28S rRNA or any </w:t>
                      </w:r>
                      <w:r w:rsidR="00C9045F" w:rsidRPr="00784CD0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nucleotide</w:t>
                      </w:r>
                      <w:r w:rsidR="00C9045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r w:rsidR="00C9045F" w:rsidRPr="00615BB4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sequences</w:t>
                      </w:r>
                      <w:r w:rsidRPr="00615BB4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that indicate taxonomic position for Eukaryotic Microorganisms (or </w:t>
                      </w:r>
                      <w:r w:rsidR="00873115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use Appendix 1 for sequence data</w:t>
                      </w:r>
                      <w:r w:rsidRPr="00615BB4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). </w:t>
                      </w:r>
                    </w:p>
                    <w:p w:rsidR="00FE64F5" w:rsidRDefault="00FE64F5" w:rsidP="007B5FF6">
                      <w:pPr>
                        <w:pStyle w:val="ListParagraph"/>
                        <w:tabs>
                          <w:tab w:val="left" w:pos="10065"/>
                        </w:tabs>
                        <w:spacing w:after="200" w:line="16" w:lineRule="atLeast"/>
                        <w:ind w:left="0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:rsidR="00FE64F5" w:rsidRPr="00FE64F5" w:rsidRDefault="00FE64F5" w:rsidP="007B5FF6">
                      <w:pPr>
                        <w:pStyle w:val="ListParagraph"/>
                        <w:tabs>
                          <w:tab w:val="left" w:pos="10065"/>
                        </w:tabs>
                        <w:spacing w:after="200" w:line="16" w:lineRule="atLeast"/>
                        <w:ind w:left="0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:rsidR="00035AD9" w:rsidRPr="00615BB4" w:rsidRDefault="00035AD9" w:rsidP="007B5FF6">
                      <w:pPr>
                        <w:pStyle w:val="ListParagraph"/>
                        <w:tabs>
                          <w:tab w:val="left" w:pos="10065"/>
                        </w:tabs>
                        <w:spacing w:before="240" w:after="200" w:line="16" w:lineRule="atLeast"/>
                        <w:ind w:left="0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0F40D9">
                        <w:rPr>
                          <w:rFonts w:ascii="Calibri" w:eastAsia="Calibri" w:hAnsi="Calibri" w:cs="Arial"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b. Properties of the strain (result of morphological, biochemical, genetic, serological or other examination, e.g. genotype, G+C %,</w:t>
                      </w:r>
                      <w:r w:rsidR="00615BB4" w:rsidRPr="00615BB4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r w:rsidRPr="00615BB4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cell wall structure, plasmid pattern etc.</w:t>
                      </w:r>
                    </w:p>
                    <w:p w:rsidR="00035AD9" w:rsidRPr="00FE64F5" w:rsidRDefault="00FE64F5" w:rsidP="007B5FF6">
                      <w:pPr>
                        <w:pStyle w:val="ListParagraph"/>
                        <w:tabs>
                          <w:tab w:val="left" w:pos="10065"/>
                        </w:tabs>
                        <w:spacing w:before="240" w:after="200" w:line="16" w:lineRule="atLeast"/>
                        <w:ind w:left="0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35AD9" w:rsidRDefault="00035AD9" w:rsidP="007B5FF6">
                      <w:pPr>
                        <w:tabs>
                          <w:tab w:val="left" w:pos="10065"/>
                        </w:tabs>
                        <w:spacing w:after="200" w:line="16" w:lineRule="atLeast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</w:p>
                    <w:p w:rsidR="00035AD9" w:rsidRDefault="00035AD9" w:rsidP="007B5FF6">
                      <w:pPr>
                        <w:tabs>
                          <w:tab w:val="left" w:pos="10065"/>
                        </w:tabs>
                        <w:spacing w:after="200" w:line="16" w:lineRule="atLeast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</w:p>
                    <w:p w:rsidR="00FB7F2B" w:rsidRDefault="00FB7F2B" w:rsidP="007B5FF6">
                      <w:pPr>
                        <w:tabs>
                          <w:tab w:val="left" w:pos="10065"/>
                        </w:tabs>
                        <w:spacing w:after="200" w:line="16" w:lineRule="atLeast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</w:p>
                    <w:p w:rsidR="00A21771" w:rsidRDefault="00A21771" w:rsidP="007B5FF6">
                      <w:pPr>
                        <w:tabs>
                          <w:tab w:val="left" w:pos="10065"/>
                        </w:tabs>
                        <w:spacing w:after="200" w:line="16" w:lineRule="atLeast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:rsidR="00035AD9" w:rsidRPr="00FE64F5" w:rsidRDefault="007B5FF6" w:rsidP="007B5FF6">
                      <w:pPr>
                        <w:tabs>
                          <w:tab w:val="left" w:pos="10065"/>
                        </w:tabs>
                        <w:spacing w:after="200" w:line="16" w:lineRule="atLeast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r w:rsidR="00035AD9" w:rsidRPr="00FE64F5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c. Specific uses of the strain: e.g. testing of antimicrobial agents, biological assays, quality control, teaching etc.</w:t>
                      </w:r>
                    </w:p>
                    <w:p w:rsidR="00035AD9" w:rsidRPr="00793D6A" w:rsidRDefault="00035AD9" w:rsidP="007B5FF6">
                      <w:pPr>
                        <w:pStyle w:val="ListParagraph"/>
                        <w:tabs>
                          <w:tab w:val="left" w:pos="10065"/>
                        </w:tabs>
                        <w:spacing w:after="200" w:line="16" w:lineRule="atLeast"/>
                        <w:ind w:left="0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615BB4" w:rsidRDefault="00615BB4" w:rsidP="007B5FF6">
                      <w:pPr>
                        <w:tabs>
                          <w:tab w:val="left" w:pos="10065"/>
                        </w:tabs>
                        <w:spacing w:after="200" w:line="16" w:lineRule="atLeast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:rsidR="00035AD9" w:rsidRDefault="00A97D21" w:rsidP="007B5FF6">
                      <w:pPr>
                        <w:tabs>
                          <w:tab w:val="left" w:pos="10065"/>
                        </w:tabs>
                        <w:spacing w:after="200" w:line="16" w:lineRule="atLeast"/>
                        <w:rPr>
                          <w:rFonts w:ascii="Calibri" w:eastAsia="Calibri" w:hAnsi="Calibri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r w:rsidR="00873115" w:rsidRPr="000F40D9">
                        <w:rPr>
                          <w:rFonts w:ascii="Calibri" w:eastAsia="Calibri" w:hAnsi="Calibri" w:cs="Arial"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="00615BB4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d</w:t>
                      </w:r>
                      <w:r w:rsidR="00615BB4" w:rsidRPr="00FE64F5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. </w:t>
                      </w:r>
                      <w:r w:rsidR="00C9045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Project/ The</w:t>
                      </w:r>
                      <w:r w:rsidR="005A6EA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sis title, </w:t>
                      </w:r>
                      <w:r w:rsidR="005A6EA8" w:rsidRPr="005A6EA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Organization responsible for the project</w:t>
                      </w:r>
                      <w:r w:rsidR="00C9045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(Institute, University, Company), Project code (If available)</w:t>
                      </w:r>
                      <w:r w:rsidR="006E43B9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.</w:t>
                      </w:r>
                    </w:p>
                    <w:p w:rsidR="003875BA" w:rsidRDefault="003875BA" w:rsidP="007B5FF6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  <w:p w:rsidR="00035AD9" w:rsidRDefault="00035AD9" w:rsidP="003875BA">
                      <w:pPr>
                        <w:tabs>
                          <w:tab w:val="left" w:pos="1006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EDB" w:rsidRPr="00582C42">
        <w:rPr>
          <w:rFonts w:ascii="Calibri" w:eastAsia="Calibri" w:hAnsi="Calibri" w:cs="Arial"/>
          <w:b/>
          <w:bCs/>
          <w:sz w:val="20"/>
          <w:szCs w:val="20"/>
        </w:rPr>
        <w:t>5</w:t>
      </w:r>
      <w:r w:rsidR="00015EDB" w:rsidRPr="00582C42">
        <w:rPr>
          <w:rFonts w:ascii="Calibri" w:eastAsia="Calibri" w:hAnsi="Calibri" w:cs="Arial"/>
          <w:sz w:val="20"/>
          <w:szCs w:val="20"/>
        </w:rPr>
        <w:t xml:space="preserve">. </w:t>
      </w:r>
      <w:r w:rsidR="00015EDB" w:rsidRPr="00582C42">
        <w:rPr>
          <w:rFonts w:ascii="Calibri" w:eastAsia="Calibri" w:hAnsi="Calibri" w:cs="Arial"/>
          <w:b/>
          <w:bCs/>
          <w:sz w:val="20"/>
          <w:szCs w:val="20"/>
        </w:rPr>
        <w:t>ADDITIONAL DATA</w:t>
      </w:r>
      <w:r w:rsidR="00015EDB" w:rsidRPr="00582C42">
        <w:rPr>
          <w:rFonts w:ascii="Calibri" w:eastAsia="Calibri" w:hAnsi="Calibri" w:cs="Arial"/>
          <w:sz w:val="20"/>
          <w:szCs w:val="20"/>
        </w:rPr>
        <w:t xml:space="preserve"> (Please supply strain specific data or attach reprints describing strain properties</w:t>
      </w:r>
      <w:r w:rsidR="000C34AA">
        <w:rPr>
          <w:rFonts w:ascii="Calibri" w:eastAsia="Calibri" w:hAnsi="Calibri" w:cs="Arial"/>
          <w:sz w:val="20"/>
          <w:szCs w:val="20"/>
        </w:rPr>
        <w:t>. Continue on appendix 1 if needed</w:t>
      </w:r>
      <w:r w:rsidR="00015EDB" w:rsidRPr="00582C42">
        <w:rPr>
          <w:rFonts w:ascii="Calibri" w:eastAsia="Calibri" w:hAnsi="Calibri" w:cs="Arial"/>
          <w:sz w:val="20"/>
          <w:szCs w:val="20"/>
        </w:rPr>
        <w:t>)</w:t>
      </w:r>
      <w:r w:rsidR="00015EDB" w:rsidRPr="00582C42">
        <w:rPr>
          <w:rFonts w:ascii="Calibri" w:eastAsia="Calibri" w:hAnsi="Calibri" w:cs="Arial"/>
          <w:noProof/>
          <w:sz w:val="20"/>
          <w:szCs w:val="20"/>
        </w:rPr>
        <w:t xml:space="preserve"> </w:t>
      </w:r>
    </w:p>
    <w:p w:rsidR="00ED437D" w:rsidRDefault="00ED437D" w:rsidP="00ED437D">
      <w:pPr>
        <w:tabs>
          <w:tab w:val="left" w:pos="567"/>
          <w:tab w:val="left" w:pos="2268"/>
          <w:tab w:val="left" w:pos="4111"/>
          <w:tab w:val="left" w:pos="4962"/>
          <w:tab w:val="left" w:pos="7785"/>
          <w:tab w:val="left" w:pos="8364"/>
        </w:tabs>
        <w:spacing w:after="0" w:line="16" w:lineRule="atLeast"/>
        <w:ind w:left="-567" w:right="-1272"/>
        <w:rPr>
          <w:rFonts w:ascii="Calibri" w:eastAsia="Calibri" w:hAnsi="Calibri" w:cs="Arial"/>
          <w:b/>
          <w:bCs/>
          <w:color w:val="1F4E79" w:themeColor="accent1" w:themeShade="80"/>
          <w:sz w:val="20"/>
          <w:szCs w:val="20"/>
        </w:rPr>
      </w:pP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  <w:r>
        <w:rPr>
          <w:rFonts w:ascii="Calibri" w:eastAsia="Calibri" w:hAnsi="Calibri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E493CC" wp14:editId="4A06D1C0">
                <wp:simplePos x="0" y="0"/>
                <wp:positionH relativeFrom="column">
                  <wp:posOffset>-304800</wp:posOffset>
                </wp:positionH>
                <wp:positionV relativeFrom="paragraph">
                  <wp:posOffset>163830</wp:posOffset>
                </wp:positionV>
                <wp:extent cx="6463030" cy="2952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03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Style8"/>
                              </w:rPr>
                              <w:id w:val="441583315"/>
                              <w:showingPlcHdr/>
                              <w15:color w:val="FF0000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szCs w:val="18"/>
                              </w:rPr>
                            </w:sdtEndPr>
                            <w:sdtContent>
                              <w:permStart w:id="790039279" w:edGrp="everyone" w:displacedByCustomXml="prev"/>
                              <w:p w:rsidR="00035AD9" w:rsidRPr="006815F5" w:rsidRDefault="00DC14A4" w:rsidP="005E5E55">
                                <w:pPr>
                                  <w:ind w:left="-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790039279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93CC" id="Text Box 30" o:spid="_x0000_s1032" type="#_x0000_t202" style="position:absolute;left:0;text-align:left;margin-left:-24pt;margin-top:12.9pt;width:508.9pt;height:2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" fillcolor="white [3201]" stroked="f" strokeweight=".5pt">
                <v:textbox>
                  <w:txbxContent>
                    <w:sdt>
                      <w:sdtPr>
                        <w:rPr>
                          <w:rStyle w:val="Style8"/>
                        </w:rPr>
                        <w:id w:val="441583315"/>
                        <w:showingPlcHdr/>
                        <w15:color w:val="FF0000"/>
                        <w:text w:multiLine="1"/>
                      </w:sdtPr>
                      <w:sdtEndPr>
                        <w:rPr>
                          <w:rStyle w:val="DefaultParagraphFont"/>
                          <w:szCs w:val="18"/>
                        </w:rPr>
                      </w:sdtEndPr>
                      <w:sdtContent>
                        <w:permStart w:id="790039279" w:edGrp="everyone" w:displacedByCustomXml="prev"/>
                        <w:p w:rsidR="00035AD9" w:rsidRPr="006815F5" w:rsidRDefault="00DC14A4" w:rsidP="005E5E55">
                          <w:pPr>
                            <w:ind w:left="-9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790039279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FE64F5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  <w:r>
        <w:rPr>
          <w:rFonts w:ascii="Calibri" w:eastAsia="Calibri" w:hAnsi="Calibri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E773C5" wp14:editId="7C512F78">
                <wp:simplePos x="0" y="0"/>
                <wp:positionH relativeFrom="column">
                  <wp:posOffset>-304800</wp:posOffset>
                </wp:positionH>
                <wp:positionV relativeFrom="paragraph">
                  <wp:posOffset>192405</wp:posOffset>
                </wp:positionV>
                <wp:extent cx="6376035" cy="1285875"/>
                <wp:effectExtent l="0" t="0" r="571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03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Style8"/>
                              </w:rPr>
                              <w:id w:val="2029369329"/>
                              <w:showingPlcHdr/>
                              <w15:color w:val="FF0000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szCs w:val="18"/>
                              </w:rPr>
                            </w:sdtEndPr>
                            <w:sdtContent>
                              <w:permStart w:id="476137243" w:edGrp="everyone" w:displacedByCustomXml="prev"/>
                              <w:p w:rsidR="00035AD9" w:rsidRPr="00E21105" w:rsidRDefault="00DC14A4" w:rsidP="005E5E55">
                                <w:pPr>
                                  <w:pStyle w:val="ListParagraph"/>
                                  <w:ind w:left="-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476137243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73C5" id="Text Box 31" o:spid="_x0000_s1033" type="#_x0000_t202" style="position:absolute;left:0;text-align:left;margin-left:-24pt;margin-top:15.15pt;width:502.05pt;height:10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" fillcolor="white [3201]" stroked="f" strokeweight=".5pt">
                <v:textbox>
                  <w:txbxContent>
                    <w:sdt>
                      <w:sdtPr>
                        <w:rPr>
                          <w:rStyle w:val="Style8"/>
                        </w:rPr>
                        <w:id w:val="2029369329"/>
                        <w:showingPlcHdr/>
                        <w15:color w:val="FF0000"/>
                        <w:text w:multiLine="1"/>
                      </w:sdtPr>
                      <w:sdtEndPr>
                        <w:rPr>
                          <w:rStyle w:val="DefaultParagraphFont"/>
                          <w:szCs w:val="18"/>
                        </w:rPr>
                      </w:sdtEndPr>
                      <w:sdtContent>
                        <w:permStart w:id="476137243" w:edGrp="everyone" w:displacedByCustomXml="prev"/>
                        <w:p w:rsidR="00035AD9" w:rsidRPr="00E21105" w:rsidRDefault="00DC14A4" w:rsidP="005E5E55">
                          <w:pPr>
                            <w:pStyle w:val="ListParagraph"/>
                            <w:ind w:left="-9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476137243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7B5FF6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  <w:r>
        <w:rPr>
          <w:rFonts w:ascii="Calibri" w:eastAsia="Calibri" w:hAnsi="Calibri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201F35" wp14:editId="275A15BD">
                <wp:simplePos x="0" y="0"/>
                <wp:positionH relativeFrom="column">
                  <wp:posOffset>-238125</wp:posOffset>
                </wp:positionH>
                <wp:positionV relativeFrom="paragraph">
                  <wp:posOffset>336550</wp:posOffset>
                </wp:positionV>
                <wp:extent cx="6377305" cy="657225"/>
                <wp:effectExtent l="0" t="0" r="4445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30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1742171017"/>
                              <w:showingPlcHdr/>
                              <w15:color w:val="33CCCC"/>
                              <w:text w:multiLine="1"/>
                            </w:sdtPr>
                            <w:sdtEndPr/>
                            <w:sdtContent>
                              <w:permStart w:id="1825664410" w:edGrp="everyone" w:displacedByCustomXml="prev"/>
                              <w:p w:rsidR="00035AD9" w:rsidRPr="00E21105" w:rsidRDefault="00DC14A4" w:rsidP="00DC14A4">
                                <w:pPr>
                                  <w:pStyle w:val="ListParagraph"/>
                                  <w:ind w:left="-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1825664410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1F35" id="Text Box 33" o:spid="_x0000_s1034" type="#_x0000_t202" style="position:absolute;left:0;text-align:left;margin-left:-18.75pt;margin-top:26.5pt;width:502.15pt;height:5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" fillcolor="white [3201]" stroked="f" strokeweight=".5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-1742171017"/>
                        <w:showingPlcHdr/>
                        <w15:color w:val="33CCCC"/>
                        <w:text w:multiLine="1"/>
                      </w:sdtPr>
                      <w:sdtEndPr/>
                      <w:sdtContent>
                        <w:permStart w:id="1825664410" w:edGrp="everyone" w:displacedByCustomXml="prev"/>
                        <w:p w:rsidR="00035AD9" w:rsidRPr="00E21105" w:rsidRDefault="00DC14A4" w:rsidP="00DC14A4">
                          <w:pPr>
                            <w:pStyle w:val="ListParagraph"/>
                            <w:ind w:left="-9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1825664410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6B65C9" w:rsidRDefault="006B65C9" w:rsidP="005A6EA8">
      <w:pPr>
        <w:pStyle w:val="ListParagraph"/>
        <w:ind w:left="-90"/>
        <w:jc w:val="center"/>
        <w:rPr>
          <w:sz w:val="18"/>
          <w:szCs w:val="18"/>
        </w:rPr>
      </w:pPr>
    </w:p>
    <w:p w:rsidR="00793D6A" w:rsidRPr="002B642E" w:rsidRDefault="006B65C9" w:rsidP="006E43B9">
      <w:pPr>
        <w:tabs>
          <w:tab w:val="center" w:pos="4725"/>
          <w:tab w:val="left" w:pos="7455"/>
        </w:tabs>
        <w:spacing w:after="200" w:line="16" w:lineRule="atLeast"/>
        <w:rPr>
          <w:noProof/>
        </w:rPr>
      </w:pPr>
      <w:r>
        <w:rPr>
          <w:rFonts w:ascii="Calibri" w:eastAsia="Calibri" w:hAnsi="Calibri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0F80EF" wp14:editId="5FD22138">
                <wp:simplePos x="0" y="0"/>
                <wp:positionH relativeFrom="column">
                  <wp:posOffset>-238125</wp:posOffset>
                </wp:positionH>
                <wp:positionV relativeFrom="paragraph">
                  <wp:posOffset>113030</wp:posOffset>
                </wp:positionV>
                <wp:extent cx="6376035" cy="285750"/>
                <wp:effectExtent l="0" t="0" r="571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03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478034151"/>
                              <w:showingPlcHdr/>
                              <w15:color w:val="33CCCC"/>
                              <w:text w:multiLine="1"/>
                            </w:sdtPr>
                            <w:sdtEndPr/>
                            <w:sdtContent>
                              <w:permStart w:id="685268038" w:edGrp="everyone" w:displacedByCustomXml="prev"/>
                              <w:p w:rsidR="006B65C9" w:rsidRPr="00E21105" w:rsidRDefault="006B65C9" w:rsidP="006B65C9">
                                <w:pPr>
                                  <w:pStyle w:val="ListParagraph"/>
                                  <w:ind w:left="-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685268038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F80EF" id="Text Box 11" o:spid="_x0000_s1035" type="#_x0000_t202" style="position:absolute;margin-left:-18.75pt;margin-top:8.9pt;width:502.05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" fillcolor="window" stroked="f" strokeweight=".5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1478034151"/>
                        <w:showingPlcHdr/>
                        <w15:color w:val="33CCCC"/>
                        <w:text w:multiLine="1"/>
                      </w:sdtPr>
                      <w:sdtEndPr/>
                      <w:sdtContent>
                        <w:permStart w:id="685268038" w:edGrp="everyone" w:displacedByCustomXml="prev"/>
                        <w:p w:rsidR="006B65C9" w:rsidRPr="00E21105" w:rsidRDefault="006B65C9" w:rsidP="006B65C9">
                          <w:pPr>
                            <w:pStyle w:val="ListParagraph"/>
                            <w:ind w:left="-9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685268038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6E43B9">
        <w:rPr>
          <w:noProof/>
        </w:rPr>
        <w:tab/>
      </w:r>
      <w:r w:rsidR="006E43B9">
        <w:rPr>
          <w:noProof/>
        </w:rPr>
        <w:tab/>
      </w:r>
    </w:p>
    <w:p w:rsidR="004C34B6" w:rsidRDefault="004C34B6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</w:p>
    <w:p w:rsidR="00BF7681" w:rsidRDefault="00016B63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2905E5E3" wp14:editId="6250F933">
                <wp:simplePos x="0" y="0"/>
                <wp:positionH relativeFrom="column">
                  <wp:posOffset>3667124</wp:posOffset>
                </wp:positionH>
                <wp:positionV relativeFrom="page">
                  <wp:posOffset>180975</wp:posOffset>
                </wp:positionV>
                <wp:extent cx="2847975" cy="5905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4C34B6" w:rsidRPr="004E2299" w:rsidRDefault="004C34B6" w:rsidP="004C34B6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be completed by the IBRC</w:t>
                            </w:r>
                          </w:p>
                          <w:p w:rsidR="004C34B6" w:rsidRPr="004E2299" w:rsidRDefault="004C34B6" w:rsidP="004C34B6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Accession Number: IBRC-M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051998614"/>
                                <w:showingPlcHdr/>
                                <w15:color w:val="33CCCC"/>
                                <w:text w:multiLine="1"/>
                              </w:sdtPr>
                              <w:sdtEndPr/>
                              <w:sdtContent>
                                <w:permStart w:id="1117652826" w:edGrp="everyone"/>
                                <w:r w:rsidRPr="00222D71">
                                  <w:rPr>
                                    <w:rStyle w:val="PlaceholderTex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  <w:permEnd w:id="1117652826"/>
                              </w:sdtContent>
                            </w:sdt>
                          </w:p>
                          <w:p w:rsidR="004C34B6" w:rsidRPr="004E2299" w:rsidRDefault="004C34B6" w:rsidP="004C34B6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Date of Accession: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888647110"/>
                                <w:showingPlcHdr/>
                                <w15:color w:val="33CCCC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ermStart w:id="48902093" w:edGrp="everyone"/>
                                <w:r w:rsidRPr="00222D71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a date.</w:t>
                                </w:r>
                                <w:permEnd w:id="48902093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E5E3" id="Text Box 4" o:spid="_x0000_s1036" type="#_x0000_t202" style="position:absolute;left:0;text-align:left;margin-left:288.75pt;margin-top:14.25pt;width:224.25pt;height:46.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" fillcolor="window" strokecolor="#5b9bd5" strokeweight=".5pt">
                <v:path arrowok="t"/>
                <v:textbox>
                  <w:txbxContent>
                    <w:p w:rsidR="004C34B6" w:rsidRPr="004E2299" w:rsidRDefault="004C34B6" w:rsidP="004C34B6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2299">
                        <w:rPr>
                          <w:b/>
                          <w:bCs/>
                          <w:sz w:val="18"/>
                          <w:szCs w:val="18"/>
                        </w:rPr>
                        <w:t>To be completed by the IBRC</w:t>
                      </w:r>
                    </w:p>
                    <w:p w:rsidR="004C34B6" w:rsidRPr="004E2299" w:rsidRDefault="004C34B6" w:rsidP="004C34B6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Accession Number: IBRC-M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051998614"/>
                          <w:showingPlcHdr/>
                          <w15:color w:val="33CCCC"/>
                          <w:text w:multiLine="1"/>
                        </w:sdtPr>
                        <w:sdtEndPr/>
                        <w:sdtContent>
                          <w:permStart w:id="1117652826" w:edGrp="everyone"/>
                          <w:r w:rsidRPr="00222D71">
                            <w:rPr>
                              <w:rStyle w:val="PlaceholderText"/>
                              <w:color w:val="FFFFFF" w:themeColor="background1"/>
                              <w:sz w:val="20"/>
                              <w:szCs w:val="20"/>
                            </w:rPr>
                            <w:t>Click here to enter text.</w:t>
                          </w:r>
                          <w:permEnd w:id="1117652826"/>
                        </w:sdtContent>
                      </w:sdt>
                    </w:p>
                    <w:p w:rsidR="004C34B6" w:rsidRPr="004E2299" w:rsidRDefault="004C34B6" w:rsidP="004C34B6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Date of Accession: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888647110"/>
                          <w:showingPlcHdr/>
                          <w15:color w:val="33CCCC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ermStart w:id="48902093" w:edGrp="everyone"/>
                          <w:r w:rsidRPr="00222D71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a date.</w:t>
                          </w:r>
                          <w:permEnd w:id="48902093"/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46908" w:rsidRDefault="00016B63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11264E42" wp14:editId="0594FB9E">
                <wp:simplePos x="0" y="0"/>
                <wp:positionH relativeFrom="column">
                  <wp:posOffset>-352425</wp:posOffset>
                </wp:positionH>
                <wp:positionV relativeFrom="paragraph">
                  <wp:posOffset>158750</wp:posOffset>
                </wp:positionV>
                <wp:extent cx="6867525" cy="826770"/>
                <wp:effectExtent l="0" t="0" r="28575" b="114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95029C" w:rsidRDefault="00035AD9" w:rsidP="005E5E55">
                            <w:pPr>
                              <w:spacing w:after="0" w:line="16" w:lineRule="atLeast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0F40D9">
                              <w:rPr>
                                <w:rFonts w:ascii="Calibri" w:eastAsia="Calibri" w:hAnsi="Calibri" w:cs="Arial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Risk Group: </w:t>
                            </w:r>
                            <w:permStart w:id="1651013628" w:edGrp="everyone"/>
                            <w:sdt>
                              <w:sdtPr>
                                <w:rPr>
                                  <w:rStyle w:val="Style8"/>
                                </w:rPr>
                                <w:id w:val="1831711154"/>
                                <w:showingPlcHdr/>
                                <w15:color w:val="FF0000"/>
                                <w:dropDownList>
                                  <w:listItem w:value="Choose an item."/>
                                  <w:listItem w:displayText="1" w:value="1"/>
                                  <w:listItem w:displayText="2" w:value="2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szCs w:val="18"/>
                                </w:rPr>
                              </w:sdtEndPr>
                              <w:sdtContent>
                                <w:r w:rsidR="00350A18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  <w:permEnd w:id="1651013628"/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</w:t>
                            </w:r>
                          </w:p>
                          <w:p w:rsidR="00035AD9" w:rsidRPr="0095029C" w:rsidRDefault="00035AD9" w:rsidP="005E5E55">
                            <w:pPr>
                              <w:spacing w:after="0" w:line="16" w:lineRule="atLeast"/>
                              <w:ind w:right="-720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According to which organization has this assessment been carried out e.g. WHO, NIH, EU, national regulations</w:t>
                            </w:r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1601915914"/>
                                <w:showingPlcHdr/>
                                <w15:color w:val="33CCCC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szCs w:val="18"/>
                                </w:rPr>
                              </w:sdtEndPr>
                              <w:sdtContent>
                                <w:permStart w:id="833378474" w:edGrp="everyone"/>
                                <w:r w:rsidRPr="00B56CAB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text.</w:t>
                                </w:r>
                                <w:permEnd w:id="833378474"/>
                              </w:sdtContent>
                            </w:sdt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</w:p>
                          <w:p w:rsidR="00035AD9" w:rsidRPr="0095029C" w:rsidRDefault="00035AD9" w:rsidP="007B56B6">
                            <w:pPr>
                              <w:tabs>
                                <w:tab w:val="center" w:pos="4396"/>
                              </w:tabs>
                              <w:spacing w:after="0" w:line="16" w:lineRule="atLeast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Is it pathogenic for humans? </w:t>
                            </w:r>
                            <w:permStart w:id="192217831" w:edGrp="everyone"/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-88930063"/>
                                <w:showingPlcHdr/>
                                <w15:color w:val="33CCCC"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r w:rsidR="00350A18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  <w:permEnd w:id="192217831"/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35AD9" w:rsidRPr="0095029C" w:rsidRDefault="00035AD9" w:rsidP="007B56B6">
                            <w:pPr>
                              <w:tabs>
                                <w:tab w:val="left" w:pos="4395"/>
                              </w:tabs>
                              <w:spacing w:after="0" w:line="16" w:lineRule="atLeast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Is it pathogenic for animals</w:t>
                            </w:r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?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901095545"/>
                                <w:showingPlcHdr/>
                                <w15:color w:val="33CCCC"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permStart w:id="1498314314" w:edGrp="everyone"/>
                                <w:r w:rsidR="00350A18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498314314"/>
                              </w:sdtContent>
                            </w:sdt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 If yes, animal species</w:t>
                            </w:r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-1742554356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04008474" w:edGrp="everyone"/>
                                <w:r w:rsidRPr="00B56CAB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text.</w:t>
                                </w:r>
                                <w:permEnd w:id="104008474"/>
                              </w:sdtContent>
                            </w:sdt>
                          </w:p>
                          <w:p w:rsidR="00035AD9" w:rsidRPr="0095029C" w:rsidRDefault="00035AD9" w:rsidP="007B56B6">
                            <w:pPr>
                              <w:tabs>
                                <w:tab w:val="left" w:pos="4253"/>
                                <w:tab w:val="center" w:pos="4536"/>
                              </w:tabs>
                              <w:spacing w:after="0" w:line="16" w:lineRule="atLeast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Is it pathogenic for plants?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-103500988"/>
                                <w:showingPlcHdr/>
                                <w15:color w:val="33CCCC"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permStart w:id="251405511" w:edGrp="everyone"/>
                                <w:r w:rsidR="00350A18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251405511"/>
                              </w:sdtContent>
                            </w:sdt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If yes, plant species: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471339894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715475907" w:edGrp="everyone"/>
                                <w:r w:rsidRPr="00B56CAB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text.</w:t>
                                </w:r>
                                <w:permEnd w:id="715475907"/>
                              </w:sdtContent>
                            </w:sdt>
                          </w:p>
                          <w:p w:rsidR="00035AD9" w:rsidRPr="0095029C" w:rsidRDefault="00035AD9" w:rsidP="0095029C">
                            <w:pPr>
                              <w:tabs>
                                <w:tab w:val="left" w:pos="4253"/>
                                <w:tab w:val="center" w:pos="4396"/>
                              </w:tabs>
                              <w:spacing w:after="0" w:line="16" w:lineRule="atLeast"/>
                              <w:ind w:firstLine="720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035AD9" w:rsidRPr="0095029C" w:rsidRDefault="00035AD9" w:rsidP="009502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64E42" id="Text Box 35" o:spid="_x0000_s1037" type="#_x0000_t202" style="position:absolute;left:0;text-align:left;margin-left:-27.75pt;margin-top:12.5pt;width:540.75pt;height:65.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" fillcolor="white [3201]" strokecolor="#5b9bd5 [3204]" strokeweight=".5pt">
                <v:textbox>
                  <w:txbxContent>
                    <w:p w:rsidR="00035AD9" w:rsidRPr="0095029C" w:rsidRDefault="00035AD9" w:rsidP="005E5E55">
                      <w:pPr>
                        <w:spacing w:after="0" w:line="16" w:lineRule="atLeast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0F40D9">
                        <w:rPr>
                          <w:rFonts w:ascii="Calibri" w:eastAsia="Calibri" w:hAnsi="Calibri" w:cs="Arial"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Risk Group: </w:t>
                      </w:r>
                      <w:permStart w:id="1651013628" w:edGrp="everyone"/>
                      <w:sdt>
                        <w:sdtPr>
                          <w:rPr>
                            <w:rStyle w:val="Style8"/>
                          </w:rPr>
                          <w:id w:val="1831711154"/>
                          <w:showingPlcHdr/>
                          <w15:color w:val="FF0000"/>
                          <w:dropDownList>
                            <w:listItem w:value="Choose an item."/>
                            <w:listItem w:displayText="1" w:value="1"/>
                            <w:listItem w:displayText="2" w:value="2"/>
                          </w:dropDownList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szCs w:val="18"/>
                          </w:rPr>
                        </w:sdtEndPr>
                        <w:sdtContent>
                          <w:r w:rsidR="00350A18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</w:sdtContent>
                      </w:sdt>
                      <w:permEnd w:id="1651013628"/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  <w:t xml:space="preserve">                                          </w:t>
                      </w:r>
                    </w:p>
                    <w:p w:rsidR="00035AD9" w:rsidRPr="0095029C" w:rsidRDefault="00035AD9" w:rsidP="005E5E55">
                      <w:pPr>
                        <w:spacing w:after="0" w:line="16" w:lineRule="atLeast"/>
                        <w:ind w:right="-720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According to which organization has this assessment been carried out e.g. WHO, NIH, EU, national regulations</w:t>
                      </w:r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Style w:val="Style8"/>
                          </w:rPr>
                          <w:id w:val="1601915914"/>
                          <w:showingPlcHdr/>
                          <w15:color w:val="33CCCC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szCs w:val="18"/>
                          </w:rPr>
                        </w:sdtEndPr>
                        <w:sdtContent>
                          <w:permStart w:id="833378474" w:edGrp="everyone"/>
                          <w:r w:rsidRPr="00B56CAB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text.</w:t>
                          </w:r>
                          <w:permEnd w:id="833378474"/>
                        </w:sdtContent>
                      </w:sdt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                                    </w:t>
                      </w:r>
                    </w:p>
                    <w:p w:rsidR="00035AD9" w:rsidRPr="0095029C" w:rsidRDefault="00035AD9" w:rsidP="007B56B6">
                      <w:pPr>
                        <w:tabs>
                          <w:tab w:val="center" w:pos="4396"/>
                        </w:tabs>
                        <w:spacing w:after="0" w:line="16" w:lineRule="atLeast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Is it pathogenic for humans? </w:t>
                      </w:r>
                      <w:permStart w:id="192217831" w:edGrp="everyone"/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-88930063"/>
                          <w:showingPlcHdr/>
                          <w15:color w:val="33CCCC"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r w:rsidR="00350A18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</w:sdtContent>
                      </w:sdt>
                      <w:permEnd w:id="192217831"/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</w:p>
                    <w:p w:rsidR="00035AD9" w:rsidRPr="0095029C" w:rsidRDefault="00035AD9" w:rsidP="007B56B6">
                      <w:pPr>
                        <w:tabs>
                          <w:tab w:val="left" w:pos="4395"/>
                        </w:tabs>
                        <w:spacing w:after="0" w:line="16" w:lineRule="atLeast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 </w:t>
                      </w: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Is it pathogenic for animals</w:t>
                      </w:r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?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901095545"/>
                          <w:showingPlcHdr/>
                          <w15:color w:val="33CCCC"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permStart w:id="1498314314" w:edGrp="everyone"/>
                          <w:r w:rsidR="00350A18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498314314"/>
                        </w:sdtContent>
                      </w:sdt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 If yes, animal species</w:t>
                      </w:r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-1742554356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04008474" w:edGrp="everyone"/>
                          <w:r w:rsidRPr="00B56CAB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text.</w:t>
                          </w:r>
                          <w:permEnd w:id="104008474"/>
                        </w:sdtContent>
                      </w:sdt>
                    </w:p>
                    <w:p w:rsidR="00035AD9" w:rsidRPr="0095029C" w:rsidRDefault="00035AD9" w:rsidP="007B56B6">
                      <w:pPr>
                        <w:tabs>
                          <w:tab w:val="left" w:pos="4253"/>
                          <w:tab w:val="center" w:pos="4536"/>
                        </w:tabs>
                        <w:spacing w:after="0" w:line="16" w:lineRule="atLeast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Is it pathogenic for plants?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-103500988"/>
                          <w:showingPlcHdr/>
                          <w15:color w:val="33CCCC"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permStart w:id="251405511" w:edGrp="everyone"/>
                          <w:r w:rsidR="00350A18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251405511"/>
                        </w:sdtContent>
                      </w:sdt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  <w:t xml:space="preserve">     </w:t>
                      </w:r>
                      <w:r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If yes, plant species: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471339894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715475907" w:edGrp="everyone"/>
                          <w:r w:rsidRPr="00B56CAB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text.</w:t>
                          </w:r>
                          <w:permEnd w:id="715475907"/>
                        </w:sdtContent>
                      </w:sdt>
                    </w:p>
                    <w:p w:rsidR="00035AD9" w:rsidRPr="0095029C" w:rsidRDefault="00035AD9" w:rsidP="0095029C">
                      <w:pPr>
                        <w:tabs>
                          <w:tab w:val="left" w:pos="4253"/>
                          <w:tab w:val="center" w:pos="4396"/>
                        </w:tabs>
                        <w:spacing w:after="0" w:line="16" w:lineRule="atLeast"/>
                        <w:ind w:firstLine="720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035AD9" w:rsidRPr="0095029C" w:rsidRDefault="00035AD9" w:rsidP="009502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3944" w:rsidRPr="00A46908">
        <w:rPr>
          <w:rFonts w:ascii="Calibri" w:eastAsia="Calibri" w:hAnsi="Calibri" w:cs="Arial"/>
          <w:b/>
          <w:bCs/>
          <w:sz w:val="20"/>
          <w:szCs w:val="20"/>
        </w:rPr>
        <w:t>6</w:t>
      </w:r>
      <w:r w:rsidR="00107F96" w:rsidRPr="00A46908">
        <w:rPr>
          <w:rFonts w:ascii="Calibri" w:eastAsia="Calibri" w:hAnsi="Calibri" w:cs="Arial"/>
          <w:b/>
          <w:bCs/>
          <w:sz w:val="20"/>
          <w:szCs w:val="20"/>
        </w:rPr>
        <w:t xml:space="preserve">. </w:t>
      </w:r>
      <w:r w:rsidR="00107F96" w:rsidRPr="00761271">
        <w:rPr>
          <w:rFonts w:ascii="Calibri" w:eastAsia="Calibri" w:hAnsi="Calibri" w:cs="Arial"/>
          <w:b/>
          <w:bCs/>
          <w:sz w:val="20"/>
          <w:szCs w:val="20"/>
        </w:rPr>
        <w:t>RISK ASSESSMENT OF THE STRAIN</w:t>
      </w:r>
    </w:p>
    <w:p w:rsidR="0095029C" w:rsidRDefault="0095029C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sz w:val="20"/>
          <w:szCs w:val="20"/>
        </w:rPr>
      </w:pPr>
    </w:p>
    <w:p w:rsidR="0095029C" w:rsidRDefault="0095029C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sz w:val="20"/>
          <w:szCs w:val="20"/>
        </w:rPr>
      </w:pPr>
    </w:p>
    <w:p w:rsidR="0095029C" w:rsidRDefault="0095029C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sz w:val="20"/>
          <w:szCs w:val="20"/>
        </w:rPr>
      </w:pPr>
    </w:p>
    <w:p w:rsidR="00E978F7" w:rsidRDefault="0095029C" w:rsidP="000C34AA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144780</wp:posOffset>
                </wp:positionV>
                <wp:extent cx="6867525" cy="122872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B56CAB" w:rsidRDefault="00035AD9" w:rsidP="005E5E55">
                            <w:pPr>
                              <w:pStyle w:val="ListParagraph"/>
                              <w:spacing w:line="16" w:lineRule="atLeast"/>
                              <w:ind w:left="0" w:right="-705"/>
                              <w:rPr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1641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Growth medium</w:t>
                            </w:r>
                            <w:r w:rsidRPr="00B56CAB">
                              <w:rPr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781388933"/>
                                <w:showingPlcHdr/>
                                <w15:color w:val="FF0000"/>
                              </w:sdtPr>
                              <w:sdtEndPr>
                                <w:rPr>
                                  <w:rStyle w:val="DefaultParagraphFont"/>
                                  <w:color w:val="1F4E79" w:themeColor="accent1" w:themeShade="80"/>
                                  <w:szCs w:val="18"/>
                                </w:rPr>
                              </w:sdtEndPr>
                              <w:sdtContent>
                                <w:permStart w:id="1565550047" w:edGrp="everyone"/>
                                <w:r w:rsidR="00DC1641">
                                  <w:rPr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565550047"/>
                              </w:sdtContent>
                            </w:sdt>
                          </w:p>
                          <w:p w:rsidR="00035AD9" w:rsidRPr="00B56CAB" w:rsidRDefault="00035AD9" w:rsidP="005E5E55">
                            <w:pPr>
                              <w:pStyle w:val="ListParagraph"/>
                              <w:tabs>
                                <w:tab w:val="left" w:pos="5670"/>
                              </w:tabs>
                              <w:spacing w:line="16" w:lineRule="atLeast"/>
                              <w:ind w:left="0" w:right="-705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pH of the medium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-106270589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szCs w:val="18"/>
                                </w:rPr>
                              </w:sdtEndPr>
                              <w:sdtContent>
                                <w:permStart w:id="232995707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232995707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Temperature of growth: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46870163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129894483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29894483"/>
                              </w:sdtContent>
                            </w:sdt>
                          </w:p>
                          <w:p w:rsidR="00035AD9" w:rsidRPr="00B56CAB" w:rsidRDefault="00035AD9" w:rsidP="00DC1641">
                            <w:pPr>
                              <w:pStyle w:val="ListParagraph"/>
                              <w:tabs>
                                <w:tab w:val="left" w:pos="5670"/>
                              </w:tabs>
                              <w:spacing w:line="16" w:lineRule="atLeast"/>
                              <w:ind w:left="0" w:right="-846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Incubation Time (specify: h or d):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698365926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255147879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255147879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Short term storage at (</w:t>
                            </w:r>
                            <w:r w:rsidRPr="00DC1641">
                              <w:rPr>
                                <w:rFonts w:ascii="Calibri" w:eastAsia="Calibri" w:hAnsi="Calibri" w:cs="Calibr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°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C):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848712553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361047335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361047335"/>
                              </w:sdtContent>
                            </w:sdt>
                          </w:p>
                          <w:p w:rsidR="00035AD9" w:rsidRPr="00B56CAB" w:rsidRDefault="00035AD9" w:rsidP="00DC1641">
                            <w:pPr>
                              <w:pStyle w:val="ListParagraph"/>
                              <w:tabs>
                                <w:tab w:val="left" w:pos="5670"/>
                              </w:tabs>
                              <w:spacing w:line="16" w:lineRule="atLeast"/>
                              <w:ind w:left="142" w:right="-846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Interval of transfer (specify: days or weeks):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211961588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438079991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438079991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Oxygen relationship: </w:t>
                            </w:r>
                            <w:permStart w:id="1554407425" w:edGrp="everyone"/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662116032"/>
                                <w:showingPlcHdr/>
                                <w15:color w:val="FF0000"/>
                                <w:dropDownList>
                                  <w:listItem w:value="Choose an item."/>
                                  <w:listItem w:displayText="Aerobic" w:value="Aerobic"/>
                                  <w:listItem w:displayText="Microaerophilic" w:value="Microaerophilic"/>
                                  <w:listItem w:displayText="Facultative anaerobic" w:value="Facultative anaerobic"/>
                                  <w:listItem w:displayText="Obligate anaerobic" w:value="Obligate anaerobic"/>
                                  <w:listItem w:displayText="Extremely sensitive to oxygen" w:value="Extremely sensitive to oxygen"/>
                                </w:dropDownList>
                              </w:sdtPr>
                              <w:sdtEndPr/>
                              <w:sdtContent>
                                <w:r w:rsidR="00350A18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554407425"/>
                              </w:sdtContent>
                            </w:sdt>
                          </w:p>
                          <w:p w:rsidR="00035AD9" w:rsidRPr="00B56CAB" w:rsidRDefault="00035AD9" w:rsidP="00DC1641">
                            <w:pPr>
                              <w:pStyle w:val="ListParagraph"/>
                              <w:tabs>
                                <w:tab w:val="left" w:pos="5677"/>
                              </w:tabs>
                              <w:spacing w:line="16" w:lineRule="atLeast"/>
                              <w:ind w:left="142" w:right="-846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Special requirements (salt, light, gas phases, etc.):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506323404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903508569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903508569"/>
                              </w:sdtContent>
                            </w:sdt>
                          </w:p>
                          <w:p w:rsidR="00035AD9" w:rsidRPr="00B56CAB" w:rsidRDefault="00035AD9" w:rsidP="00A9352A">
                            <w:pPr>
                              <w:pStyle w:val="ListParagraph"/>
                              <w:spacing w:after="12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Special conditions: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-937063419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357651638" w:edGrp="everyone"/>
                                <w:r w:rsidR="00B56CAB" w:rsidRPr="00B56CAB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text.</w:t>
                                </w:r>
                                <w:permEnd w:id="1357651638"/>
                              </w:sdtContent>
                            </w:sdt>
                          </w:p>
                          <w:p w:rsidR="00035AD9" w:rsidRPr="00DC1641" w:rsidRDefault="00035AD9" w:rsidP="00A9352A">
                            <w:pPr>
                              <w:pStyle w:val="ListParagraph"/>
                              <w:spacing w:after="12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Microscopic and Macroscopic properties in the growth medium: (please enclose images in appendix 3 if available):</w:t>
                            </w:r>
                          </w:p>
                          <w:p w:rsidR="00035AD9" w:rsidRPr="00B56CAB" w:rsidRDefault="00035AD9" w:rsidP="00265E1F">
                            <w:pPr>
                              <w:pStyle w:val="ListParagraph"/>
                              <w:spacing w:after="120" w:line="16" w:lineRule="atLeast"/>
                              <w:ind w:left="0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035AD9" w:rsidRPr="00B56CAB" w:rsidRDefault="00035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left:0;text-align:left;margin-left:-27.75pt;margin-top:11.4pt;width:540.75pt;height:9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" fillcolor="white [3201]" strokecolor="#5b9bd5 [3204]" strokeweight=".5pt">
                <v:textbox>
                  <w:txbxContent>
                    <w:p w:rsidR="00035AD9" w:rsidRPr="00B56CAB" w:rsidRDefault="00035AD9" w:rsidP="005E5E55">
                      <w:pPr>
                        <w:pStyle w:val="ListParagraph"/>
                        <w:spacing w:line="16" w:lineRule="atLeast"/>
                        <w:ind w:left="0" w:right="-705"/>
                        <w:rPr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DC1641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Growth medium</w:t>
                      </w:r>
                      <w:r w:rsidRPr="00B56CAB">
                        <w:rPr>
                          <w:color w:val="1F4E79" w:themeColor="accent1" w:themeShade="80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Style w:val="Style8"/>
                          </w:rPr>
                          <w:id w:val="781388933"/>
                          <w:showingPlcHdr/>
                          <w15:color w:val="FF0000"/>
                        </w:sdtPr>
                        <w:sdtEndPr>
                          <w:rPr>
                            <w:rStyle w:val="DefaultParagraphFont"/>
                            <w:color w:val="1F4E79" w:themeColor="accent1" w:themeShade="80"/>
                            <w:szCs w:val="18"/>
                          </w:rPr>
                        </w:sdtEndPr>
                        <w:sdtContent>
                          <w:permStart w:id="1565550047" w:edGrp="everyone"/>
                          <w:r w:rsidR="00DC1641">
                            <w:rPr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565550047"/>
                        </w:sdtContent>
                      </w:sdt>
                    </w:p>
                    <w:p w:rsidR="00035AD9" w:rsidRPr="00B56CAB" w:rsidRDefault="00035AD9" w:rsidP="005E5E55">
                      <w:pPr>
                        <w:pStyle w:val="ListParagraph"/>
                        <w:tabs>
                          <w:tab w:val="left" w:pos="5670"/>
                        </w:tabs>
                        <w:spacing w:line="16" w:lineRule="atLeast"/>
                        <w:ind w:left="0" w:right="-705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pH of the medium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Style w:val="Style8"/>
                          </w:rPr>
                          <w:id w:val="-106270589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szCs w:val="18"/>
                          </w:rPr>
                        </w:sdtEndPr>
                        <w:sdtContent>
                          <w:permStart w:id="232995707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232995707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                   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Temperature of growth: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46870163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129894483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29894483"/>
                        </w:sdtContent>
                      </w:sdt>
                    </w:p>
                    <w:p w:rsidR="00035AD9" w:rsidRPr="00B56CAB" w:rsidRDefault="00035AD9" w:rsidP="00DC1641">
                      <w:pPr>
                        <w:pStyle w:val="ListParagraph"/>
                        <w:tabs>
                          <w:tab w:val="left" w:pos="5670"/>
                        </w:tabs>
                        <w:spacing w:line="16" w:lineRule="atLeast"/>
                        <w:ind w:left="0" w:right="-846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Incubation Time (specify: h or d):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698365926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255147879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255147879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                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Short term storage at (</w:t>
                      </w:r>
                      <w:r w:rsidRPr="00DC1641">
                        <w:rPr>
                          <w:rFonts w:ascii="Calibri" w:eastAsia="Calibri" w:hAnsi="Calibri" w:cs="Calibri"/>
                          <w:color w:val="A6A6A6" w:themeColor="background1" w:themeShade="A6"/>
                          <w:sz w:val="18"/>
                          <w:szCs w:val="18"/>
                        </w:rPr>
                        <w:t>°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C):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848712553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361047335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361047335"/>
                        </w:sdtContent>
                      </w:sdt>
                    </w:p>
                    <w:p w:rsidR="00035AD9" w:rsidRPr="00B56CAB" w:rsidRDefault="00035AD9" w:rsidP="00DC1641">
                      <w:pPr>
                        <w:pStyle w:val="ListParagraph"/>
                        <w:tabs>
                          <w:tab w:val="left" w:pos="5670"/>
                        </w:tabs>
                        <w:spacing w:line="16" w:lineRule="atLeast"/>
                        <w:ind w:left="142" w:right="-846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Interval of transfer (specify: days or weeks):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211961588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438079991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438079991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Pr="00B56CAB">
                        <w:rPr>
                          <w:rFonts w:ascii="Calibri" w:eastAsia="Calibri" w:hAnsi="Calibri" w:cs="Arial"/>
                          <w:color w:val="00B050"/>
                          <w:sz w:val="18"/>
                          <w:szCs w:val="18"/>
                        </w:rPr>
                        <w:tab/>
                      </w: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Oxygen relationship: </w:t>
                      </w:r>
                      <w:permStart w:id="1554407425" w:edGrp="everyone"/>
                      <w:sdt>
                        <w:sdtPr>
                          <w:rPr>
                            <w:sz w:val="18"/>
                            <w:szCs w:val="18"/>
                          </w:rPr>
                          <w:id w:val="1662116032"/>
                          <w:showingPlcHdr/>
                          <w15:color w:val="FF0000"/>
                          <w:dropDownList>
                            <w:listItem w:value="Choose an item."/>
                            <w:listItem w:displayText="Aerobic" w:value="Aerobic"/>
                            <w:listItem w:displayText="Microaerophilic" w:value="Microaerophilic"/>
                            <w:listItem w:displayText="Facultative anaerobic" w:value="Facultative anaerobic"/>
                            <w:listItem w:displayText="Obligate anaerobic" w:value="Obligate anaerobic"/>
                            <w:listItem w:displayText="Extremely sensitive to oxygen" w:value="Extremely sensitive to oxygen"/>
                          </w:dropDownList>
                        </w:sdtPr>
                        <w:sdtEndPr/>
                        <w:sdtContent>
                          <w:r w:rsidR="00350A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554407425"/>
                        </w:sdtContent>
                      </w:sdt>
                    </w:p>
                    <w:p w:rsidR="00035AD9" w:rsidRPr="00B56CAB" w:rsidRDefault="00035AD9" w:rsidP="00DC1641">
                      <w:pPr>
                        <w:pStyle w:val="ListParagraph"/>
                        <w:tabs>
                          <w:tab w:val="left" w:pos="5677"/>
                        </w:tabs>
                        <w:spacing w:line="16" w:lineRule="atLeast"/>
                        <w:ind w:left="142" w:right="-846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Special requirements (salt, light, gas phases, etc.):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506323404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903508569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903508569"/>
                        </w:sdtContent>
                      </w:sdt>
                    </w:p>
                    <w:p w:rsidR="00035AD9" w:rsidRPr="00B56CAB" w:rsidRDefault="00035AD9" w:rsidP="00A9352A">
                      <w:pPr>
                        <w:pStyle w:val="ListParagraph"/>
                        <w:spacing w:after="120" w:line="16" w:lineRule="atLeast"/>
                        <w:ind w:left="142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Special conditions: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-937063419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357651638" w:edGrp="everyone"/>
                          <w:r w:rsidR="00B56CAB" w:rsidRPr="00B56CAB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text.</w:t>
                          </w:r>
                          <w:permEnd w:id="1357651638"/>
                        </w:sdtContent>
                      </w:sdt>
                    </w:p>
                    <w:p w:rsidR="00035AD9" w:rsidRPr="00DC1641" w:rsidRDefault="00035AD9" w:rsidP="00A9352A">
                      <w:pPr>
                        <w:pStyle w:val="ListParagraph"/>
                        <w:spacing w:after="120" w:line="16" w:lineRule="atLeast"/>
                        <w:ind w:left="142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Microscopic and Macroscopic properties in the growth medium: (please enclose images in appendix 3 if available):</w:t>
                      </w:r>
                    </w:p>
                    <w:p w:rsidR="00035AD9" w:rsidRPr="00B56CAB" w:rsidRDefault="00035AD9" w:rsidP="00265E1F">
                      <w:pPr>
                        <w:pStyle w:val="ListParagraph"/>
                        <w:spacing w:after="120" w:line="16" w:lineRule="atLeast"/>
                        <w:ind w:left="0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035AD9" w:rsidRPr="00B56CAB" w:rsidRDefault="00035AD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271" w:rsidRPr="00761271">
        <w:rPr>
          <w:rFonts w:ascii="Calibri" w:eastAsia="Calibri" w:hAnsi="Calibri" w:cs="Arial"/>
          <w:b/>
          <w:bCs/>
          <w:sz w:val="20"/>
          <w:szCs w:val="20"/>
        </w:rPr>
        <w:t xml:space="preserve">7. </w:t>
      </w:r>
      <w:r w:rsidR="00761271">
        <w:rPr>
          <w:rFonts w:ascii="Calibri" w:eastAsia="Calibri" w:hAnsi="Calibri" w:cs="Arial"/>
          <w:b/>
          <w:bCs/>
          <w:sz w:val="20"/>
          <w:szCs w:val="20"/>
        </w:rPr>
        <w:t>CULTIVATION OF THE STRAIN</w:t>
      </w:r>
      <w:r w:rsidR="00761271" w:rsidRPr="00761271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E978F7" w:rsidRPr="000C34AA">
        <w:rPr>
          <w:rFonts w:ascii="Calibri" w:eastAsia="Calibri" w:hAnsi="Calibri" w:cs="Arial"/>
          <w:sz w:val="20"/>
          <w:szCs w:val="20"/>
        </w:rPr>
        <w:t>(use appendix 2 if ne</w:t>
      </w:r>
      <w:r w:rsidR="000C34AA" w:rsidRPr="000C34AA">
        <w:rPr>
          <w:rFonts w:ascii="Calibri" w:eastAsia="Calibri" w:hAnsi="Calibri" w:cs="Arial"/>
          <w:sz w:val="20"/>
          <w:szCs w:val="20"/>
        </w:rPr>
        <w:t>eded</w:t>
      </w:r>
      <w:r w:rsidR="00761271" w:rsidRPr="000C34AA">
        <w:rPr>
          <w:rFonts w:ascii="Calibri" w:eastAsia="Calibri" w:hAnsi="Calibri" w:cs="Arial"/>
          <w:sz w:val="20"/>
          <w:szCs w:val="20"/>
        </w:rPr>
        <w:t>)</w:t>
      </w:r>
      <w:r w:rsidR="00761271" w:rsidRPr="000C34AA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</w:p>
    <w:p w:rsidR="0095029C" w:rsidRDefault="0095029C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</w:p>
    <w:p w:rsidR="00265E1F" w:rsidRDefault="00265E1F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</w:p>
    <w:p w:rsidR="00265E1F" w:rsidRDefault="00265E1F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</w:p>
    <w:p w:rsidR="00265E1F" w:rsidRDefault="00B56CAB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color w:val="21586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416732" wp14:editId="6520AC5F">
                <wp:simplePos x="0" y="0"/>
                <wp:positionH relativeFrom="margin">
                  <wp:posOffset>-200025</wp:posOffset>
                </wp:positionH>
                <wp:positionV relativeFrom="paragraph">
                  <wp:posOffset>80645</wp:posOffset>
                </wp:positionV>
                <wp:extent cx="6370955" cy="3524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2022073779"/>
                              <w:showingPlcHdr/>
                              <w15:color w:val="33CCCC"/>
                              <w:text w:multiLine="1"/>
                            </w:sdtPr>
                            <w:sdtEndPr/>
                            <w:sdtContent>
                              <w:permStart w:id="1677139471" w:edGrp="everyone" w:displacedByCustomXml="prev"/>
                              <w:p w:rsidR="00035AD9" w:rsidRPr="006A6438" w:rsidRDefault="00DC1641" w:rsidP="00DC1641">
                                <w:pPr>
                                  <w:ind w:left="-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1677139471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6732" id="Text Box 37" o:spid="_x0000_s1039" type="#_x0000_t202" style="position:absolute;left:0;text-align:left;margin-left:-15.75pt;margin-top:6.35pt;width:501.65pt;height:27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" filled="f" stroked="f" strokeweight=".5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-2022073779"/>
                        <w:showingPlcHdr/>
                        <w15:color w:val="33CCCC"/>
                        <w:text w:multiLine="1"/>
                      </w:sdtPr>
                      <w:sdtEndPr/>
                      <w:sdtContent>
                        <w:permStart w:id="1677139471" w:edGrp="everyone" w:displacedByCustomXml="prev"/>
                        <w:p w:rsidR="00035AD9" w:rsidRPr="006A6438" w:rsidRDefault="00DC1641" w:rsidP="00DC1641">
                          <w:pPr>
                            <w:ind w:left="-9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1677139471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6A6438" w:rsidRPr="00761271" w:rsidRDefault="006A6438" w:rsidP="006B65C9">
      <w:pPr>
        <w:spacing w:line="16" w:lineRule="atLeast"/>
        <w:ind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</w:p>
    <w:p w:rsidR="0016252B" w:rsidRDefault="000F40D9" w:rsidP="00553998">
      <w:pPr>
        <w:spacing w:after="200" w:line="16" w:lineRule="atLeast"/>
        <w:ind w:left="-567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B20105" wp14:editId="25DE1DB2">
                <wp:simplePos x="0" y="0"/>
                <wp:positionH relativeFrom="column">
                  <wp:posOffset>-304800</wp:posOffset>
                </wp:positionH>
                <wp:positionV relativeFrom="paragraph">
                  <wp:posOffset>376555</wp:posOffset>
                </wp:positionV>
                <wp:extent cx="6819900" cy="24765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29606284"/>
                              <w:showingPlcHdr/>
                              <w15:color w:val="33CCCC"/>
                              <w:text w:multiLine="1"/>
                            </w:sdtPr>
                            <w:sdtEndPr/>
                            <w:sdtContent>
                              <w:permStart w:id="1461605780" w:edGrp="everyone" w:displacedByCustomXml="prev"/>
                              <w:p w:rsidR="00035AD9" w:rsidRDefault="00DC1641" w:rsidP="00DC1641">
                                <w:pPr>
                                  <w:pStyle w:val="ListParagraph"/>
                                  <w:ind w:left="142"/>
                                </w:pPr>
                                <w:r>
                                  <w:t xml:space="preserve">     </w:t>
                                </w:r>
                              </w:p>
                              <w:permEnd w:id="1461605780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0105" id="Text Box 43" o:spid="_x0000_s1040" type="#_x0000_t202" style="position:absolute;left:0;text-align:left;margin-left:-24pt;margin-top:29.65pt;width:537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" fillcolor="white [3201]" strokecolor="#5b9bd5 [3204]" strokeweight=".5pt">
                <v:textbox>
                  <w:txbxContent>
                    <w:sdt>
                      <w:sdtPr>
                        <w:id w:val="-729606284"/>
                        <w:showingPlcHdr/>
                        <w15:color w:val="33CCCC"/>
                        <w:text w:multiLine="1"/>
                      </w:sdtPr>
                      <w:sdtEndPr/>
                      <w:sdtContent>
                        <w:permStart w:id="1461605780" w:edGrp="everyone" w:displacedByCustomXml="prev"/>
                        <w:p w:rsidR="00035AD9" w:rsidRDefault="00DC1641" w:rsidP="00DC1641">
                          <w:pPr>
                            <w:pStyle w:val="ListParagraph"/>
                            <w:ind w:left="142"/>
                          </w:pPr>
                          <w:r>
                            <w:t xml:space="preserve">     </w:t>
                          </w:r>
                        </w:p>
                        <w:permEnd w:id="1461605780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DD0E7D">
        <w:rPr>
          <w:rFonts w:ascii="Calibri" w:eastAsia="Calibri" w:hAnsi="Calibri" w:cs="Arial"/>
          <w:b/>
          <w:bCs/>
          <w:sz w:val="20"/>
          <w:szCs w:val="20"/>
        </w:rPr>
        <w:t>8</w:t>
      </w:r>
      <w:r w:rsidR="0016252B" w:rsidRPr="00A57096">
        <w:rPr>
          <w:rFonts w:ascii="Calibri" w:eastAsia="Calibri" w:hAnsi="Calibri" w:cs="Arial"/>
          <w:b/>
          <w:bCs/>
          <w:sz w:val="20"/>
          <w:szCs w:val="20"/>
        </w:rPr>
        <w:t xml:space="preserve">. RECOMMEND LONG-TERM PRESERVATION (if known, please specify method and conditions, e.g. growth medium, temperature and time of incubation, suspending fluid, cryoprotectant, medium for viability testing, etc.) </w:t>
      </w:r>
    </w:p>
    <w:p w:rsidR="00553998" w:rsidRDefault="00553998" w:rsidP="004A396B">
      <w:pPr>
        <w:spacing w:after="200" w:line="16" w:lineRule="atLeast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16252B" w:rsidRDefault="00553998" w:rsidP="006B65C9">
      <w:pPr>
        <w:spacing w:after="200" w:line="16" w:lineRule="atLeast"/>
        <w:ind w:left="-540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34E5F36" wp14:editId="00A78013">
                <wp:simplePos x="0" y="0"/>
                <wp:positionH relativeFrom="column">
                  <wp:posOffset>-304800</wp:posOffset>
                </wp:positionH>
                <wp:positionV relativeFrom="paragraph">
                  <wp:posOffset>181610</wp:posOffset>
                </wp:positionV>
                <wp:extent cx="6819900" cy="97155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B56CAB" w:rsidRDefault="00035AD9" w:rsidP="005E5E55">
                            <w:pPr>
                              <w:pStyle w:val="ListParagraph"/>
                              <w:tabs>
                                <w:tab w:val="left" w:pos="4530"/>
                                <w:tab w:val="center" w:pos="4678"/>
                                <w:tab w:val="left" w:pos="4820"/>
                                <w:tab w:val="left" w:pos="4962"/>
                              </w:tabs>
                              <w:spacing w:after="200" w:line="16" w:lineRule="atLeast"/>
                              <w:ind w:left="0"/>
                              <w:jc w:val="both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First name: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-2099936977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szCs w:val="18"/>
                                </w:rPr>
                              </w:sdtEndPr>
                              <w:sdtContent>
                                <w:permStart w:id="856250017" w:edGrp="everyone"/>
                                <w:r w:rsidR="00DC1641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856250017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Surname: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-1030106651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color w:val="1F4E79" w:themeColor="accent1" w:themeShade="80"/>
                                  <w:szCs w:val="18"/>
                                </w:rPr>
                              </w:sdtEndPr>
                              <w:sdtContent>
                                <w:permStart w:id="1838557299" w:edGrp="everyone"/>
                                <w:r w:rsidR="00DC1641">
                                  <w:rPr>
                                    <w:rFonts w:ascii="Calibri" w:eastAsia="Calibri" w:hAnsi="Calibri" w:cs="Arial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838557299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035AD9" w:rsidRPr="00B56CAB" w:rsidRDefault="00035AD9" w:rsidP="005E5E55">
                            <w:pPr>
                              <w:pStyle w:val="ListParagraph"/>
                              <w:tabs>
                                <w:tab w:val="left" w:pos="4536"/>
                                <w:tab w:val="center" w:pos="5103"/>
                                <w:tab w:val="left" w:pos="5387"/>
                              </w:tabs>
                              <w:spacing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ZIP (postal) code+ city: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1651400953"/>
                                <w:showingPlcHdr/>
                                <w15:color w:val="33CCCC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szCs w:val="18"/>
                                </w:rPr>
                              </w:sdtEndPr>
                              <w:sdtContent>
                                <w:permStart w:id="293868164" w:edGrp="everyone"/>
                                <w:r w:rsidR="00DC1641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293868164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Country: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-141201988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szCs w:val="18"/>
                                </w:rPr>
                              </w:sdtEndPr>
                              <w:sdtContent>
                                <w:permStart w:id="1094149441" w:edGrp="everyone"/>
                                <w:r w:rsidR="00DC1641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094149441"/>
                              </w:sdtContent>
                            </w:sdt>
                          </w:p>
                          <w:p w:rsidR="00035AD9" w:rsidRPr="00B56CAB" w:rsidRDefault="00035AD9" w:rsidP="00037B0C">
                            <w:pPr>
                              <w:pStyle w:val="ListParagraph"/>
                              <w:tabs>
                                <w:tab w:val="left" w:pos="4536"/>
                                <w:tab w:val="center" w:pos="5812"/>
                              </w:tabs>
                              <w:spacing w:line="16" w:lineRule="atLeast"/>
                              <w:ind w:left="0"/>
                              <w:jc w:val="both"/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Telephone: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noProof/>
                                  <w:sz w:val="18"/>
                                  <w:szCs w:val="18"/>
                                </w:rPr>
                                <w:id w:val="-1948614973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103112573" w:edGrp="everyone"/>
                                <w:r w:rsidR="00DC1641">
                                  <w:rPr>
                                    <w:rFonts w:ascii="Calibri" w:eastAsia="Calibri" w:hAnsi="Calibri" w:cs="Arial"/>
                                    <w:noProof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03112573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C1641"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Fax: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-1348629387"/>
                                <w:showingPlcHdr/>
                                <w15:color w:val="33CCCC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noProof/>
                                  <w:szCs w:val="18"/>
                                </w:rPr>
                              </w:sdtEndPr>
                              <w:sdtContent>
                                <w:permStart w:id="982736960" w:edGrp="everyone"/>
                                <w:r w:rsidR="00DC1641">
                                  <w:rPr>
                                    <w:rFonts w:ascii="Calibri" w:eastAsia="Calibri" w:hAnsi="Calibri" w:cs="Arial"/>
                                    <w:noProof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982736960"/>
                              </w:sdtContent>
                            </w:sdt>
                          </w:p>
                          <w:p w:rsidR="0083604D" w:rsidRPr="00066F23" w:rsidRDefault="00035AD9" w:rsidP="007B5FF6">
                            <w:pPr>
                              <w:pStyle w:val="ListParagraph"/>
                              <w:tabs>
                                <w:tab w:val="left" w:pos="709"/>
                                <w:tab w:val="left" w:pos="1985"/>
                                <w:tab w:val="left" w:pos="4580"/>
                              </w:tabs>
                              <w:spacing w:line="16" w:lineRule="atLeast"/>
                              <w:ind w:left="0"/>
                              <w:jc w:val="both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Email: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25536166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noProof/>
                                  <w:szCs w:val="18"/>
                                </w:rPr>
                              </w:sdtEndPr>
                              <w:sdtContent>
                                <w:permStart w:id="657399220" w:edGrp="everyone"/>
                                <w:r w:rsidR="00066F23">
                                  <w:rPr>
                                    <w:rFonts w:ascii="Calibri" w:eastAsia="Calibri" w:hAnsi="Calibri" w:cs="Arial"/>
                                    <w:noProof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657399220"/>
                              </w:sdtContent>
                            </w:sdt>
                          </w:p>
                          <w:p w:rsidR="0083604D" w:rsidRPr="0083604D" w:rsidRDefault="00035AD9" w:rsidP="00037B0C">
                            <w:pPr>
                              <w:pStyle w:val="ListParagraph"/>
                              <w:spacing w:after="200" w:line="16" w:lineRule="atLeast"/>
                              <w:ind w:left="0"/>
                              <w:jc w:val="both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D03CFD"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Affiliation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and address:</w:t>
                            </w:r>
                            <w:r w:rsidR="00066F23" w:rsidRPr="00066F23">
                              <w:rPr>
                                <w:rFonts w:ascii="Calibri" w:eastAsia="Calibri" w:hAnsi="Calibri" w:cs="Arial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1891684132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noProof/>
                                  <w:szCs w:val="18"/>
                                </w:rPr>
                              </w:sdtEndPr>
                              <w:sdtContent>
                                <w:permStart w:id="64054825" w:edGrp="everyone"/>
                                <w:r w:rsidR="00066F23">
                                  <w:rPr>
                                    <w:rFonts w:ascii="Calibri" w:eastAsia="Calibri" w:hAnsi="Calibri" w:cs="Arial"/>
                                    <w:noProof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64054825"/>
                              </w:sdtContent>
                            </w:sdt>
                          </w:p>
                          <w:p w:rsidR="00D77DFD" w:rsidRDefault="00D03CFD" w:rsidP="00037B0C">
                            <w:pPr>
                              <w:pStyle w:val="ListParagraph"/>
                              <w:ind w:left="0" w:right="60"/>
                              <w:rPr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Legal strain owner </w:t>
                            </w:r>
                            <w:r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(Institute, University, Company)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86351401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szCs w:val="18"/>
                                </w:rPr>
                              </w:sdtEndPr>
                              <w:sdtContent>
                                <w:permStart w:id="1999264533" w:edGrp="everyone"/>
                                <w:r w:rsidR="00F41B96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999264533"/>
                              </w:sdtContent>
                            </w:sdt>
                          </w:p>
                          <w:p w:rsidR="00035AD9" w:rsidRPr="00BC611F" w:rsidRDefault="00035AD9" w:rsidP="00BC611F">
                            <w:pPr>
                              <w:pStyle w:val="ListParagraph"/>
                              <w:spacing w:after="200" w:line="16" w:lineRule="atLeast"/>
                              <w:ind w:left="0"/>
                              <w:jc w:val="both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035AD9" w:rsidRDefault="00035AD9" w:rsidP="00553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5F36" id="Text Box 41" o:spid="_x0000_s1041" type="#_x0000_t202" style="position:absolute;left:0;text-align:left;margin-left:-24pt;margin-top:14.3pt;width:537pt;height:76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" fillcolor="white [3201]" strokecolor="#5b9bd5 [3204]" strokeweight=".5pt">
                <v:textbox>
                  <w:txbxContent>
                    <w:p w:rsidR="00035AD9" w:rsidRPr="00B56CAB" w:rsidRDefault="00035AD9" w:rsidP="005E5E55">
                      <w:pPr>
                        <w:pStyle w:val="ListParagraph"/>
                        <w:tabs>
                          <w:tab w:val="left" w:pos="4530"/>
                          <w:tab w:val="center" w:pos="4678"/>
                          <w:tab w:val="left" w:pos="4820"/>
                          <w:tab w:val="left" w:pos="4962"/>
                        </w:tabs>
                        <w:spacing w:after="200" w:line="16" w:lineRule="atLeast"/>
                        <w:ind w:left="0"/>
                        <w:jc w:val="both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First name: </w:t>
                      </w:r>
                      <w:sdt>
                        <w:sdtPr>
                          <w:rPr>
                            <w:rStyle w:val="Style8"/>
                          </w:rPr>
                          <w:id w:val="-2099936977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szCs w:val="18"/>
                          </w:rPr>
                        </w:sdtEndPr>
                        <w:sdtContent>
                          <w:permStart w:id="856250017" w:edGrp="everyone"/>
                          <w:r w:rsidR="00DC1641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856250017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ab/>
                      </w: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Surname: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-1030106651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color w:val="1F4E79" w:themeColor="accent1" w:themeShade="80"/>
                            <w:szCs w:val="18"/>
                          </w:rPr>
                        </w:sdtEndPr>
                        <w:sdtContent>
                          <w:permStart w:id="1838557299" w:edGrp="everyone"/>
                          <w:r w:rsidR="00DC1641">
                            <w:rPr>
                              <w:rFonts w:ascii="Calibri" w:eastAsia="Calibri" w:hAnsi="Calibri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838557299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035AD9" w:rsidRPr="00B56CAB" w:rsidRDefault="00035AD9" w:rsidP="005E5E55">
                      <w:pPr>
                        <w:pStyle w:val="ListParagraph"/>
                        <w:tabs>
                          <w:tab w:val="left" w:pos="4536"/>
                          <w:tab w:val="center" w:pos="5103"/>
                          <w:tab w:val="left" w:pos="5387"/>
                        </w:tabs>
                        <w:spacing w:line="16" w:lineRule="atLeast"/>
                        <w:ind w:left="142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ZIP (postal) code+ city: </w:t>
                      </w:r>
                      <w:sdt>
                        <w:sdtPr>
                          <w:rPr>
                            <w:rStyle w:val="Style8"/>
                          </w:rPr>
                          <w:id w:val="1651400953"/>
                          <w:showingPlcHdr/>
                          <w15:color w:val="33CCCC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szCs w:val="18"/>
                          </w:rPr>
                        </w:sdtEndPr>
                        <w:sdtContent>
                          <w:permStart w:id="293868164" w:edGrp="everyone"/>
                          <w:r w:rsidR="00DC1641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293868164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     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Country: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-141201988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szCs w:val="18"/>
                          </w:rPr>
                        </w:sdtEndPr>
                        <w:sdtContent>
                          <w:permStart w:id="1094149441" w:edGrp="everyone"/>
                          <w:r w:rsidR="00DC1641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094149441"/>
                        </w:sdtContent>
                      </w:sdt>
                    </w:p>
                    <w:p w:rsidR="00035AD9" w:rsidRPr="00B56CAB" w:rsidRDefault="00035AD9" w:rsidP="00037B0C">
                      <w:pPr>
                        <w:pStyle w:val="ListParagraph"/>
                        <w:tabs>
                          <w:tab w:val="left" w:pos="4536"/>
                          <w:tab w:val="center" w:pos="5812"/>
                        </w:tabs>
                        <w:spacing w:line="16" w:lineRule="atLeast"/>
                        <w:ind w:left="0"/>
                        <w:jc w:val="both"/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DC1641"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>Telephone:</w:t>
                      </w:r>
                      <w:r w:rsidRPr="00B56CAB"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noProof/>
                            <w:sz w:val="18"/>
                            <w:szCs w:val="18"/>
                          </w:rPr>
                          <w:id w:val="-1948614973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103112573" w:edGrp="everyone"/>
                          <w:r w:rsidR="00DC1641">
                            <w:rPr>
                              <w:rFonts w:ascii="Calibri" w:eastAsia="Calibri" w:hAnsi="Calibri" w:cs="Arial"/>
                              <w:noProof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03112573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  <w:t xml:space="preserve">   </w:t>
                      </w:r>
                      <w:r w:rsidRPr="00B56CAB"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DC1641"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 xml:space="preserve">  Fax:</w:t>
                      </w:r>
                      <w:r w:rsidRPr="00B56CAB"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-1348629387"/>
                          <w:showingPlcHdr/>
                          <w15:color w:val="33CCCC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noProof/>
                            <w:szCs w:val="18"/>
                          </w:rPr>
                        </w:sdtEndPr>
                        <w:sdtContent>
                          <w:permStart w:id="982736960" w:edGrp="everyone"/>
                          <w:r w:rsidR="00DC1641">
                            <w:rPr>
                              <w:rFonts w:ascii="Calibri" w:eastAsia="Calibri" w:hAnsi="Calibri" w:cs="Arial"/>
                              <w:noProof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982736960"/>
                        </w:sdtContent>
                      </w:sdt>
                    </w:p>
                    <w:p w:rsidR="0083604D" w:rsidRPr="00066F23" w:rsidRDefault="00035AD9" w:rsidP="007B5FF6">
                      <w:pPr>
                        <w:pStyle w:val="ListParagraph"/>
                        <w:tabs>
                          <w:tab w:val="left" w:pos="709"/>
                          <w:tab w:val="left" w:pos="1985"/>
                          <w:tab w:val="left" w:pos="4580"/>
                        </w:tabs>
                        <w:spacing w:line="16" w:lineRule="atLeast"/>
                        <w:ind w:left="0"/>
                        <w:jc w:val="both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DC1641"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>Email:</w:t>
                      </w:r>
                      <w:r w:rsidRPr="00B56CAB"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25536166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noProof/>
                            <w:szCs w:val="18"/>
                          </w:rPr>
                        </w:sdtEndPr>
                        <w:sdtContent>
                          <w:permStart w:id="657399220" w:edGrp="everyone"/>
                          <w:r w:rsidR="00066F23">
                            <w:rPr>
                              <w:rFonts w:ascii="Calibri" w:eastAsia="Calibri" w:hAnsi="Calibri" w:cs="Arial"/>
                              <w:noProof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657399220"/>
                        </w:sdtContent>
                      </w:sdt>
                    </w:p>
                    <w:p w:rsidR="0083604D" w:rsidRPr="0083604D" w:rsidRDefault="00035AD9" w:rsidP="00037B0C">
                      <w:pPr>
                        <w:pStyle w:val="ListParagraph"/>
                        <w:spacing w:after="200" w:line="16" w:lineRule="atLeast"/>
                        <w:ind w:left="0"/>
                        <w:jc w:val="both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="00D03CFD"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>Affiliation</w:t>
                      </w:r>
                      <w:r w:rsidRPr="00DC1641"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 xml:space="preserve"> and address:</w:t>
                      </w:r>
                      <w:r w:rsidR="00066F23" w:rsidRPr="00066F23">
                        <w:rPr>
                          <w:rFonts w:ascii="Calibri" w:eastAsia="Calibri" w:hAnsi="Calibri" w:cs="Arial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1891684132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noProof/>
                            <w:szCs w:val="18"/>
                          </w:rPr>
                        </w:sdtEndPr>
                        <w:sdtContent>
                          <w:permStart w:id="64054825" w:edGrp="everyone"/>
                          <w:r w:rsidR="00066F23">
                            <w:rPr>
                              <w:rFonts w:ascii="Calibri" w:eastAsia="Calibri" w:hAnsi="Calibri" w:cs="Arial"/>
                              <w:noProof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64054825"/>
                        </w:sdtContent>
                      </w:sdt>
                    </w:p>
                    <w:p w:rsidR="00D77DFD" w:rsidRDefault="00D03CFD" w:rsidP="00037B0C">
                      <w:pPr>
                        <w:pStyle w:val="ListParagraph"/>
                        <w:ind w:left="0" w:right="60"/>
                        <w:rPr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 xml:space="preserve">Legal strain owner </w:t>
                      </w:r>
                      <w:r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(Institute, University, Company)</w:t>
                      </w:r>
                      <w:r w:rsidRPr="00DC1641"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86351401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szCs w:val="18"/>
                          </w:rPr>
                        </w:sdtEndPr>
                        <w:sdtContent>
                          <w:permStart w:id="1999264533" w:edGrp="everyone"/>
                          <w:r w:rsidR="00F41B96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999264533"/>
                        </w:sdtContent>
                      </w:sdt>
                    </w:p>
                    <w:p w:rsidR="00035AD9" w:rsidRPr="00BC611F" w:rsidRDefault="00035AD9" w:rsidP="00BC611F">
                      <w:pPr>
                        <w:pStyle w:val="ListParagraph"/>
                        <w:spacing w:after="200" w:line="16" w:lineRule="atLeast"/>
                        <w:ind w:left="0"/>
                        <w:jc w:val="both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</w:p>
                    <w:p w:rsidR="00035AD9" w:rsidRDefault="00035AD9" w:rsidP="00553998"/>
                  </w:txbxContent>
                </v:textbox>
              </v:shape>
            </w:pict>
          </mc:Fallback>
        </mc:AlternateContent>
      </w:r>
      <w:r w:rsidR="00DD0E7D">
        <w:rPr>
          <w:rFonts w:ascii="Calibri" w:eastAsia="Calibri" w:hAnsi="Calibri" w:cs="Arial"/>
          <w:b/>
          <w:bCs/>
          <w:sz w:val="20"/>
          <w:szCs w:val="20"/>
        </w:rPr>
        <w:t>9</w:t>
      </w:r>
      <w:r w:rsidR="0016252B" w:rsidRPr="00A57096">
        <w:rPr>
          <w:rFonts w:ascii="Calibri" w:eastAsia="Calibri" w:hAnsi="Calibri" w:cs="Arial"/>
          <w:b/>
          <w:bCs/>
          <w:sz w:val="20"/>
          <w:szCs w:val="20"/>
        </w:rPr>
        <w:t xml:space="preserve">. </w:t>
      </w:r>
      <w:r w:rsidR="00D600A3">
        <w:rPr>
          <w:rFonts w:ascii="Calibri" w:eastAsia="Calibri" w:hAnsi="Calibri" w:cs="Arial"/>
          <w:b/>
          <w:bCs/>
          <w:sz w:val="20"/>
          <w:szCs w:val="20"/>
        </w:rPr>
        <w:t xml:space="preserve">DEPOSITOR </w:t>
      </w:r>
      <w:r w:rsidR="0016252B" w:rsidRPr="00A57096">
        <w:rPr>
          <w:rFonts w:ascii="Calibri" w:eastAsia="Calibri" w:hAnsi="Calibri" w:cs="Arial"/>
          <w:b/>
          <w:bCs/>
          <w:sz w:val="20"/>
          <w:szCs w:val="20"/>
        </w:rPr>
        <w:t>POSTAL ADDRESS</w:t>
      </w:r>
      <w:r w:rsidR="00D600A3">
        <w:rPr>
          <w:rFonts w:ascii="Calibri" w:eastAsia="Calibri" w:hAnsi="Calibri" w:cs="Arial"/>
          <w:b/>
          <w:bCs/>
          <w:sz w:val="20"/>
          <w:szCs w:val="20"/>
        </w:rPr>
        <w:t>:</w:t>
      </w:r>
    </w:p>
    <w:p w:rsidR="00553998" w:rsidRPr="00A57096" w:rsidRDefault="00553998" w:rsidP="00553998">
      <w:pPr>
        <w:spacing w:after="200" w:line="16" w:lineRule="atLeast"/>
        <w:ind w:left="-567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553998" w:rsidRDefault="00553998" w:rsidP="00CB7DA0">
      <w:pPr>
        <w:spacing w:after="80" w:line="240" w:lineRule="auto"/>
        <w:ind w:left="-426"/>
        <w:jc w:val="both"/>
        <w:rPr>
          <w:rFonts w:ascii="Calibri" w:eastAsia="Calibri" w:hAnsi="Calibri" w:cs="Arial"/>
          <w:b/>
          <w:bCs/>
        </w:rPr>
      </w:pPr>
    </w:p>
    <w:p w:rsidR="00553998" w:rsidRDefault="00553998" w:rsidP="00CB7DA0">
      <w:pPr>
        <w:spacing w:after="80" w:line="240" w:lineRule="auto"/>
        <w:ind w:left="-426"/>
        <w:jc w:val="both"/>
        <w:rPr>
          <w:rFonts w:ascii="Calibri" w:eastAsia="Calibri" w:hAnsi="Calibri" w:cs="Arial"/>
          <w:b/>
          <w:bCs/>
        </w:rPr>
      </w:pPr>
    </w:p>
    <w:p w:rsidR="00553998" w:rsidRDefault="00553998" w:rsidP="00CB7DA0">
      <w:pPr>
        <w:spacing w:after="80" w:line="240" w:lineRule="auto"/>
        <w:ind w:left="-426"/>
        <w:jc w:val="both"/>
        <w:rPr>
          <w:rFonts w:ascii="Calibri" w:eastAsia="Calibri" w:hAnsi="Calibri" w:cs="Arial"/>
          <w:b/>
          <w:bCs/>
        </w:rPr>
      </w:pPr>
    </w:p>
    <w:p w:rsidR="00CB7DA0" w:rsidRPr="00CB7DA0" w:rsidRDefault="00CB7DA0" w:rsidP="007B5FF6">
      <w:pPr>
        <w:spacing w:after="80" w:line="240" w:lineRule="auto"/>
        <w:ind w:left="-540" w:right="-814"/>
        <w:jc w:val="both"/>
        <w:rPr>
          <w:rFonts w:ascii="Calibri" w:eastAsia="Calibri" w:hAnsi="Calibri" w:cs="Arial"/>
          <w:sz w:val="20"/>
          <w:szCs w:val="20"/>
        </w:rPr>
      </w:pPr>
      <w:r w:rsidRPr="00CB7DA0">
        <w:rPr>
          <w:rFonts w:ascii="Calibri" w:eastAsia="Calibri" w:hAnsi="Calibri" w:cs="Arial"/>
          <w:b/>
          <w:bCs/>
        </w:rPr>
        <w:t>NOTE</w:t>
      </w:r>
      <w:r w:rsidRPr="00CB7DA0">
        <w:rPr>
          <w:rFonts w:ascii="Calibri" w:eastAsia="Calibri" w:hAnsi="Calibri" w:cs="Arial"/>
          <w:b/>
          <w:bCs/>
          <w:noProof/>
        </w:rPr>
        <w:t>:</w:t>
      </w:r>
      <w:r w:rsidRPr="00CB7DA0">
        <w:rPr>
          <w:rFonts w:ascii="Calibri" w:eastAsia="Calibri" w:hAnsi="Calibri" w:cs="Arial"/>
          <w:sz w:val="18"/>
          <w:szCs w:val="18"/>
        </w:rPr>
        <w:t xml:space="preserve"> I understand that subcultures of the deposited strain </w:t>
      </w:r>
      <w:r w:rsidR="00592CDF">
        <w:rPr>
          <w:rFonts w:ascii="Calibri" w:eastAsia="Calibri" w:hAnsi="Calibri" w:cs="Arial"/>
          <w:sz w:val="18"/>
          <w:szCs w:val="18"/>
        </w:rPr>
        <w:t xml:space="preserve">in the </w:t>
      </w:r>
      <w:r w:rsidR="00592CDF" w:rsidRPr="00592CDF">
        <w:rPr>
          <w:rFonts w:ascii="Calibri" w:eastAsia="Calibri" w:hAnsi="Calibri" w:cs="Arial"/>
          <w:sz w:val="18"/>
          <w:szCs w:val="18"/>
          <w:u w:val="single"/>
        </w:rPr>
        <w:t>public</w:t>
      </w:r>
      <w:r w:rsidR="00592CDF">
        <w:rPr>
          <w:rFonts w:ascii="Calibri" w:eastAsia="Calibri" w:hAnsi="Calibri" w:cs="Arial"/>
          <w:sz w:val="18"/>
          <w:szCs w:val="18"/>
        </w:rPr>
        <w:t xml:space="preserve"> type of the deposition </w:t>
      </w:r>
      <w:r w:rsidRPr="00CB7DA0">
        <w:rPr>
          <w:rFonts w:ascii="Calibri" w:eastAsia="Calibri" w:hAnsi="Calibri" w:cs="Arial"/>
          <w:sz w:val="18"/>
          <w:szCs w:val="18"/>
        </w:rPr>
        <w:t xml:space="preserve">will be listed online and distributed by the IBRC (for a reasonable fee to cover actual expenses). All deposits in the open collection will be handled confidentially until the IBRC number, taxonomic name or strain designation is published in a journal or the depositor indicates that the strain may be released. </w:t>
      </w:r>
      <w:r w:rsidRPr="00CB7DA0">
        <w:rPr>
          <w:rFonts w:ascii="Calibri" w:eastAsia="Calibri" w:hAnsi="Calibri" w:cs="Arial"/>
          <w:sz w:val="18"/>
          <w:szCs w:val="18"/>
        </w:rPr>
        <w:lastRenderedPageBreak/>
        <w:t>However, if neither the name, IBRC number, nor strain designation has been published within 4 years the IBRC reserves the right to release the strain.</w:t>
      </w:r>
      <w:r w:rsidR="00592CDF">
        <w:rPr>
          <w:rFonts w:ascii="Calibri" w:eastAsia="Calibri" w:hAnsi="Calibri" w:cs="Arial"/>
          <w:sz w:val="18"/>
          <w:szCs w:val="18"/>
        </w:rPr>
        <w:t xml:space="preserve"> Only the legal owner is benefit from the deposition facilities. </w:t>
      </w:r>
    </w:p>
    <w:p w:rsidR="00CB7DA0" w:rsidRDefault="00DE75BD" w:rsidP="007B5FF6">
      <w:pPr>
        <w:tabs>
          <w:tab w:val="left" w:pos="4253"/>
          <w:tab w:val="left" w:pos="6570"/>
        </w:tabs>
        <w:spacing w:after="200" w:line="276" w:lineRule="auto"/>
        <w:ind w:left="-567"/>
        <w:jc w:val="both"/>
        <w:rPr>
          <w:rFonts w:ascii="Calibri" w:eastAsia="Calibri" w:hAnsi="Calibri" w:cs="Arial"/>
          <w:b/>
          <w:bCs/>
          <w:color w:val="1F4E79" w:themeColor="accent1" w:themeShade="80"/>
        </w:rPr>
      </w:pPr>
      <w:r>
        <w:rPr>
          <w:rFonts w:ascii="MyriadPro-Regular" w:eastAsia="Calibri" w:hAnsi="MyriadPro-Regular" w:cs="MyriadPro-Regular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FE4BF7" wp14:editId="1AB52497">
                <wp:simplePos x="0" y="0"/>
                <wp:positionH relativeFrom="column">
                  <wp:posOffset>2990850</wp:posOffset>
                </wp:positionH>
                <wp:positionV relativeFrom="paragraph">
                  <wp:posOffset>254000</wp:posOffset>
                </wp:positionV>
                <wp:extent cx="1514475" cy="246380"/>
                <wp:effectExtent l="0" t="0" r="9525" b="12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FC06B8" w:rsidRDefault="00035AD9" w:rsidP="005F3944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A9352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="002550B1" w:rsidRPr="002550B1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Depositor’s</w:t>
                            </w:r>
                            <w:r w:rsidR="002550B1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50B1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  <w:p w:rsidR="00035AD9" w:rsidRPr="005F3944" w:rsidRDefault="00035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4BF7" id="Text Box 49" o:spid="_x0000_s1042" type="#_x0000_t202" style="position:absolute;left:0;text-align:left;margin-left:235.5pt;margin-top:20pt;width:119.25pt;height:1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" fillcolor="white [3201]" stroked="f" strokeweight=".5pt">
                <v:textbox>
                  <w:txbxContent>
                    <w:p w:rsidR="00035AD9" w:rsidRPr="00FC06B8" w:rsidRDefault="00035AD9" w:rsidP="005F3944">
                      <w:pPr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A9352A"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="002550B1" w:rsidRPr="002550B1"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A6A6A6" w:themeColor="background1" w:themeShade="A6"/>
                          <w:sz w:val="20"/>
                          <w:szCs w:val="20"/>
                        </w:rPr>
                        <w:t>Depositor’s</w:t>
                      </w:r>
                      <w:r w:rsidR="002550B1"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2550B1"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A6A6A6" w:themeColor="background1" w:themeShade="A6"/>
                          <w:sz w:val="20"/>
                          <w:szCs w:val="20"/>
                        </w:rPr>
                        <w:t>Signature:</w:t>
                      </w:r>
                    </w:p>
                    <w:p w:rsidR="00035AD9" w:rsidRPr="005F3944" w:rsidRDefault="00035AD9"/>
                  </w:txbxContent>
                </v:textbox>
              </v:shape>
            </w:pict>
          </mc:Fallback>
        </mc:AlternateContent>
      </w:r>
      <w:r w:rsidR="00D32B36" w:rsidRPr="00194912">
        <w:rPr>
          <w:rFonts w:ascii="Calibri" w:eastAsia="Calibri" w:hAnsi="Calibri" w:cs="Arial"/>
          <w:b/>
          <w:bCs/>
          <w:color w:val="FF0000"/>
          <w:sz w:val="20"/>
          <w:szCs w:val="20"/>
        </w:rPr>
        <w:t>*</w:t>
      </w:r>
      <w:r w:rsidR="00CB7DA0" w:rsidRPr="00281541">
        <w:rPr>
          <w:rFonts w:ascii="Calibri" w:eastAsia="Calibri" w:hAnsi="Calibri" w:cs="Arial"/>
          <w:b/>
          <w:bCs/>
          <w:color w:val="FF0000"/>
        </w:rPr>
        <w:t xml:space="preserve">I confirm that </w:t>
      </w:r>
      <w:r w:rsidR="00572369">
        <w:rPr>
          <w:rFonts w:ascii="Calibri" w:eastAsia="Calibri" w:hAnsi="Calibri" w:cs="Arial"/>
          <w:b/>
          <w:bCs/>
          <w:color w:val="FF0000"/>
        </w:rPr>
        <w:t>I</w:t>
      </w:r>
      <w:r w:rsidR="00CB7DA0" w:rsidRPr="00281541">
        <w:rPr>
          <w:rFonts w:ascii="Calibri" w:eastAsia="Calibri" w:hAnsi="Calibri" w:cs="Arial"/>
          <w:b/>
          <w:bCs/>
          <w:color w:val="FF0000"/>
        </w:rPr>
        <w:t xml:space="preserve"> accept above conditions </w:t>
      </w:r>
      <w:permStart w:id="145301812" w:edGrp="everyone"/>
      <w:sdt>
        <w:sdtPr>
          <w:rPr>
            <w:rFonts w:ascii="Calibri" w:eastAsia="Calibri" w:hAnsi="Calibri" w:cs="Arial"/>
            <w:b/>
            <w:bCs/>
          </w:rPr>
          <w:id w:val="-111952514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A1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45301812"/>
      <w:r w:rsidR="00CB7DA0">
        <w:rPr>
          <w:rFonts w:ascii="Calibri" w:eastAsia="Calibri" w:hAnsi="Calibri" w:cs="Arial"/>
          <w:b/>
          <w:bCs/>
        </w:rPr>
        <w:tab/>
      </w:r>
      <w:r w:rsidR="00040AC0" w:rsidRPr="00F05062">
        <w:rPr>
          <w:rFonts w:ascii="Calibri" w:eastAsia="Calibri" w:hAnsi="Calibri" w:cs="Arial"/>
          <w:b/>
          <w:bCs/>
          <w:color w:val="FF0000"/>
          <w:sz w:val="20"/>
          <w:szCs w:val="20"/>
        </w:rPr>
        <w:t>*</w:t>
      </w:r>
      <w:r w:rsidR="00CB7DA0" w:rsidRPr="00DC1641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>Date:</w:t>
      </w:r>
      <w:r w:rsidR="00CB7DA0" w:rsidRPr="00F05062">
        <w:rPr>
          <w:rFonts w:ascii="Calibri" w:eastAsia="Calibri" w:hAnsi="Calibri" w:cs="Arial"/>
          <w:b/>
          <w:bCs/>
          <w:color w:val="1F4E79" w:themeColor="accent1" w:themeShade="80"/>
          <w:sz w:val="20"/>
          <w:szCs w:val="20"/>
        </w:rPr>
        <w:t xml:space="preserve"> </w:t>
      </w:r>
      <w:sdt>
        <w:sdtPr>
          <w:rPr>
            <w:rStyle w:val="Style8"/>
          </w:rPr>
          <w:id w:val="-462658732"/>
          <w:showingPlcHdr/>
          <w15:color w:val="FF0000"/>
          <w:date w:fullDate="2017-02-1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eastAsia="Calibri" w:hAnsi="Calibri" w:cs="Arial"/>
            <w:sz w:val="20"/>
            <w:szCs w:val="20"/>
          </w:rPr>
        </w:sdtEndPr>
        <w:sdtContent>
          <w:permStart w:id="320105132" w:edGrp="everyone"/>
          <w:r w:rsidR="007B5FF6" w:rsidRPr="002F52D4">
            <w:rPr>
              <w:rStyle w:val="PlaceholderText"/>
              <w:color w:val="FFFFFF" w:themeColor="background1"/>
              <w:sz w:val="16"/>
              <w:szCs w:val="16"/>
            </w:rPr>
            <w:t>Click here to enter a date.</w:t>
          </w:r>
          <w:permEnd w:id="320105132"/>
        </w:sdtContent>
      </w:sdt>
    </w:p>
    <w:p w:rsidR="003E4C4D" w:rsidRDefault="0078736D" w:rsidP="00902866">
      <w:pPr>
        <w:pBdr>
          <w:bottom w:val="single" w:sz="4" w:space="1" w:color="auto"/>
        </w:pBdr>
        <w:spacing w:after="200" w:line="276" w:lineRule="auto"/>
        <w:jc w:val="right"/>
        <w:rPr>
          <w:rFonts w:ascii="Calibri" w:eastAsia="Calibri" w:hAnsi="Calibri" w:cs="Arial"/>
          <w:b/>
          <w:bCs/>
          <w:color w:val="1F4E79" w:themeColor="accent1" w:themeShade="80"/>
        </w:rPr>
      </w:pPr>
      <w:r w:rsidRPr="006751CF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568D8C7" wp14:editId="625127A7">
                <wp:simplePos x="0" y="0"/>
                <wp:positionH relativeFrom="column">
                  <wp:posOffset>-352425</wp:posOffset>
                </wp:positionH>
                <wp:positionV relativeFrom="page">
                  <wp:posOffset>7267575</wp:posOffset>
                </wp:positionV>
                <wp:extent cx="1752600" cy="219075"/>
                <wp:effectExtent l="0" t="0" r="19050" b="285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6751CF" w:rsidRPr="00D600A3" w:rsidRDefault="006751CF" w:rsidP="006751CF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0A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To be completed by the IBRC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8D8C7" id="Text Box 50" o:spid="_x0000_s1043" type="#_x0000_t202" style="position:absolute;left:0;text-align:left;margin-left:-27.75pt;margin-top:572.25pt;width:138pt;height:17.2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" fillcolor="window" strokecolor="#5b9bd5" strokeweight=".5pt">
                <v:path arrowok="t"/>
                <v:textbox>
                  <w:txbxContent>
                    <w:p w:rsidR="006751CF" w:rsidRPr="00D600A3" w:rsidRDefault="006751CF" w:rsidP="006751CF">
                      <w:pPr>
                        <w:pStyle w:val="ListParagraph"/>
                        <w:ind w:left="0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D600A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To be completed by the IBRC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noProof/>
          <w:color w:val="5B9BD5" w:themeColor="accen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6B17F2" wp14:editId="4D82766E">
                <wp:simplePos x="0" y="0"/>
                <wp:positionH relativeFrom="column">
                  <wp:posOffset>2495550</wp:posOffset>
                </wp:positionH>
                <wp:positionV relativeFrom="paragraph">
                  <wp:posOffset>180975</wp:posOffset>
                </wp:positionV>
                <wp:extent cx="2251075" cy="438150"/>
                <wp:effectExtent l="0" t="0" r="158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281541" w:rsidRDefault="00035AD9" w:rsidP="00A9352A">
                            <w:pPr>
                              <w:jc w:val="lowKashida"/>
                              <w:rPr>
                                <w:sz w:val="24"/>
                                <w:szCs w:val="24"/>
                              </w:rPr>
                            </w:pPr>
                            <w:r w:rsidRPr="00281541">
                              <w:rPr>
                                <w:rFonts w:ascii="MyriadPro-Regular" w:eastAsia="Calibri" w:hAnsi="MyriadPro-Regular" w:cs="MyriadPro-Regular"/>
                                <w:sz w:val="16"/>
                                <w:szCs w:val="16"/>
                              </w:rPr>
                              <w:t>You have to sign the printed form. Alternatively, you can insert your scanned signature in the field on the left.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B17F2" id="Text Box 42" o:spid="_x0000_s1044" type="#_x0000_t202" style="position:absolute;left:0;text-align:left;margin-left:196.5pt;margin-top:14.25pt;width:177.2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" fillcolor="white [3201]" strokecolor="red" strokeweight=".5pt">
                <v:textbox>
                  <w:txbxContent>
                    <w:p w:rsidR="00035AD9" w:rsidRPr="00281541" w:rsidRDefault="00035AD9" w:rsidP="00A9352A">
                      <w:pPr>
                        <w:jc w:val="lowKashida"/>
                        <w:rPr>
                          <w:sz w:val="24"/>
                          <w:szCs w:val="24"/>
                        </w:rPr>
                      </w:pPr>
                      <w:r w:rsidRPr="00281541">
                        <w:rPr>
                          <w:rFonts w:ascii="MyriadPro-Regular" w:eastAsia="Calibri" w:hAnsi="MyriadPro-Regular" w:cs="MyriadPro-Regular"/>
                          <w:sz w:val="16"/>
                          <w:szCs w:val="16"/>
                        </w:rPr>
                        <w:t>You have to sign the printed form. Alternatively, you can insert your scanned signature in the field on the left.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id w:val="-1993931510"/>
          <w:showingPlcHdr/>
          <w15:color w:val="FF0000"/>
          <w:picture/>
        </w:sdtPr>
        <w:sdtEndPr/>
        <w:sdtContent>
          <w:permStart w:id="1477188064" w:edGrp="everyone"/>
          <w:r w:rsidR="008D3A9B">
            <w:rPr>
              <w:rFonts w:ascii="Calibri" w:eastAsia="Calibri" w:hAnsi="Calibri" w:cs="Arial"/>
              <w:b/>
              <w:bCs/>
              <w:noProof/>
              <w:color w:val="1F4E79" w:themeColor="accent1" w:themeShade="80"/>
            </w:rPr>
            <w:drawing>
              <wp:inline distT="0" distB="0" distL="0" distR="0" wp14:anchorId="210639CC" wp14:editId="06E406CD">
                <wp:extent cx="7429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477188064"/>
        </w:sdtContent>
      </w:sdt>
      <w:r w:rsidR="00460777">
        <w:rPr>
          <w:rFonts w:ascii="Calibri" w:eastAsia="Calibri" w:hAnsi="Calibri" w:cs="Arial"/>
          <w:b/>
          <w:bCs/>
          <w:color w:val="1F4E79" w:themeColor="accent1" w:themeShade="80"/>
        </w:rPr>
        <w:t xml:space="preserve">  </w:t>
      </w:r>
    </w:p>
    <w:p w:rsidR="000A40BD" w:rsidRPr="00781892" w:rsidRDefault="00BA7E31" w:rsidP="00A52B94">
      <w:pPr>
        <w:tabs>
          <w:tab w:val="left" w:pos="7920"/>
          <w:tab w:val="left" w:pos="8460"/>
        </w:tabs>
        <w:rPr>
          <w:rFonts w:ascii="Calibri" w:eastAsia="Calibri" w:hAnsi="Calibri" w:cs="Arial"/>
          <w:b/>
          <w:bCs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08E827" wp14:editId="56BEED6B">
                <wp:simplePos x="0" y="0"/>
                <wp:positionH relativeFrom="column">
                  <wp:posOffset>-352425</wp:posOffset>
                </wp:positionH>
                <wp:positionV relativeFrom="paragraph">
                  <wp:posOffset>127635</wp:posOffset>
                </wp:positionV>
                <wp:extent cx="1962150" cy="22860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96B" w:rsidRPr="00D600A3" w:rsidRDefault="00D600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600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PRESERVATION INFORMATION</w:t>
                            </w:r>
                            <w:r w:rsidR="004A396B" w:rsidRPr="00D600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8E827" id="Text Box 133" o:spid="_x0000_s1045" type="#_x0000_t202" style="position:absolute;margin-left:-27.75pt;margin-top:10.05pt;width:154.5pt;height:18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" filled="f" stroked="f" strokeweight=".5pt">
                <v:textbox>
                  <w:txbxContent>
                    <w:p w:rsidR="004A396B" w:rsidRPr="00D600A3" w:rsidRDefault="00D600A3">
                      <w:pPr>
                        <w:rPr>
                          <w:b/>
                          <w:bCs/>
                        </w:rPr>
                      </w:pPr>
                      <w:r w:rsidRPr="00D600A3">
                        <w:rPr>
                          <w:b/>
                          <w:bCs/>
                          <w:sz w:val="18"/>
                          <w:szCs w:val="18"/>
                        </w:rPr>
                        <w:t>PRESERVATION INFORMATION</w:t>
                      </w:r>
                      <w:r w:rsidR="004A396B" w:rsidRPr="00D600A3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67683" w:rsidRDefault="00D76B06" w:rsidP="00460777">
      <w:pPr>
        <w:tabs>
          <w:tab w:val="left" w:pos="8190"/>
          <w:tab w:val="left" w:pos="8370"/>
          <w:tab w:val="left" w:pos="8640"/>
          <w:tab w:val="left" w:pos="8730"/>
          <w:tab w:val="left" w:pos="8820"/>
          <w:tab w:val="left" w:pos="8910"/>
          <w:tab w:val="left" w:pos="9000"/>
        </w:tabs>
        <w:ind w:left="-450" w:right="-450"/>
        <w:rPr>
          <w:color w:val="A6A6A6" w:themeColor="background1" w:themeShade="A6"/>
          <w:sz w:val="18"/>
          <w:szCs w:val="18"/>
        </w:rPr>
      </w:pPr>
      <w:r w:rsidRPr="00D76B0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97D824" wp14:editId="024BC934">
                <wp:simplePos x="0" y="0"/>
                <wp:positionH relativeFrom="column">
                  <wp:posOffset>-352425</wp:posOffset>
                </wp:positionH>
                <wp:positionV relativeFrom="paragraph">
                  <wp:posOffset>84455</wp:posOffset>
                </wp:positionV>
                <wp:extent cx="4629150" cy="533400"/>
                <wp:effectExtent l="0" t="0" r="1905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D76B06" w:rsidRDefault="00D76B06" w:rsidP="00C00C5A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A9352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="00C00C5A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Primary</w:t>
                            </w:r>
                            <w:r w:rsidR="00A52B94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approval and preservation by the preservation unit</w:t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D76B06" w:rsidRDefault="00D76B06" w:rsidP="00037B0C">
                            <w:pPr>
                              <w:pStyle w:val="NoSpacing"/>
                            </w:pP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id w:val="12302730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7B0C">
                                  <w:rPr>
                                    <w:rFonts w:ascii="MS Gothic" w:eastAsia="MS Gothic" w:hAnsi="MS Gothic" w:hint="eastAsia"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  No </w:t>
                            </w:r>
                            <w:sdt>
                              <w:sdtPr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id w:val="17408212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52B94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36D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Approver</w:t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First name: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1938715418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szCs w:val="18"/>
                                </w:rPr>
                              </w:sdtEndPr>
                              <w:sdtContent>
                                <w:permStart w:id="2141595816" w:edGrp="everyone"/>
                                <w:r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2141595816"/>
                              </w:sdtContent>
                            </w:sdt>
                            <w:r w:rsidR="00A52B94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037B0C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A52B94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Surname: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417222586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color w:val="1F4E79" w:themeColor="accent1" w:themeShade="80"/>
                                  <w:szCs w:val="18"/>
                                </w:rPr>
                              </w:sdtEndPr>
                              <w:sdtContent>
                                <w:permStart w:id="28472984" w:edGrp="everyone"/>
                                <w:r>
                                  <w:rPr>
                                    <w:rFonts w:ascii="Calibri" w:eastAsia="Calibri" w:hAnsi="Calibri" w:cs="Arial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28472984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D824" id="Text Box 56" o:spid="_x0000_s1046" type="#_x0000_t202" style="position:absolute;left:0;text-align:left;margin-left:-27.75pt;margin-top:6.65pt;width:364.5pt;height:4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" filled="f" strokecolor="#5b9bd5" strokeweight=".5pt">
                <v:textbox>
                  <w:txbxContent>
                    <w:p w:rsidR="00D76B06" w:rsidRDefault="00D76B06" w:rsidP="00C00C5A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A9352A"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="00C00C5A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Primary</w:t>
                      </w:r>
                      <w:r w:rsidR="00A52B94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approval and preservation by the preservation unit</w:t>
                      </w:r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D76B06" w:rsidRDefault="00D76B06" w:rsidP="00037B0C">
                      <w:pPr>
                        <w:pStyle w:val="NoSpacing"/>
                      </w:pPr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id w:val="12302730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7B0C">
                            <w:rPr>
                              <w:rFonts w:ascii="MS Gothic" w:eastAsia="MS Gothic" w:hAnsi="MS Gothic" w:hint="eastAsia"/>
                              <w:color w:val="A6A6A6" w:themeColor="background1" w:themeShade="A6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   No </w:t>
                      </w:r>
                      <w:sdt>
                        <w:sdtP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id w:val="17408212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A6A6A6" w:themeColor="background1" w:themeShade="A6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 </w:t>
                      </w:r>
                      <w:r w:rsidR="00A52B94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 </w:t>
                      </w:r>
                      <w:r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 w:rsidRPr="0078736D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Approver</w:t>
                      </w:r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: 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First name: </w:t>
                      </w:r>
                      <w:sdt>
                        <w:sdtPr>
                          <w:rPr>
                            <w:rStyle w:val="Style8"/>
                          </w:rPr>
                          <w:id w:val="1938715418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szCs w:val="18"/>
                          </w:rPr>
                        </w:sdtEndPr>
                        <w:sdtContent>
                          <w:permStart w:id="2141595816" w:edGrp="everyone"/>
                          <w:r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2141595816"/>
                        </w:sdtContent>
                      </w:sdt>
                      <w:r w:rsidR="00A52B94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                    </w:t>
                      </w:r>
                      <w:r w:rsidR="00037B0C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                </w:t>
                      </w:r>
                      <w:r w:rsidR="00A52B94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Surname: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417222586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color w:val="1F4E79" w:themeColor="accent1" w:themeShade="80"/>
                            <w:szCs w:val="18"/>
                          </w:rPr>
                        </w:sdtEndPr>
                        <w:sdtContent>
                          <w:permStart w:id="28472984" w:edGrp="everyone"/>
                          <w:r>
                            <w:rPr>
                              <w:rFonts w:ascii="Calibri" w:eastAsia="Calibri" w:hAnsi="Calibri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28472984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F52D4" w:rsidRPr="00AB5EA1">
        <w:rPr>
          <w:rFonts w:ascii="MyriadPro-Regular" w:eastAsia="Calibri" w:hAnsi="MyriadPro-Regular" w:cs="MyriadPro-Regular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77F9A5" wp14:editId="75B10F72">
                <wp:simplePos x="0" y="0"/>
                <wp:positionH relativeFrom="column">
                  <wp:posOffset>4276725</wp:posOffset>
                </wp:positionH>
                <wp:positionV relativeFrom="paragraph">
                  <wp:posOffset>502285</wp:posOffset>
                </wp:positionV>
                <wp:extent cx="762000" cy="246380"/>
                <wp:effectExtent l="0" t="0" r="0" b="127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5EA1" w:rsidRPr="00FC06B8" w:rsidRDefault="00AB5EA1" w:rsidP="00BB6D19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A9352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="00BB6D19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Signature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:</w:t>
                            </w:r>
                            <w:r w:rsidRPr="00FC06B8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B5EA1" w:rsidRPr="005F3944" w:rsidRDefault="00AB5EA1" w:rsidP="00AB5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F9A5" id="Text Box 39" o:spid="_x0000_s1047" type="#_x0000_t202" style="position:absolute;left:0;text-align:left;margin-left:336.75pt;margin-top:39.55pt;width:60pt;height:19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" fillcolor="window" stroked="f" strokeweight=".5pt">
                <v:textbox>
                  <w:txbxContent>
                    <w:p w:rsidR="00AB5EA1" w:rsidRPr="00FC06B8" w:rsidRDefault="00AB5EA1" w:rsidP="00BB6D19">
                      <w:pPr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A9352A"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="00BB6D19"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A6A6A6" w:themeColor="background1" w:themeShade="A6"/>
                          <w:sz w:val="20"/>
                          <w:szCs w:val="20"/>
                        </w:rPr>
                        <w:t>Signature</w:t>
                      </w:r>
                      <w:r w:rsidRPr="00DC1641"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A6A6A6" w:themeColor="background1" w:themeShade="A6"/>
                          <w:sz w:val="20"/>
                          <w:szCs w:val="20"/>
                        </w:rPr>
                        <w:t>:</w:t>
                      </w:r>
                      <w:r w:rsidRPr="00FC06B8"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1F4E79" w:themeColor="accent1" w:themeShade="8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AB5EA1" w:rsidRPr="005F3944" w:rsidRDefault="00AB5EA1" w:rsidP="00AB5EA1"/>
                  </w:txbxContent>
                </v:textbox>
              </v:shape>
            </w:pict>
          </mc:Fallback>
        </mc:AlternateContent>
      </w:r>
      <w:r>
        <w:rPr>
          <w:color w:val="A6A6A6" w:themeColor="background1" w:themeShade="A6"/>
          <w:sz w:val="18"/>
          <w:szCs w:val="18"/>
        </w:rPr>
        <w:tab/>
      </w: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id w:val="-2062167608"/>
          <w:showingPlcHdr/>
          <w15:color w:val="FF0000"/>
          <w:picture/>
        </w:sdtPr>
        <w:sdtEndPr/>
        <w:sdtContent>
          <w:permStart w:id="2067355022" w:edGrp="everyone"/>
          <w:r>
            <w:rPr>
              <w:rFonts w:ascii="Calibri" w:eastAsia="Calibri" w:hAnsi="Calibri" w:cs="Arial"/>
              <w:b/>
              <w:bCs/>
              <w:noProof/>
              <w:color w:val="1F4E79" w:themeColor="accent1" w:themeShade="80"/>
            </w:rPr>
            <w:drawing>
              <wp:inline distT="0" distB="0" distL="0" distR="0" wp14:anchorId="4AB0D4CB" wp14:editId="7CE04383">
                <wp:extent cx="742950" cy="742950"/>
                <wp:effectExtent l="0" t="0" r="0" b="0"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2067355022"/>
        </w:sdtContent>
      </w:sdt>
    </w:p>
    <w:p w:rsidR="002F52D4" w:rsidRDefault="005F4B4C" w:rsidP="00016B63">
      <w:pPr>
        <w:tabs>
          <w:tab w:val="left" w:pos="-450"/>
          <w:tab w:val="left" w:pos="5670"/>
          <w:tab w:val="left" w:pos="8640"/>
          <w:tab w:val="left" w:pos="9360"/>
        </w:tabs>
        <w:ind w:left="-450"/>
        <w:rPr>
          <w:rFonts w:ascii="Calibri" w:eastAsia="Calibri" w:hAnsi="Calibri" w:cs="Arial"/>
          <w:b/>
          <w:bCs/>
          <w:color w:val="1F4E79" w:themeColor="accent1" w:themeShade="80"/>
        </w:rPr>
      </w:pPr>
      <w:r w:rsidRPr="00A92D3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96B8A7" wp14:editId="2736D49B">
                <wp:simplePos x="0" y="0"/>
                <wp:positionH relativeFrom="column">
                  <wp:posOffset>-352425</wp:posOffset>
                </wp:positionH>
                <wp:positionV relativeFrom="paragraph">
                  <wp:posOffset>188595</wp:posOffset>
                </wp:positionV>
                <wp:extent cx="4629150" cy="561975"/>
                <wp:effectExtent l="0" t="0" r="19050" b="2857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78736D" w:rsidRDefault="0078736D" w:rsidP="00EA2EA7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A9352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="00A92D35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Final approval</w:t>
                            </w:r>
                            <w:r w:rsidR="00EA2EA7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by the </w:t>
                            </w:r>
                            <w:r w:rsidR="00410D27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QC unit: </w:t>
                            </w:r>
                            <w:r w:rsidR="002E5EE7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92D35" w:rsidRDefault="00410D27" w:rsidP="00037B0C"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id w:val="716332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  No </w:t>
                            </w:r>
                            <w:sdt>
                              <w:sdtPr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id w:val="11885588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8736D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8736D"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8736D" w:rsidRPr="0078736D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Approver</w:t>
                            </w:r>
                            <w:r w:rsidR="0078736D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8736D"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First name: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341981612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szCs w:val="18"/>
                                </w:rPr>
                              </w:sdtEndPr>
                              <w:sdtContent>
                                <w:permStart w:id="1460338839" w:edGrp="everyone"/>
                                <w:r w:rsidR="0078736D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460338839"/>
                              </w:sdtContent>
                            </w:sdt>
                            <w:r w:rsidR="0078736D"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ab/>
                            </w:r>
                            <w:r w:rsidR="00C00C5A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37B0C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C00C5A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78736D"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Surname:</w:t>
                            </w:r>
                            <w:r w:rsidR="0078736D"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-1096548256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libri" w:eastAsia="Calibri" w:hAnsi="Calibri" w:cs="Arial"/>
                                  <w:color w:val="1F4E79" w:themeColor="accent1" w:themeShade="80"/>
                                  <w:szCs w:val="18"/>
                                </w:rPr>
                              </w:sdtEndPr>
                              <w:sdtContent>
                                <w:permStart w:id="356608230" w:edGrp="everyone"/>
                                <w:r w:rsidR="0078736D">
                                  <w:rPr>
                                    <w:rFonts w:ascii="Calibri" w:eastAsia="Calibri" w:hAnsi="Calibri" w:cs="Arial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356608230"/>
                              </w:sdtContent>
                            </w:sdt>
                            <w:r w:rsidR="0078736D"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B8A7" id="Text Box 138" o:spid="_x0000_s1048" type="#_x0000_t202" style="position:absolute;left:0;text-align:left;margin-left:-27.75pt;margin-top:14.85pt;width:364.5pt;height:4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" filled="f" strokecolor="#5b9bd5 [3204]" strokeweight=".5pt">
                <v:textbox>
                  <w:txbxContent>
                    <w:p w:rsidR="0078736D" w:rsidRDefault="0078736D" w:rsidP="00EA2EA7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A9352A"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="00A92D35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Final approval</w:t>
                      </w:r>
                      <w:r w:rsidR="00EA2EA7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by the </w:t>
                      </w:r>
                      <w:r w:rsidR="00410D27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QC unit: </w:t>
                      </w:r>
                      <w:r w:rsidR="002E5EE7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92D35" w:rsidRDefault="00410D27" w:rsidP="00037B0C"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id w:val="716332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A6A6A6" w:themeColor="background1" w:themeShade="A6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   No </w:t>
                      </w:r>
                      <w:sdt>
                        <w:sdtP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id w:val="11885588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A6A6A6" w:themeColor="background1" w:themeShade="A6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 </w:t>
                      </w:r>
                      <w:r w:rsidR="0078736D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  </w:t>
                      </w:r>
                      <w:r w:rsidR="0078736D"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 </w:t>
                      </w:r>
                      <w:r w:rsidR="0078736D" w:rsidRPr="0078736D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Approver</w:t>
                      </w:r>
                      <w:r w:rsidR="0078736D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: </w:t>
                      </w:r>
                      <w:r w:rsidR="0078736D"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First name: </w:t>
                      </w:r>
                      <w:sdt>
                        <w:sdtPr>
                          <w:rPr>
                            <w:rStyle w:val="Style8"/>
                          </w:rPr>
                          <w:id w:val="341981612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szCs w:val="18"/>
                          </w:rPr>
                        </w:sdtEndPr>
                        <w:sdtContent>
                          <w:permStart w:id="1460338839" w:edGrp="everyone"/>
                          <w:r w:rsidR="0078736D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460338839"/>
                        </w:sdtContent>
                      </w:sdt>
                      <w:r w:rsidR="0078736D"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ab/>
                      </w:r>
                      <w:r w:rsidR="00C00C5A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   </w:t>
                      </w:r>
                      <w:r w:rsidR="00037B0C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              </w:t>
                      </w:r>
                      <w:r w:rsidR="00C00C5A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     </w:t>
                      </w:r>
                      <w:r w:rsidR="0078736D"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Surname:</w:t>
                      </w:r>
                      <w:r w:rsidR="0078736D"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-1096548256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rFonts w:ascii="Calibri" w:eastAsia="Calibri" w:hAnsi="Calibri" w:cs="Arial"/>
                            <w:color w:val="1F4E79" w:themeColor="accent1" w:themeShade="80"/>
                            <w:szCs w:val="18"/>
                          </w:rPr>
                        </w:sdtEndPr>
                        <w:sdtContent>
                          <w:permStart w:id="356608230" w:edGrp="everyone"/>
                          <w:r w:rsidR="0078736D">
                            <w:rPr>
                              <w:rFonts w:ascii="Calibri" w:eastAsia="Calibri" w:hAnsi="Calibri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356608230"/>
                        </w:sdtContent>
                      </w:sdt>
                      <w:r w:rsidR="0078736D"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8736D">
        <w:rPr>
          <w:color w:val="A6A6A6" w:themeColor="background1" w:themeShade="A6"/>
          <w:sz w:val="18"/>
          <w:szCs w:val="18"/>
        </w:rPr>
        <w:t xml:space="preserve">                                                                            </w:t>
      </w:r>
      <w:r w:rsidR="00A52B94">
        <w:rPr>
          <w:color w:val="A6A6A6" w:themeColor="background1" w:themeShade="A6"/>
          <w:sz w:val="18"/>
          <w:szCs w:val="18"/>
        </w:rPr>
        <w:t xml:space="preserve">                                                                      </w:t>
      </w:r>
      <w:r w:rsidR="0078736D">
        <w:rPr>
          <w:color w:val="A6A6A6" w:themeColor="background1" w:themeShade="A6"/>
          <w:sz w:val="18"/>
          <w:szCs w:val="18"/>
        </w:rPr>
        <w:t xml:space="preserve">    </w:t>
      </w:r>
      <w:r w:rsidR="00A52B94" w:rsidRPr="00DC1641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>Date</w:t>
      </w:r>
      <w:r w:rsidR="00A52B94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 xml:space="preserve"> of preservation</w:t>
      </w:r>
      <w:r w:rsidR="00A52B94" w:rsidRPr="00DC1641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>:</w:t>
      </w:r>
      <w:r w:rsidR="00A52B94" w:rsidRPr="00F05062">
        <w:rPr>
          <w:rFonts w:ascii="Calibri" w:eastAsia="Calibri" w:hAnsi="Calibri" w:cs="Arial"/>
          <w:b/>
          <w:bCs/>
          <w:color w:val="1F4E79" w:themeColor="accent1" w:themeShade="80"/>
          <w:sz w:val="20"/>
          <w:szCs w:val="20"/>
        </w:rPr>
        <w:t xml:space="preserve"> </w:t>
      </w:r>
      <w:sdt>
        <w:sdtPr>
          <w:rPr>
            <w:rStyle w:val="Style8"/>
          </w:rPr>
          <w:id w:val="1064757142"/>
          <w:showingPlcHdr/>
          <w15:color w:val="FF0000"/>
          <w:date w:fullDate="2017-02-1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eastAsia="Calibri" w:hAnsi="Calibri" w:cs="Arial"/>
            <w:sz w:val="20"/>
            <w:szCs w:val="20"/>
          </w:rPr>
        </w:sdtEndPr>
        <w:sdtContent>
          <w:permStart w:id="1897547966" w:edGrp="everyone"/>
          <w:r w:rsidR="00A52B94" w:rsidRPr="002F52D4">
            <w:rPr>
              <w:rStyle w:val="PlaceholderText"/>
              <w:color w:val="FFFFFF" w:themeColor="background1"/>
              <w:sz w:val="16"/>
              <w:szCs w:val="16"/>
            </w:rPr>
            <w:t>Click here to enter a date.</w:t>
          </w:r>
          <w:permEnd w:id="1897547966"/>
        </w:sdtContent>
      </w:sdt>
    </w:p>
    <w:p w:rsidR="00B67683" w:rsidRPr="00460777" w:rsidRDefault="005F4B4C" w:rsidP="00460777">
      <w:pPr>
        <w:tabs>
          <w:tab w:val="left" w:pos="9270"/>
          <w:tab w:val="left" w:pos="9360"/>
        </w:tabs>
        <w:ind w:left="-540"/>
        <w:rPr>
          <w:rFonts w:ascii="Calibri" w:eastAsia="Calibri" w:hAnsi="Calibri" w:cs="Arial"/>
          <w:b/>
          <w:bCs/>
          <w:color w:val="1F4E79" w:themeColor="accent1" w:themeShade="80"/>
        </w:rPr>
      </w:pPr>
      <w:r w:rsidRPr="00AB5EA1">
        <w:rPr>
          <w:rFonts w:ascii="MyriadPro-Regular" w:eastAsia="Calibri" w:hAnsi="MyriadPro-Regular" w:cs="MyriadPro-Regular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694D15" wp14:editId="7EBEEB47">
                <wp:simplePos x="0" y="0"/>
                <wp:positionH relativeFrom="column">
                  <wp:posOffset>4276725</wp:posOffset>
                </wp:positionH>
                <wp:positionV relativeFrom="paragraph">
                  <wp:posOffset>542290</wp:posOffset>
                </wp:positionV>
                <wp:extent cx="762000" cy="246380"/>
                <wp:effectExtent l="0" t="0" r="0" b="127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4B4C" w:rsidRPr="00FC06B8" w:rsidRDefault="005F4B4C" w:rsidP="005F4B4C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A9352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Signature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:</w:t>
                            </w:r>
                            <w:r w:rsidRPr="00FC06B8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F4B4C" w:rsidRPr="005F3944" w:rsidRDefault="005F4B4C" w:rsidP="005F4B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94D15" id="Text Box 60" o:spid="_x0000_s1049" type="#_x0000_t202" style="position:absolute;left:0;text-align:left;margin-left:336.75pt;margin-top:42.7pt;width:60pt;height:19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" fillcolor="window" stroked="f" strokeweight=".5pt">
                <v:textbox>
                  <w:txbxContent>
                    <w:p w:rsidR="005F4B4C" w:rsidRPr="00FC06B8" w:rsidRDefault="005F4B4C" w:rsidP="005F4B4C">
                      <w:pPr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A9352A"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A6A6A6" w:themeColor="background1" w:themeShade="A6"/>
                          <w:sz w:val="20"/>
                          <w:szCs w:val="20"/>
                        </w:rPr>
                        <w:t>Signature</w:t>
                      </w:r>
                      <w:r w:rsidRPr="00DC1641"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A6A6A6" w:themeColor="background1" w:themeShade="A6"/>
                          <w:sz w:val="20"/>
                          <w:szCs w:val="20"/>
                        </w:rPr>
                        <w:t>:</w:t>
                      </w:r>
                      <w:r w:rsidRPr="00FC06B8"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1F4E79" w:themeColor="accent1" w:themeShade="8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F4B4C" w:rsidRPr="005F3944" w:rsidRDefault="005F4B4C" w:rsidP="005F4B4C"/>
                  </w:txbxContent>
                </v:textbox>
              </v:shape>
            </w:pict>
          </mc:Fallback>
        </mc:AlternateContent>
      </w:r>
      <w:r w:rsidR="002F52D4">
        <w:rPr>
          <w:rFonts w:ascii="Calibri" w:eastAsia="Calibri" w:hAnsi="Calibri" w:cs="Arial"/>
          <w:b/>
          <w:bCs/>
          <w:color w:val="1F4E79" w:themeColor="accent1" w:themeShade="80"/>
        </w:rPr>
        <w:t xml:space="preserve">                    </w:t>
      </w:r>
      <w:r>
        <w:rPr>
          <w:rFonts w:ascii="Calibri" w:eastAsia="Calibri" w:hAnsi="Calibri" w:cs="Arial"/>
          <w:b/>
          <w:bCs/>
          <w:color w:val="1F4E79" w:themeColor="accent1" w:themeShade="80"/>
        </w:rPr>
        <w:t xml:space="preserve"> </w:t>
      </w:r>
      <w:r w:rsidR="002E5EE7">
        <w:rPr>
          <w:rFonts w:ascii="Calibri" w:eastAsia="Calibri" w:hAnsi="Calibri" w:cs="Arial"/>
          <w:b/>
          <w:bCs/>
          <w:color w:val="1F4E79" w:themeColor="accent1" w:themeShade="80"/>
        </w:rPr>
        <w:t xml:space="preserve">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1F4E79" w:themeColor="accent1" w:themeShade="80"/>
        </w:rPr>
        <w:t xml:space="preserve">                                                 </w:t>
      </w:r>
      <w:r w:rsidR="00460777">
        <w:rPr>
          <w:rFonts w:ascii="Calibri" w:eastAsia="Calibri" w:hAnsi="Calibri" w:cs="Arial"/>
          <w:b/>
          <w:bCs/>
          <w:color w:val="1F4E79" w:themeColor="accent1" w:themeShade="80"/>
        </w:rPr>
        <w:t xml:space="preserve">   </w:t>
      </w:r>
      <w:r>
        <w:rPr>
          <w:rFonts w:ascii="Calibri" w:eastAsia="Calibri" w:hAnsi="Calibri" w:cs="Arial"/>
          <w:b/>
          <w:bCs/>
          <w:color w:val="1F4E79" w:themeColor="accent1" w:themeShade="80"/>
        </w:rPr>
        <w:t xml:space="preserve">  </w:t>
      </w: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id w:val="-2071336866"/>
          <w:showingPlcHdr/>
          <w15:color w:val="FF0000"/>
          <w:picture/>
        </w:sdtPr>
        <w:sdtEndPr/>
        <w:sdtContent>
          <w:permStart w:id="29103902" w:edGrp="everyone"/>
          <w:r>
            <w:rPr>
              <w:rFonts w:ascii="Calibri" w:eastAsia="Calibri" w:hAnsi="Calibri" w:cs="Arial"/>
              <w:b/>
              <w:bCs/>
              <w:noProof/>
              <w:color w:val="1F4E79" w:themeColor="accent1" w:themeShade="80"/>
            </w:rPr>
            <w:drawing>
              <wp:inline distT="0" distB="0" distL="0" distR="0" wp14:anchorId="3A025C87" wp14:editId="07A47280">
                <wp:extent cx="742950" cy="742950"/>
                <wp:effectExtent l="0" t="0" r="0" b="0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29103902"/>
        </w:sdtContent>
      </w:sdt>
      <w:r w:rsidR="002E5EE7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 xml:space="preserve">         </w:t>
      </w:r>
      <w:r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 xml:space="preserve">                         </w:t>
      </w:r>
      <w:r w:rsidR="002E5EE7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 xml:space="preserve">                            </w:t>
      </w:r>
      <w:r w:rsidR="002E5EE7">
        <w:rPr>
          <w:rFonts w:ascii="Calibri" w:eastAsia="Calibri" w:hAnsi="Calibri" w:cs="Arial"/>
          <w:b/>
          <w:bCs/>
          <w:color w:val="1F4E79" w:themeColor="accent1" w:themeShade="80"/>
        </w:rPr>
        <w:t xml:space="preserve"> </w:t>
      </w:r>
      <w:r w:rsidR="002F52D4">
        <w:rPr>
          <w:rFonts w:ascii="Calibri" w:eastAsia="Calibri" w:hAnsi="Calibri" w:cs="Arial"/>
          <w:b/>
          <w:bCs/>
          <w:color w:val="1F4E79" w:themeColor="accent1" w:themeShade="80"/>
        </w:rPr>
        <w:t xml:space="preserve">   </w:t>
      </w:r>
    </w:p>
    <w:p w:rsidR="00B67683" w:rsidRDefault="00B67683" w:rsidP="00016B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7290"/>
          <w:tab w:val="left" w:pos="7830"/>
          <w:tab w:val="left" w:pos="9090"/>
          <w:tab w:val="left" w:pos="9360"/>
        </w:tabs>
        <w:ind w:left="-450" w:firstLine="450"/>
        <w:rPr>
          <w:color w:val="A6A6A6" w:themeColor="background1" w:themeShade="A6"/>
          <w:sz w:val="18"/>
          <w:szCs w:val="18"/>
        </w:rPr>
      </w:pPr>
      <w:r>
        <w:rPr>
          <w:color w:val="A6A6A6" w:themeColor="background1" w:themeShade="A6"/>
          <w:sz w:val="18"/>
          <w:szCs w:val="18"/>
        </w:rPr>
        <w:tab/>
      </w:r>
      <w:r>
        <w:rPr>
          <w:color w:val="A6A6A6" w:themeColor="background1" w:themeShade="A6"/>
          <w:sz w:val="18"/>
          <w:szCs w:val="18"/>
        </w:rPr>
        <w:tab/>
      </w:r>
      <w:r>
        <w:rPr>
          <w:color w:val="A6A6A6" w:themeColor="background1" w:themeShade="A6"/>
          <w:sz w:val="18"/>
          <w:szCs w:val="18"/>
        </w:rPr>
        <w:tab/>
      </w:r>
      <w:r>
        <w:rPr>
          <w:color w:val="A6A6A6" w:themeColor="background1" w:themeShade="A6"/>
          <w:sz w:val="18"/>
          <w:szCs w:val="18"/>
        </w:rPr>
        <w:tab/>
      </w:r>
      <w:r>
        <w:rPr>
          <w:color w:val="A6A6A6" w:themeColor="background1" w:themeShade="A6"/>
          <w:sz w:val="18"/>
          <w:szCs w:val="18"/>
        </w:rPr>
        <w:tab/>
      </w:r>
      <w:r>
        <w:rPr>
          <w:color w:val="A6A6A6" w:themeColor="background1" w:themeShade="A6"/>
          <w:sz w:val="18"/>
          <w:szCs w:val="18"/>
        </w:rPr>
        <w:tab/>
      </w:r>
      <w:r>
        <w:rPr>
          <w:color w:val="A6A6A6" w:themeColor="background1" w:themeShade="A6"/>
          <w:sz w:val="18"/>
          <w:szCs w:val="18"/>
        </w:rPr>
        <w:tab/>
      </w:r>
      <w:r w:rsidR="00460777" w:rsidRPr="00DC1641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>Date</w:t>
      </w:r>
      <w:r w:rsidR="00460777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 xml:space="preserve"> of </w:t>
      </w:r>
      <w:r w:rsidR="00C00C5A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 xml:space="preserve">final </w:t>
      </w:r>
      <w:r w:rsidR="00460777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>Approval</w:t>
      </w:r>
      <w:r w:rsidR="00460777" w:rsidRPr="00DC1641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>:</w:t>
      </w:r>
      <w:r w:rsidR="00460777" w:rsidRPr="00F05062">
        <w:rPr>
          <w:rFonts w:ascii="Calibri" w:eastAsia="Calibri" w:hAnsi="Calibri" w:cs="Arial"/>
          <w:b/>
          <w:bCs/>
          <w:color w:val="1F4E79" w:themeColor="accent1" w:themeShade="80"/>
          <w:sz w:val="20"/>
          <w:szCs w:val="20"/>
        </w:rPr>
        <w:t xml:space="preserve"> </w:t>
      </w:r>
      <w:sdt>
        <w:sdtPr>
          <w:rPr>
            <w:rStyle w:val="Style8"/>
          </w:rPr>
          <w:id w:val="1819138737"/>
          <w:showingPlcHdr/>
          <w15:color w:val="FF0000"/>
          <w:date w:fullDate="2017-02-1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eastAsia="Calibri" w:hAnsi="Calibri" w:cs="Arial"/>
            <w:sz w:val="20"/>
            <w:szCs w:val="20"/>
          </w:rPr>
        </w:sdtEndPr>
        <w:sdtContent>
          <w:permStart w:id="38212388" w:edGrp="everyone"/>
          <w:r w:rsidR="00460777" w:rsidRPr="002F52D4">
            <w:rPr>
              <w:rStyle w:val="PlaceholderText"/>
              <w:color w:val="FFFFFF" w:themeColor="background1"/>
              <w:sz w:val="16"/>
              <w:szCs w:val="16"/>
            </w:rPr>
            <w:t>Click here to enter a date.</w:t>
          </w:r>
          <w:permEnd w:id="38212388"/>
        </w:sdtContent>
      </w:sdt>
    </w:p>
    <w:p w:rsidR="00BF7681" w:rsidRDefault="00B22B41" w:rsidP="00BF7681">
      <w:pPr>
        <w:tabs>
          <w:tab w:val="left" w:pos="-180"/>
        </w:tabs>
        <w:ind w:left="-360"/>
        <w:rPr>
          <w:sz w:val="18"/>
          <w:szCs w:val="18"/>
        </w:rPr>
      </w:pPr>
      <w:r>
        <w:rPr>
          <w:sz w:val="18"/>
          <w:szCs w:val="18"/>
        </w:rPr>
        <w:tab/>
      </w:r>
      <w:r w:rsidR="00194912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1" layoutInCell="1" allowOverlap="0" wp14:anchorId="2AD9948E" wp14:editId="7824C594">
                <wp:simplePos x="0" y="0"/>
                <wp:positionH relativeFrom="margin">
                  <wp:posOffset>-228600</wp:posOffset>
                </wp:positionH>
                <wp:positionV relativeFrom="page">
                  <wp:posOffset>1066800</wp:posOffset>
                </wp:positionV>
                <wp:extent cx="6732905" cy="8631555"/>
                <wp:effectExtent l="0" t="0" r="10795" b="17145"/>
                <wp:wrapNone/>
                <wp:docPr id="46" name="Text Box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732905" cy="863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Style8"/>
                              </w:rPr>
                              <w:id w:val="1591656472"/>
                              <w:showingPlcHdr/>
                              <w15:color w:val="33CCCC"/>
                              <w:text/>
                            </w:sdtPr>
                            <w:sdtEndPr>
                              <w:rPr>
                                <w:rStyle w:val="DefaultParagraphFont"/>
                                <w:szCs w:val="18"/>
                              </w:rPr>
                            </w:sdtEndPr>
                            <w:sdtContent>
                              <w:permStart w:id="1799032564" w:edGrp="everyone" w:displacedByCustomXml="prev"/>
                              <w:p w:rsidR="00035AD9" w:rsidRDefault="00DC14A4" w:rsidP="00016B63"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1799032564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948E" id="Text Box 46" o:spid="_x0000_s1050" type="#_x0000_t202" style="position:absolute;left:0;text-align:left;margin-left:-18pt;margin-top:84pt;width:530.15pt;height:679.6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" o:allowoverlap="f" fillcolor="white [3201]" strokecolor="#5b9bd5 [3204]" strokeweight=".5pt">
                <v:path arrowok="t"/>
                <o:lock v:ext="edit" aspectratio="t"/>
                <v:textbox>
                  <w:txbxContent>
                    <w:sdt>
                      <w:sdtPr>
                        <w:rPr>
                          <w:rStyle w:val="Style8"/>
                        </w:rPr>
                        <w:id w:val="1591656472"/>
                        <w:showingPlcHdr/>
                        <w15:color w:val="33CCCC"/>
                        <w:text/>
                      </w:sdtPr>
                      <w:sdtEndPr>
                        <w:rPr>
                          <w:rStyle w:val="DefaultParagraphFont"/>
                          <w:szCs w:val="18"/>
                        </w:rPr>
                      </w:sdtEndPr>
                      <w:sdtContent>
                        <w:permStart w:id="1799032564" w:edGrp="everyone" w:displacedByCustomXml="prev"/>
                        <w:p w:rsidR="00035AD9" w:rsidRDefault="00DC14A4" w:rsidP="00016B63"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1799032564" w:displacedByCustomXml="next"/>
                      </w:sdtContent>
                    </w:sdt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194912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5BCAF3C" wp14:editId="229B5D00">
                <wp:simplePos x="0" y="0"/>
                <wp:positionH relativeFrom="column">
                  <wp:posOffset>3781425</wp:posOffset>
                </wp:positionH>
                <wp:positionV relativeFrom="page">
                  <wp:posOffset>276225</wp:posOffset>
                </wp:positionV>
                <wp:extent cx="2722880" cy="590550"/>
                <wp:effectExtent l="0" t="0" r="2032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035AD9" w:rsidRPr="004E2299" w:rsidRDefault="00035AD9" w:rsidP="00194912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be completed by the IBRC</w:t>
                            </w:r>
                          </w:p>
                          <w:p w:rsidR="00035AD9" w:rsidRPr="004E2299" w:rsidRDefault="00035AD9" w:rsidP="00037B0C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Accession Number: IBRC-M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-1055692661"/>
                                <w:showingPlcHdr/>
                                <w15:color w:val="33CCCC"/>
                                <w:text w:multiLine="1"/>
                              </w:sdtPr>
                              <w:sdtEndPr>
                                <w:rPr>
                                  <w:rStyle w:val="DefaultParagraphFont"/>
                                  <w:szCs w:val="18"/>
                                </w:rPr>
                              </w:sdtEndPr>
                              <w:sdtContent>
                                <w:permStart w:id="20983737" w:edGrp="everyone"/>
                                <w:r w:rsidRPr="00222D71">
                                  <w:rPr>
                                    <w:rStyle w:val="PlaceholderTex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  <w:permEnd w:id="20983737"/>
                              </w:sdtContent>
                            </w:sdt>
                          </w:p>
                          <w:p w:rsidR="00035AD9" w:rsidRPr="004E2299" w:rsidRDefault="00035AD9" w:rsidP="00037B0C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Date of Accession: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-232620364"/>
                                <w:showingPlcHdr/>
                                <w15:color w:val="33CCCC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DefaultParagraphFont"/>
                                  <w:szCs w:val="18"/>
                                </w:rPr>
                              </w:sdtEndPr>
                              <w:sdtContent>
                                <w:permStart w:id="1343228606" w:edGrp="everyone"/>
                                <w:r w:rsidR="00222D71" w:rsidRPr="00222D71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a date.</w:t>
                                </w:r>
                                <w:permEnd w:id="1343228606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CAF3C" id="Text Box 45" o:spid="_x0000_s1051" type="#_x0000_t202" style="position:absolute;left:0;text-align:left;margin-left:297.75pt;margin-top:21.75pt;width:214.4pt;height:46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" fillcolor="window" strokecolor="#5b9bd5" strokeweight=".5pt">
                <v:path arrowok="t"/>
                <v:textbox>
                  <w:txbxContent>
                    <w:p w:rsidR="00035AD9" w:rsidRPr="004E2299" w:rsidRDefault="00035AD9" w:rsidP="00194912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2299">
                        <w:rPr>
                          <w:b/>
                          <w:bCs/>
                          <w:sz w:val="18"/>
                          <w:szCs w:val="18"/>
                        </w:rPr>
                        <w:t>To be completed by the IBRC</w:t>
                      </w:r>
                    </w:p>
                    <w:p w:rsidR="00035AD9" w:rsidRPr="004E2299" w:rsidRDefault="00035AD9" w:rsidP="00037B0C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Accession Number: IBRC-M </w:t>
                      </w:r>
                      <w:sdt>
                        <w:sdtPr>
                          <w:rPr>
                            <w:rStyle w:val="Style8"/>
                          </w:rPr>
                          <w:id w:val="-1055692661"/>
                          <w:showingPlcHdr/>
                          <w15:color w:val="33CCCC"/>
                          <w:text w:multiLine="1"/>
                        </w:sdtPr>
                        <w:sdtEndPr>
                          <w:rPr>
                            <w:rStyle w:val="DefaultParagraphFont"/>
                            <w:szCs w:val="18"/>
                          </w:rPr>
                        </w:sdtEndPr>
                        <w:sdtContent>
                          <w:permStart w:id="20983737" w:edGrp="everyone"/>
                          <w:r w:rsidRPr="00222D71">
                            <w:rPr>
                              <w:rStyle w:val="PlaceholderText"/>
                              <w:color w:val="FFFFFF" w:themeColor="background1"/>
                              <w:sz w:val="20"/>
                              <w:szCs w:val="20"/>
                            </w:rPr>
                            <w:t>Click here to enter text.</w:t>
                          </w:r>
                          <w:permEnd w:id="20983737"/>
                        </w:sdtContent>
                      </w:sdt>
                    </w:p>
                    <w:p w:rsidR="00035AD9" w:rsidRPr="004E2299" w:rsidRDefault="00035AD9" w:rsidP="00037B0C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Date of Accession: </w:t>
                      </w:r>
                      <w:sdt>
                        <w:sdtPr>
                          <w:rPr>
                            <w:rStyle w:val="Style8"/>
                          </w:rPr>
                          <w:id w:val="-232620364"/>
                          <w:showingPlcHdr/>
                          <w15:color w:val="33CCCC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DefaultParagraphFont"/>
                            <w:szCs w:val="18"/>
                          </w:rPr>
                        </w:sdtEndPr>
                        <w:sdtContent>
                          <w:permStart w:id="1343228606" w:edGrp="everyone"/>
                          <w:r w:rsidR="00222D71" w:rsidRPr="00222D71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a date.</w:t>
                          </w:r>
                          <w:permEnd w:id="1343228606"/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  <w:r>
        <w:rPr>
          <w:rFonts w:ascii="Calibri" w:eastAsia="Calibri" w:hAnsi="Calibri" w:cs="Arial"/>
          <w:b/>
          <w:bCs/>
          <w:color w:val="1F4E79" w:themeColor="accent1" w:themeShade="80"/>
        </w:rPr>
        <w:lastRenderedPageBreak/>
        <w:t>APPENDIX 1:</w:t>
      </w: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BF7681" w:rsidRDefault="00BF7681" w:rsidP="00BF7681">
      <w:pPr>
        <w:tabs>
          <w:tab w:val="left" w:pos="-180"/>
        </w:tabs>
        <w:ind w:left="-360"/>
        <w:rPr>
          <w:sz w:val="18"/>
          <w:szCs w:val="18"/>
        </w:rPr>
      </w:pPr>
    </w:p>
    <w:p w:rsidR="00C72ABE" w:rsidRDefault="00BF7681" w:rsidP="00BF7681">
      <w:pPr>
        <w:tabs>
          <w:tab w:val="left" w:pos="-180"/>
          <w:tab w:val="right" w:pos="9450"/>
        </w:tabs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62152DF" wp14:editId="3775160B">
                <wp:simplePos x="0" y="0"/>
                <wp:positionH relativeFrom="column">
                  <wp:posOffset>3552825</wp:posOffset>
                </wp:positionH>
                <wp:positionV relativeFrom="paragraph">
                  <wp:posOffset>-361950</wp:posOffset>
                </wp:positionV>
                <wp:extent cx="2723461" cy="590550"/>
                <wp:effectExtent l="0" t="0" r="20320" b="190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3461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BF7681" w:rsidRPr="004E2299" w:rsidRDefault="00BF7681" w:rsidP="00BF7681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be completed by the IBRC</w:t>
                            </w:r>
                          </w:p>
                          <w:p w:rsidR="00BF7681" w:rsidRPr="004E2299" w:rsidRDefault="00BF7681" w:rsidP="00037B0C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Accession Number: IBRC-M</w:t>
                            </w:r>
                            <w:r w:rsidRPr="00553998">
                              <w:rPr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992373734"/>
                                <w:showingPlcHdr/>
                                <w15:color w:val="33CCCC"/>
                                <w:text w:multiLine="1"/>
                              </w:sdtPr>
                              <w:sdtEndPr>
                                <w:rPr>
                                  <w:rStyle w:val="DefaultParagraphFont"/>
                                  <w:szCs w:val="18"/>
                                </w:rPr>
                              </w:sdtEndPr>
                              <w:sdtContent>
                                <w:permStart w:id="30567294" w:edGrp="everyone"/>
                                <w:r w:rsidRPr="00222D71">
                                  <w:rPr>
                                    <w:rStyle w:val="PlaceholderTex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  <w:permEnd w:id="30567294"/>
                              </w:sdtContent>
                            </w:sdt>
                          </w:p>
                          <w:p w:rsidR="00BF7681" w:rsidRPr="004E2299" w:rsidRDefault="00BF7681" w:rsidP="00037B0C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Date of Accession:</w:t>
                            </w:r>
                            <w:r w:rsidRPr="004E22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-1563866324"/>
                                <w:showingPlcHdr/>
                                <w15:color w:val="33CCCC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DefaultParagraphFont"/>
                                  <w:szCs w:val="18"/>
                                </w:rPr>
                              </w:sdtEndPr>
                              <w:sdtContent>
                                <w:permStart w:id="1995970350" w:edGrp="everyone"/>
                                <w:r w:rsidRPr="00222D71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a date.</w:t>
                                </w:r>
                                <w:permEnd w:id="1995970350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152DF" id="Text Box 47" o:spid="_x0000_s1052" type="#_x0000_t202" style="position:absolute;margin-left:279.75pt;margin-top:-28.5pt;width:214.45pt;height:4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" fillcolor="window" strokecolor="#5b9bd5" strokeweight=".5pt">
                <v:path arrowok="t"/>
                <v:textbox>
                  <w:txbxContent>
                    <w:p w:rsidR="00BF7681" w:rsidRPr="004E2299" w:rsidRDefault="00BF7681" w:rsidP="00BF7681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2299">
                        <w:rPr>
                          <w:b/>
                          <w:bCs/>
                          <w:sz w:val="18"/>
                          <w:szCs w:val="18"/>
                        </w:rPr>
                        <w:t>To be completed by the IBRC</w:t>
                      </w:r>
                    </w:p>
                    <w:p w:rsidR="00BF7681" w:rsidRPr="004E2299" w:rsidRDefault="00BF7681" w:rsidP="00037B0C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Accession Number: IBRC-M</w:t>
                      </w:r>
                      <w:r w:rsidRPr="00553998">
                        <w:rPr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992373734"/>
                          <w:showingPlcHdr/>
                          <w15:color w:val="33CCCC"/>
                          <w:text w:multiLine="1"/>
                        </w:sdtPr>
                        <w:sdtEndPr>
                          <w:rPr>
                            <w:rStyle w:val="DefaultParagraphFont"/>
                            <w:szCs w:val="18"/>
                          </w:rPr>
                        </w:sdtEndPr>
                        <w:sdtContent>
                          <w:permStart w:id="30567294" w:edGrp="everyone"/>
                          <w:r w:rsidRPr="00222D71">
                            <w:rPr>
                              <w:rStyle w:val="PlaceholderText"/>
                              <w:color w:val="FFFFFF" w:themeColor="background1"/>
                              <w:sz w:val="20"/>
                              <w:szCs w:val="20"/>
                            </w:rPr>
                            <w:t>Click here to enter text.</w:t>
                          </w:r>
                          <w:permEnd w:id="30567294"/>
                        </w:sdtContent>
                      </w:sdt>
                    </w:p>
                    <w:p w:rsidR="00BF7681" w:rsidRPr="004E2299" w:rsidRDefault="00BF7681" w:rsidP="00037B0C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Date of Accession:</w:t>
                      </w:r>
                      <w:r w:rsidRPr="004E2299">
                        <w:rPr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-1563866324"/>
                          <w:showingPlcHdr/>
                          <w15:color w:val="33CCCC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DefaultParagraphFont"/>
                            <w:szCs w:val="18"/>
                          </w:rPr>
                        </w:sdtEndPr>
                        <w:sdtContent>
                          <w:permStart w:id="1995970350" w:edGrp="everyone"/>
                          <w:r w:rsidRPr="00222D71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a date.</w:t>
                          </w:r>
                          <w:permEnd w:id="1995970350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1" layoutInCell="1" allowOverlap="0" wp14:anchorId="7ED007F6" wp14:editId="0DCE6A99">
                <wp:simplePos x="0" y="0"/>
                <wp:positionH relativeFrom="margin">
                  <wp:posOffset>-304800</wp:posOffset>
                </wp:positionH>
                <wp:positionV relativeFrom="page">
                  <wp:posOffset>857250</wp:posOffset>
                </wp:positionV>
                <wp:extent cx="6781800" cy="8782050"/>
                <wp:effectExtent l="0" t="0" r="19050" b="19050"/>
                <wp:wrapNone/>
                <wp:docPr id="48" name="Text Box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781800" cy="878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BF7681" w:rsidRPr="00194912" w:rsidRDefault="00BF7681" w:rsidP="00BF7681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07F6" id="Text Box 48" o:spid="_x0000_s1053" type="#_x0000_t202" style="position:absolute;margin-left:-24pt;margin-top:67.5pt;width:534pt;height:691.5pt;z-index:-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" o:allowoverlap="f" fillcolor="window" strokecolor="#5b9bd5" strokeweight=".5pt">
                <v:path arrowok="t"/>
                <o:lock v:ext="edit" aspectratio="t"/>
                <v:textbox>
                  <w:txbxContent>
                    <w:p w:rsidR="00BF7681" w:rsidRPr="00194912" w:rsidRDefault="00BF7681" w:rsidP="00BF7681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D3A9B">
        <w:rPr>
          <w:rFonts w:ascii="Calibri" w:eastAsia="Calibri" w:hAnsi="Calibri" w:cs="Arial"/>
          <w:b/>
          <w:bCs/>
          <w:color w:val="1F4E79" w:themeColor="accent1" w:themeShade="80"/>
        </w:rPr>
        <w:t>APPENDIX 2</w:t>
      </w:r>
      <w:r>
        <w:rPr>
          <w:rFonts w:ascii="Calibri" w:eastAsia="Calibri" w:hAnsi="Calibri" w:cs="Arial"/>
          <w:b/>
          <w:bCs/>
          <w:color w:val="1F4E79" w:themeColor="accent1" w:themeShade="80"/>
        </w:rPr>
        <w:t>:</w:t>
      </w:r>
      <w:r>
        <w:rPr>
          <w:rFonts w:ascii="Calibri" w:eastAsia="Calibri" w:hAnsi="Calibri" w:cs="Arial"/>
          <w:b/>
          <w:bCs/>
          <w:color w:val="1F4E79" w:themeColor="accent1" w:themeShade="80"/>
        </w:rPr>
        <w:tab/>
      </w:r>
    </w:p>
    <w:p w:rsidR="00905B61" w:rsidRDefault="00905B61" w:rsidP="00DC14A4">
      <w:pPr>
        <w:rPr>
          <w:sz w:val="18"/>
          <w:szCs w:val="18"/>
        </w:rPr>
      </w:pPr>
    </w:p>
    <w:sdt>
      <w:sdtPr>
        <w:rPr>
          <w:rStyle w:val="Style8"/>
        </w:rPr>
        <w:id w:val="-1179884113"/>
        <w:placeholder>
          <w:docPart w:val="50F44EE3D2C54137BDC061A214A395EF"/>
        </w:placeholder>
        <w:showingPlcHdr/>
        <w15:color w:val="33CCCC"/>
        <w:text/>
      </w:sdtPr>
      <w:sdtEndPr>
        <w:rPr>
          <w:rStyle w:val="DefaultParagraphFont"/>
          <w:szCs w:val="18"/>
        </w:rPr>
      </w:sdtEndPr>
      <w:sdtContent>
        <w:permStart w:id="89854152" w:edGrp="everyone" w:displacedByCustomXml="prev"/>
        <w:p w:rsidR="007B5068" w:rsidRDefault="007B5068" w:rsidP="00016B63">
          <w:pPr>
            <w:ind w:left="-3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</w:t>
          </w:r>
        </w:p>
        <w:permEnd w:id="89854152" w:displacedByCustomXml="next"/>
      </w:sdtContent>
    </w:sdt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194912" w:rsidRDefault="00194912" w:rsidP="003E4C4D">
      <w:pPr>
        <w:rPr>
          <w:rFonts w:ascii="Calibri" w:eastAsia="Calibri" w:hAnsi="Calibri" w:cs="Arial"/>
        </w:rPr>
      </w:pPr>
    </w:p>
    <w:p w:rsidR="00194912" w:rsidRDefault="00194912" w:rsidP="003E4C4D">
      <w:pPr>
        <w:rPr>
          <w:rFonts w:ascii="Calibri" w:eastAsia="Calibri" w:hAnsi="Calibri" w:cs="Arial"/>
        </w:rPr>
      </w:pPr>
    </w:p>
    <w:p w:rsidR="003E4C4D" w:rsidRDefault="003E4C4D" w:rsidP="003E4C4D">
      <w:pPr>
        <w:rPr>
          <w:rFonts w:ascii="Calibri" w:eastAsia="Calibri" w:hAnsi="Calibri" w:cs="Arial"/>
        </w:rPr>
      </w:pPr>
    </w:p>
    <w:p w:rsidR="003E4C4D" w:rsidRDefault="003E4C4D" w:rsidP="00194912">
      <w:pPr>
        <w:ind w:right="-1130"/>
        <w:rPr>
          <w:rFonts w:ascii="Calibri" w:eastAsia="Calibri" w:hAnsi="Calibri" w:cs="Arial"/>
        </w:rPr>
      </w:pPr>
    </w:p>
    <w:p w:rsidR="003E4C4D" w:rsidRDefault="003E4C4D" w:rsidP="00750870">
      <w:pPr>
        <w:rPr>
          <w:rFonts w:ascii="Calibri" w:eastAsia="Calibri" w:hAnsi="Calibri" w:cs="Arial"/>
        </w:rPr>
      </w:pPr>
    </w:p>
    <w:p w:rsidR="00750870" w:rsidRDefault="00750870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C72ABE" w:rsidRDefault="00C72ABE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C72ABE" w:rsidRDefault="00C72ABE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D2478C" w:rsidRDefault="00D2478C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D2478C" w:rsidRDefault="00D2478C" w:rsidP="00D2478C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BF7681" w:rsidRDefault="00BF7681" w:rsidP="00360C32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BF7681" w:rsidRDefault="00BF7681" w:rsidP="00360C32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C72ABE" w:rsidRDefault="00D2478C" w:rsidP="00360C32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r w:rsidRPr="00D2478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26F0CF" wp14:editId="36F127C4">
                <wp:simplePos x="0" y="0"/>
                <wp:positionH relativeFrom="column">
                  <wp:posOffset>3644900</wp:posOffset>
                </wp:positionH>
                <wp:positionV relativeFrom="paragraph">
                  <wp:posOffset>-381000</wp:posOffset>
                </wp:positionV>
                <wp:extent cx="2723461" cy="590550"/>
                <wp:effectExtent l="0" t="0" r="2032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3461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D2478C" w:rsidRPr="004E2299" w:rsidRDefault="00D2478C" w:rsidP="00D2478C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be completed by the IBRC</w:t>
                            </w:r>
                          </w:p>
                          <w:p w:rsidR="00D2478C" w:rsidRPr="004E2299" w:rsidRDefault="00D2478C" w:rsidP="00037B0C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Accession Number: IBRC-M</w:t>
                            </w:r>
                            <w:r w:rsidRPr="00553998">
                              <w:rPr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-1733685237"/>
                                <w:showingPlcHdr/>
                                <w15:color w:val="33CCCC"/>
                                <w:text w:multiLine="1"/>
                              </w:sdtPr>
                              <w:sdtEndPr>
                                <w:rPr>
                                  <w:rStyle w:val="DefaultParagraphFont"/>
                                  <w:szCs w:val="18"/>
                                </w:rPr>
                              </w:sdtEndPr>
                              <w:sdtContent>
                                <w:permStart w:id="366039135" w:edGrp="everyone"/>
                                <w:r w:rsidRPr="00222D71">
                                  <w:rPr>
                                    <w:rStyle w:val="PlaceholderTex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  <w:permEnd w:id="366039135"/>
                              </w:sdtContent>
                            </w:sdt>
                          </w:p>
                          <w:p w:rsidR="00D2478C" w:rsidRPr="004E2299" w:rsidRDefault="00D2478C" w:rsidP="00037B0C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Date of Accession:</w:t>
                            </w:r>
                            <w:r w:rsidRPr="004E22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id w:val="-991095225"/>
                                <w:showingPlcHdr/>
                                <w15:color w:val="33CCCC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DefaultParagraphFont"/>
                                  <w:szCs w:val="18"/>
                                </w:rPr>
                              </w:sdtEndPr>
                              <w:sdtContent>
                                <w:permStart w:id="472124029" w:edGrp="everyone"/>
                                <w:r w:rsidRPr="00222D71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a date.</w:t>
                                </w:r>
                                <w:permEnd w:id="472124029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6F0CF" id="Text Box 14" o:spid="_x0000_s1054" type="#_x0000_t202" style="position:absolute;margin-left:287pt;margin-top:-30pt;width:214.45pt;height:4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" fillcolor="window" strokecolor="#5b9bd5" strokeweight=".5pt">
                <v:path arrowok="t"/>
                <v:textbox>
                  <w:txbxContent>
                    <w:p w:rsidR="00D2478C" w:rsidRPr="004E2299" w:rsidRDefault="00D2478C" w:rsidP="00D2478C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2299">
                        <w:rPr>
                          <w:b/>
                          <w:bCs/>
                          <w:sz w:val="18"/>
                          <w:szCs w:val="18"/>
                        </w:rPr>
                        <w:t>To be completed by the IBRC</w:t>
                      </w:r>
                    </w:p>
                    <w:p w:rsidR="00D2478C" w:rsidRPr="004E2299" w:rsidRDefault="00D2478C" w:rsidP="00037B0C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Accession Number: IBRC-M</w:t>
                      </w:r>
                      <w:r w:rsidRPr="00553998">
                        <w:rPr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-1733685237"/>
                          <w:showingPlcHdr/>
                          <w15:color w:val="33CCCC"/>
                          <w:text w:multiLine="1"/>
                        </w:sdtPr>
                        <w:sdtEndPr>
                          <w:rPr>
                            <w:rStyle w:val="DefaultParagraphFont"/>
                            <w:szCs w:val="18"/>
                          </w:rPr>
                        </w:sdtEndPr>
                        <w:sdtContent>
                          <w:permStart w:id="366039135" w:edGrp="everyone"/>
                          <w:r w:rsidRPr="00222D71">
                            <w:rPr>
                              <w:rStyle w:val="PlaceholderText"/>
                              <w:color w:val="FFFFFF" w:themeColor="background1"/>
                              <w:sz w:val="20"/>
                              <w:szCs w:val="20"/>
                            </w:rPr>
                            <w:t>Click here to enter text.</w:t>
                          </w:r>
                          <w:permEnd w:id="366039135"/>
                        </w:sdtContent>
                      </w:sdt>
                    </w:p>
                    <w:p w:rsidR="00D2478C" w:rsidRPr="004E2299" w:rsidRDefault="00D2478C" w:rsidP="00037B0C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Date of Accession:</w:t>
                      </w:r>
                      <w:r w:rsidRPr="004E2299">
                        <w:rPr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id w:val="-991095225"/>
                          <w:showingPlcHdr/>
                          <w15:color w:val="33CCCC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DefaultParagraphFont"/>
                            <w:szCs w:val="18"/>
                          </w:rPr>
                        </w:sdtEndPr>
                        <w:sdtContent>
                          <w:permStart w:id="472124029" w:edGrp="everyone"/>
                          <w:r w:rsidRPr="00222D71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a date.</w:t>
                          </w:r>
                          <w:permEnd w:id="472124029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color w:val="1F4E79" w:themeColor="accent1" w:themeShade="80"/>
        </w:rPr>
        <w:t>APPENDIX 3.</w:t>
      </w:r>
      <w:r w:rsidRPr="00D2478C">
        <w:rPr>
          <w:noProof/>
        </w:rPr>
        <w:t xml:space="preserve"> </w:t>
      </w:r>
    </w:p>
    <w:p w:rsidR="00D2478C" w:rsidRDefault="00BA7E31" w:rsidP="007E6F76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r>
        <w:rPr>
          <w:rFonts w:ascii="Calibri" w:eastAsia="Calibri" w:hAnsi="Calibri" w:cs="Arial"/>
          <w:b/>
          <w:bCs/>
          <w:color w:val="1F4E79" w:themeColor="accent1" w:themeShade="80"/>
        </w:rPr>
        <w:t>M</w:t>
      </w:r>
      <w:r w:rsidR="007E6F76">
        <w:rPr>
          <w:rFonts w:ascii="Calibri" w:eastAsia="Calibri" w:hAnsi="Calibri" w:cs="Arial"/>
          <w:b/>
          <w:bCs/>
          <w:color w:val="1F4E79" w:themeColor="accent1" w:themeShade="80"/>
        </w:rPr>
        <w:t>a</w:t>
      </w:r>
      <w:r>
        <w:rPr>
          <w:rFonts w:ascii="Calibri" w:eastAsia="Calibri" w:hAnsi="Calibri" w:cs="Arial"/>
          <w:b/>
          <w:bCs/>
          <w:color w:val="1F4E79" w:themeColor="accent1" w:themeShade="80"/>
        </w:rPr>
        <w:t>croscopic image(s)</w:t>
      </w:r>
    </w:p>
    <w:p w:rsidR="007E6F76" w:rsidRDefault="00CD652D" w:rsidP="007E6F76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alias w:val="Macroscpic image"/>
          <w:tag w:val="Macroscpic image"/>
          <w:id w:val="-1340849981"/>
          <w:showingPlcHdr/>
          <w:picture/>
        </w:sdtPr>
        <w:sdtEndPr/>
        <w:sdtContent>
          <w:permStart w:id="1263553686" w:edGrp="everyone"/>
          <w:r w:rsidR="00D2478C">
            <w:rPr>
              <w:rFonts w:ascii="Calibri" w:eastAsia="Calibri" w:hAnsi="Calibri" w:cs="Arial"/>
              <w:b/>
              <w:bCs/>
              <w:noProof/>
              <w:color w:val="1F4E79" w:themeColor="accent1" w:themeShade="80"/>
            </w:rPr>
            <w:drawing>
              <wp:inline distT="0" distB="0" distL="0" distR="0" wp14:anchorId="1C75DFDC" wp14:editId="7119C0D4">
                <wp:extent cx="1905000" cy="1905000"/>
                <wp:effectExtent l="0" t="0" r="0" b="0"/>
                <wp:docPr id="1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263553686"/>
        </w:sdtContent>
      </w:sdt>
      <w:r w:rsidR="00BA7E31">
        <w:rPr>
          <w:rFonts w:ascii="Calibri" w:eastAsia="Calibri" w:hAnsi="Calibri" w:cs="Arial"/>
          <w:b/>
          <w:bCs/>
          <w:color w:val="1F4E79" w:themeColor="accent1" w:themeShade="80"/>
        </w:rPr>
        <w:t xml:space="preserve">                                         </w:t>
      </w: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alias w:val="Macroscpic image"/>
          <w:tag w:val="Macroscpic image"/>
          <w:id w:val="-1209805637"/>
          <w:showingPlcHdr/>
          <w:picture/>
        </w:sdtPr>
        <w:sdtEndPr/>
        <w:sdtContent>
          <w:permStart w:id="893457199" w:edGrp="everyone"/>
          <w:r w:rsidR="00BA7E31">
            <w:rPr>
              <w:rFonts w:ascii="Calibri" w:eastAsia="Calibri" w:hAnsi="Calibri" w:cs="Arial"/>
              <w:b/>
              <w:bCs/>
              <w:noProof/>
              <w:color w:val="1F4E79" w:themeColor="accent1" w:themeShade="80"/>
            </w:rPr>
            <w:drawing>
              <wp:inline distT="0" distB="0" distL="0" distR="0" wp14:anchorId="7F59B4F4" wp14:editId="2F7FFBF6">
                <wp:extent cx="1905000" cy="1905000"/>
                <wp:effectExtent l="0" t="0" r="0" b="0"/>
                <wp:docPr id="1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893457199"/>
        </w:sdtContent>
      </w:sdt>
    </w:p>
    <w:p w:rsidR="007E6F76" w:rsidRDefault="00CD652D" w:rsidP="0057691D">
      <w:pPr>
        <w:tabs>
          <w:tab w:val="left" w:pos="5040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id w:val="2066294989"/>
          <w:placeholder>
            <w:docPart w:val="34444099595F445A8B65B975C3EB03E5"/>
          </w:placeholder>
          <w:showingPlcHdr/>
          <w:text/>
        </w:sdtPr>
        <w:sdtEndPr/>
        <w:sdtContent>
          <w:permStart w:id="1913025980" w:edGrp="everyone"/>
          <w:r w:rsidR="0057691D" w:rsidRPr="00FB7F2B">
            <w:rPr>
              <w:rStyle w:val="PlaceholderText"/>
              <w:sz w:val="18"/>
              <w:szCs w:val="18"/>
            </w:rPr>
            <w:t>Click here to enter text.</w:t>
          </w:r>
          <w:permEnd w:id="1913025980"/>
        </w:sdtContent>
      </w:sdt>
      <w:r w:rsidR="00360C32">
        <w:rPr>
          <w:rFonts w:ascii="Calibri" w:eastAsia="Calibri" w:hAnsi="Calibri" w:cs="Arial"/>
          <w:b/>
          <w:bCs/>
          <w:color w:val="1F4E79" w:themeColor="accent1" w:themeShade="80"/>
        </w:rPr>
        <w:tab/>
      </w: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id w:val="334883723"/>
          <w:placeholder>
            <w:docPart w:val="36F5D158A424433D8CE80E7309FD1611"/>
          </w:placeholder>
          <w:showingPlcHdr/>
          <w:text/>
        </w:sdtPr>
        <w:sdtEndPr/>
        <w:sdtContent>
          <w:permStart w:id="860976263" w:edGrp="everyone"/>
          <w:r w:rsidR="0057691D" w:rsidRPr="00FB7F2B">
            <w:rPr>
              <w:rStyle w:val="PlaceholderText"/>
              <w:sz w:val="18"/>
              <w:szCs w:val="18"/>
            </w:rPr>
            <w:t>Click here to enter text.</w:t>
          </w:r>
          <w:permEnd w:id="860976263"/>
        </w:sdtContent>
      </w:sdt>
    </w:p>
    <w:p w:rsidR="007E6F76" w:rsidRDefault="007E6F76" w:rsidP="009361C1">
      <w:pPr>
        <w:tabs>
          <w:tab w:val="left" w:pos="5040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r>
        <w:rPr>
          <w:rFonts w:ascii="Calibri" w:eastAsia="Calibri" w:hAnsi="Calibri" w:cs="Arial"/>
          <w:b/>
          <w:bCs/>
          <w:color w:val="1F4E79" w:themeColor="accent1" w:themeShade="80"/>
        </w:rPr>
        <w:t>Microscopic image(s)</w:t>
      </w:r>
    </w:p>
    <w:p w:rsidR="00BA7E31" w:rsidRDefault="00CD652D" w:rsidP="009361C1">
      <w:pPr>
        <w:tabs>
          <w:tab w:val="left" w:pos="5040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alias w:val="Microscpic image"/>
          <w:tag w:val="Microscpic image"/>
          <w:id w:val="1195510674"/>
          <w:showingPlcHdr/>
          <w:picture/>
        </w:sdtPr>
        <w:sdtEndPr/>
        <w:sdtContent>
          <w:permStart w:id="1306611095" w:edGrp="everyone"/>
          <w:r w:rsidR="007E6F76">
            <w:rPr>
              <w:rFonts w:ascii="Calibri" w:eastAsia="Calibri" w:hAnsi="Calibri" w:cs="Arial"/>
              <w:b/>
              <w:bCs/>
              <w:noProof/>
              <w:color w:val="1F4E79" w:themeColor="accent1" w:themeShade="80"/>
            </w:rPr>
            <w:drawing>
              <wp:inline distT="0" distB="0" distL="0" distR="0" wp14:anchorId="4B3EF6B2" wp14:editId="498AF0F1">
                <wp:extent cx="1905000" cy="1905000"/>
                <wp:effectExtent l="0" t="0" r="0" b="0"/>
                <wp:docPr id="1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306611095"/>
        </w:sdtContent>
      </w:sdt>
      <w:r w:rsidR="007E6F76">
        <w:rPr>
          <w:rFonts w:ascii="Calibri" w:eastAsia="Calibri" w:hAnsi="Calibri" w:cs="Arial"/>
          <w:b/>
          <w:bCs/>
          <w:color w:val="1F4E79" w:themeColor="accent1" w:themeShade="80"/>
        </w:rPr>
        <w:tab/>
      </w: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alias w:val="Microscpic image"/>
          <w:tag w:val="Microscpic image"/>
          <w:id w:val="-1309931921"/>
          <w:showingPlcHdr/>
          <w:picture/>
        </w:sdtPr>
        <w:sdtEndPr/>
        <w:sdtContent>
          <w:permStart w:id="1243552821" w:edGrp="everyone"/>
          <w:r w:rsidR="007E6F76">
            <w:rPr>
              <w:rFonts w:ascii="Calibri" w:eastAsia="Calibri" w:hAnsi="Calibri" w:cs="Arial"/>
              <w:b/>
              <w:bCs/>
              <w:noProof/>
              <w:color w:val="1F4E79" w:themeColor="accent1" w:themeShade="80"/>
            </w:rPr>
            <w:drawing>
              <wp:inline distT="0" distB="0" distL="0" distR="0" wp14:anchorId="5B23B397" wp14:editId="03AD96E7">
                <wp:extent cx="1905000" cy="1905000"/>
                <wp:effectExtent l="0" t="0" r="0" b="0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243552821"/>
        </w:sdtContent>
      </w:sdt>
      <w:r w:rsidR="00BA7E31">
        <w:rPr>
          <w:rFonts w:ascii="Calibri" w:eastAsia="Calibri" w:hAnsi="Calibri" w:cs="Arial"/>
          <w:b/>
          <w:bCs/>
          <w:color w:val="1F4E79" w:themeColor="accent1" w:themeShade="80"/>
        </w:rPr>
        <w:tab/>
      </w: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id w:val="710077374"/>
          <w:placeholder>
            <w:docPart w:val="E48DDB091BCF4C28822CDC9CB2C9AB39"/>
          </w:placeholder>
          <w:text/>
        </w:sdtPr>
        <w:sdtEndPr/>
        <w:sdtContent>
          <w:r w:rsidR="007E6F76">
            <w:rPr>
              <w:rFonts w:ascii="Calibri" w:eastAsia="Calibri" w:hAnsi="Calibri" w:cs="Arial"/>
              <w:b/>
              <w:bCs/>
              <w:color w:val="1F4E79" w:themeColor="accent1" w:themeShade="80"/>
            </w:rPr>
            <w:t xml:space="preserve"> </w:t>
          </w:r>
        </w:sdtContent>
      </w:sdt>
    </w:p>
    <w:p w:rsidR="009361C1" w:rsidRDefault="00CD652D" w:rsidP="009361C1">
      <w:pPr>
        <w:tabs>
          <w:tab w:val="left" w:pos="5130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id w:val="52438102"/>
          <w:placeholder>
            <w:docPart w:val="0A6A20994CDD4D29B4845863F1D6E0E5"/>
          </w:placeholder>
          <w:showingPlcHdr/>
          <w:text/>
        </w:sdtPr>
        <w:sdtEndPr/>
        <w:sdtContent>
          <w:permStart w:id="492585828" w:edGrp="everyone"/>
          <w:r w:rsidR="00FB7F2B" w:rsidRPr="00FB7F2B">
            <w:rPr>
              <w:rStyle w:val="PlaceholderText"/>
              <w:sz w:val="18"/>
              <w:szCs w:val="18"/>
            </w:rPr>
            <w:t>Click here to enter text.</w:t>
          </w:r>
          <w:permEnd w:id="492585828"/>
        </w:sdtContent>
      </w:sdt>
      <w:r w:rsidR="009361C1">
        <w:rPr>
          <w:rFonts w:ascii="Calibri" w:eastAsia="Calibri" w:hAnsi="Calibri" w:cs="Arial"/>
          <w:b/>
          <w:bCs/>
          <w:color w:val="1F4E79" w:themeColor="accent1" w:themeShade="80"/>
        </w:rPr>
        <w:tab/>
      </w: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id w:val="-7981497"/>
          <w:placeholder>
            <w:docPart w:val="88CC49307E9F414093238237FFB96AE2"/>
          </w:placeholder>
          <w:showingPlcHdr/>
          <w:text/>
        </w:sdtPr>
        <w:sdtEndPr/>
        <w:sdtContent>
          <w:permStart w:id="775627175" w:edGrp="everyone"/>
          <w:r w:rsidR="009361C1" w:rsidRPr="00FB7F2B">
            <w:rPr>
              <w:rStyle w:val="PlaceholderText"/>
              <w:sz w:val="18"/>
              <w:szCs w:val="18"/>
            </w:rPr>
            <w:t>Click here to enter text.</w:t>
          </w:r>
          <w:permEnd w:id="775627175"/>
        </w:sdtContent>
      </w:sdt>
    </w:p>
    <w:p w:rsidR="00FB7F2B" w:rsidRDefault="00FB7F2B" w:rsidP="009361C1">
      <w:pPr>
        <w:tabs>
          <w:tab w:val="left" w:pos="5040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FB7F2B" w:rsidRDefault="00FB7F2B" w:rsidP="00FB7F2B">
      <w:pPr>
        <w:tabs>
          <w:tab w:val="left" w:pos="3922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3E4C4D" w:rsidRDefault="003E4C4D" w:rsidP="003E4C4D">
      <w:pPr>
        <w:tabs>
          <w:tab w:val="left" w:pos="3922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r>
        <w:rPr>
          <w:rFonts w:ascii="Calibri" w:eastAsia="Calibri" w:hAnsi="Calibri" w:cs="Arial"/>
          <w:b/>
          <w:bCs/>
          <w:color w:val="1F4E79" w:themeColor="accent1" w:themeShade="80"/>
        </w:rPr>
        <w:tab/>
      </w:r>
    </w:p>
    <w:p w:rsidR="003E4C4D" w:rsidRDefault="003E4C4D" w:rsidP="003E4C4D">
      <w:pPr>
        <w:tabs>
          <w:tab w:val="left" w:pos="3922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3E4C4D" w:rsidRPr="003E4C4D" w:rsidRDefault="003E4C4D" w:rsidP="003E4C4D">
      <w:pPr>
        <w:rPr>
          <w:rFonts w:ascii="Calibri" w:eastAsia="Calibri" w:hAnsi="Calibri" w:cs="Arial"/>
        </w:rPr>
      </w:pPr>
    </w:p>
    <w:sectPr w:rsidR="003E4C4D" w:rsidRPr="003E4C4D" w:rsidSect="00206D28">
      <w:footerReference w:type="default" r:id="rId12"/>
      <w:pgSz w:w="12240" w:h="15840" w:code="1"/>
      <w:pgMar w:top="806" w:right="1354" w:bottom="245" w:left="144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A1" w:rsidRDefault="007F1FA1" w:rsidP="006A62C7">
      <w:pPr>
        <w:spacing w:after="0" w:line="240" w:lineRule="auto"/>
      </w:pPr>
      <w:r>
        <w:separator/>
      </w:r>
    </w:p>
  </w:endnote>
  <w:endnote w:type="continuationSeparator" w:id="0">
    <w:p w:rsidR="007F1FA1" w:rsidRDefault="007F1FA1" w:rsidP="006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58567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239293248"/>
          <w:docPartObj>
            <w:docPartGallery w:val="Page Numbers (Top of Page)"/>
            <w:docPartUnique/>
          </w:docPartObj>
        </w:sdtPr>
        <w:sdtEndPr/>
        <w:sdtContent>
          <w:p w:rsidR="00656F61" w:rsidRPr="00656F61" w:rsidRDefault="00656F61">
            <w:pPr>
              <w:pStyle w:val="Footer"/>
              <w:jc w:val="right"/>
              <w:rPr>
                <w:sz w:val="18"/>
                <w:szCs w:val="18"/>
              </w:rPr>
            </w:pPr>
            <w:r w:rsidRPr="00656F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8B3A9" wp14:editId="51A15966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-26449</wp:posOffset>
                      </wp:positionV>
                      <wp:extent cx="665922" cy="218661"/>
                      <wp:effectExtent l="0" t="0" r="127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922" cy="2186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F61" w:rsidRPr="00656F61" w:rsidRDefault="00656F61" w:rsidP="004A2AD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6F61">
                                    <w:rPr>
                                      <w:sz w:val="18"/>
                                      <w:szCs w:val="18"/>
                                    </w:rPr>
                                    <w:t xml:space="preserve">Edition: </w:t>
                                  </w:r>
                                  <w:r w:rsidR="004A2ADB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8B3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55" type="#_x0000_t202" style="position:absolute;left:0;text-align:left;margin-left:-24.25pt;margin-top:-2.1pt;width:52.4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" fillcolor="white [3201]" stroked="f" strokeweight=".5pt">
                      <v:textbox>
                        <w:txbxContent>
                          <w:p w:rsidR="00656F61" w:rsidRPr="00656F61" w:rsidRDefault="00656F61" w:rsidP="004A2A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6F61">
                              <w:rPr>
                                <w:sz w:val="18"/>
                                <w:szCs w:val="18"/>
                              </w:rPr>
                              <w:t xml:space="preserve">Edition: </w:t>
                            </w:r>
                            <w:r w:rsidR="004A2ADB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6F61">
              <w:rPr>
                <w:sz w:val="18"/>
                <w:szCs w:val="18"/>
              </w:rPr>
              <w:t xml:space="preserve">Page </w:t>
            </w:r>
            <w:r w:rsidRPr="00656F61">
              <w:rPr>
                <w:b/>
                <w:bCs/>
                <w:sz w:val="18"/>
                <w:szCs w:val="18"/>
              </w:rPr>
              <w:fldChar w:fldCharType="begin"/>
            </w:r>
            <w:r w:rsidRPr="00656F6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56F61">
              <w:rPr>
                <w:b/>
                <w:bCs/>
                <w:sz w:val="18"/>
                <w:szCs w:val="18"/>
              </w:rPr>
              <w:fldChar w:fldCharType="separate"/>
            </w:r>
            <w:r w:rsidR="00CD652D">
              <w:rPr>
                <w:b/>
                <w:bCs/>
                <w:noProof/>
                <w:sz w:val="18"/>
                <w:szCs w:val="18"/>
              </w:rPr>
              <w:t>4</w:t>
            </w:r>
            <w:r w:rsidRPr="00656F61">
              <w:rPr>
                <w:b/>
                <w:bCs/>
                <w:sz w:val="18"/>
                <w:szCs w:val="18"/>
              </w:rPr>
              <w:fldChar w:fldCharType="end"/>
            </w:r>
            <w:r w:rsidRPr="00656F61">
              <w:rPr>
                <w:sz w:val="18"/>
                <w:szCs w:val="18"/>
              </w:rPr>
              <w:t xml:space="preserve"> of </w:t>
            </w:r>
            <w:r w:rsidRPr="00656F61">
              <w:rPr>
                <w:b/>
                <w:bCs/>
                <w:sz w:val="18"/>
                <w:szCs w:val="18"/>
              </w:rPr>
              <w:fldChar w:fldCharType="begin"/>
            </w:r>
            <w:r w:rsidRPr="00656F6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56F61">
              <w:rPr>
                <w:b/>
                <w:bCs/>
                <w:sz w:val="18"/>
                <w:szCs w:val="18"/>
              </w:rPr>
              <w:fldChar w:fldCharType="separate"/>
            </w:r>
            <w:r w:rsidR="00CD652D">
              <w:rPr>
                <w:b/>
                <w:bCs/>
                <w:noProof/>
                <w:sz w:val="18"/>
                <w:szCs w:val="18"/>
              </w:rPr>
              <w:t>5</w:t>
            </w:r>
            <w:r w:rsidRPr="00656F6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A1" w:rsidRDefault="007F1FA1" w:rsidP="006A62C7">
      <w:pPr>
        <w:spacing w:after="0" w:line="240" w:lineRule="auto"/>
      </w:pPr>
      <w:r>
        <w:separator/>
      </w:r>
    </w:p>
  </w:footnote>
  <w:footnote w:type="continuationSeparator" w:id="0">
    <w:p w:rsidR="007F1FA1" w:rsidRDefault="007F1FA1" w:rsidP="006A6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D6D"/>
    <w:multiLevelType w:val="hybridMultilevel"/>
    <w:tmpl w:val="E8300A66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35D1"/>
    <w:multiLevelType w:val="hybridMultilevel"/>
    <w:tmpl w:val="B5620BE0"/>
    <w:lvl w:ilvl="0" w:tplc="536CF1CE">
      <w:start w:val="5"/>
      <w:numFmt w:val="bullet"/>
      <w:lvlText w:val="-"/>
      <w:lvlJc w:val="left"/>
      <w:pPr>
        <w:ind w:left="15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801148D"/>
    <w:multiLevelType w:val="hybridMultilevel"/>
    <w:tmpl w:val="2932BF2E"/>
    <w:lvl w:ilvl="0" w:tplc="536CF1CE">
      <w:start w:val="5"/>
      <w:numFmt w:val="bullet"/>
      <w:lvlText w:val="-"/>
      <w:lvlJc w:val="left"/>
      <w:pPr>
        <w:ind w:left="75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97F4D90"/>
    <w:multiLevelType w:val="hybridMultilevel"/>
    <w:tmpl w:val="A4E0C100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711AE"/>
    <w:multiLevelType w:val="hybridMultilevel"/>
    <w:tmpl w:val="061A9632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C1D0C"/>
    <w:multiLevelType w:val="hybridMultilevel"/>
    <w:tmpl w:val="1292C012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03DE6"/>
    <w:multiLevelType w:val="hybridMultilevel"/>
    <w:tmpl w:val="D5722134"/>
    <w:lvl w:ilvl="0" w:tplc="536CF1C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C52C42"/>
    <w:multiLevelType w:val="hybridMultilevel"/>
    <w:tmpl w:val="4DDA1D9E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639B3"/>
    <w:multiLevelType w:val="hybridMultilevel"/>
    <w:tmpl w:val="A41C41C4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62FB5"/>
    <w:multiLevelType w:val="hybridMultilevel"/>
    <w:tmpl w:val="CB88BB56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84423"/>
    <w:multiLevelType w:val="hybridMultilevel"/>
    <w:tmpl w:val="59E63706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B69BD"/>
    <w:multiLevelType w:val="hybridMultilevel"/>
    <w:tmpl w:val="75EAF4C6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A379F"/>
    <w:multiLevelType w:val="hybridMultilevel"/>
    <w:tmpl w:val="27BC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42D2B"/>
    <w:multiLevelType w:val="hybridMultilevel"/>
    <w:tmpl w:val="EA100034"/>
    <w:lvl w:ilvl="0" w:tplc="536CF1CE">
      <w:start w:val="5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6C73C71"/>
    <w:multiLevelType w:val="hybridMultilevel"/>
    <w:tmpl w:val="F8E27CD2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1220C"/>
    <w:multiLevelType w:val="hybridMultilevel"/>
    <w:tmpl w:val="AF305504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02833"/>
    <w:multiLevelType w:val="hybridMultilevel"/>
    <w:tmpl w:val="D72C438E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94B72"/>
    <w:multiLevelType w:val="hybridMultilevel"/>
    <w:tmpl w:val="46023172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222CD"/>
    <w:multiLevelType w:val="hybridMultilevel"/>
    <w:tmpl w:val="A858EBC0"/>
    <w:lvl w:ilvl="0" w:tplc="536CF1C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B62B0B"/>
    <w:multiLevelType w:val="hybridMultilevel"/>
    <w:tmpl w:val="3196C77E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C74ED"/>
    <w:multiLevelType w:val="hybridMultilevel"/>
    <w:tmpl w:val="12EC4688"/>
    <w:lvl w:ilvl="0" w:tplc="536CF1CE">
      <w:start w:val="5"/>
      <w:numFmt w:val="bullet"/>
      <w:lvlText w:val="-"/>
      <w:lvlJc w:val="left"/>
      <w:pPr>
        <w:ind w:left="15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E892040"/>
    <w:multiLevelType w:val="hybridMultilevel"/>
    <w:tmpl w:val="D192459A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5"/>
  </w:num>
  <w:num w:numId="5">
    <w:abstractNumId w:val="20"/>
  </w:num>
  <w:num w:numId="6">
    <w:abstractNumId w:val="9"/>
  </w:num>
  <w:num w:numId="7">
    <w:abstractNumId w:val="13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6"/>
  </w:num>
  <w:num w:numId="13">
    <w:abstractNumId w:val="3"/>
  </w:num>
  <w:num w:numId="14">
    <w:abstractNumId w:val="18"/>
  </w:num>
  <w:num w:numId="15">
    <w:abstractNumId w:val="21"/>
  </w:num>
  <w:num w:numId="16">
    <w:abstractNumId w:val="6"/>
  </w:num>
  <w:num w:numId="17">
    <w:abstractNumId w:val="11"/>
  </w:num>
  <w:num w:numId="18">
    <w:abstractNumId w:val="7"/>
  </w:num>
  <w:num w:numId="19">
    <w:abstractNumId w:val="14"/>
  </w:num>
  <w:num w:numId="20">
    <w:abstractNumId w:val="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D6IXH3g3ZOOFMdn24a9CIfZHeNaNo03dgNGVB54nI1auoNifYrZD27bWWwT28K1jvLue16A13GJAZHGUKzbLIw==" w:salt="DtumS3zprqbqUCYa1bb0z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0A"/>
    <w:rsid w:val="00015EDB"/>
    <w:rsid w:val="00016B63"/>
    <w:rsid w:val="00035AD9"/>
    <w:rsid w:val="00037B0C"/>
    <w:rsid w:val="00040AC0"/>
    <w:rsid w:val="00057EBA"/>
    <w:rsid w:val="00066F23"/>
    <w:rsid w:val="00090B4E"/>
    <w:rsid w:val="000A40BD"/>
    <w:rsid w:val="000C0707"/>
    <w:rsid w:val="000C091F"/>
    <w:rsid w:val="000C34AA"/>
    <w:rsid w:val="000F40D9"/>
    <w:rsid w:val="00105173"/>
    <w:rsid w:val="00107F96"/>
    <w:rsid w:val="00110BA6"/>
    <w:rsid w:val="0013277E"/>
    <w:rsid w:val="001524E9"/>
    <w:rsid w:val="001560FE"/>
    <w:rsid w:val="0016252B"/>
    <w:rsid w:val="00166226"/>
    <w:rsid w:val="001717D9"/>
    <w:rsid w:val="00183DDD"/>
    <w:rsid w:val="00187C30"/>
    <w:rsid w:val="00194912"/>
    <w:rsid w:val="001A1112"/>
    <w:rsid w:val="001A34A8"/>
    <w:rsid w:val="001B1217"/>
    <w:rsid w:val="001C074E"/>
    <w:rsid w:val="001C140A"/>
    <w:rsid w:val="001C2054"/>
    <w:rsid w:val="001C34CE"/>
    <w:rsid w:val="001C3883"/>
    <w:rsid w:val="001F1844"/>
    <w:rsid w:val="001F2A27"/>
    <w:rsid w:val="001F369F"/>
    <w:rsid w:val="001F78CC"/>
    <w:rsid w:val="0020204B"/>
    <w:rsid w:val="00206D28"/>
    <w:rsid w:val="00215E59"/>
    <w:rsid w:val="00221C5C"/>
    <w:rsid w:val="00222D71"/>
    <w:rsid w:val="00234419"/>
    <w:rsid w:val="002372CD"/>
    <w:rsid w:val="00245D46"/>
    <w:rsid w:val="002550B1"/>
    <w:rsid w:val="002640D4"/>
    <w:rsid w:val="00265E1F"/>
    <w:rsid w:val="00266740"/>
    <w:rsid w:val="002668CB"/>
    <w:rsid w:val="00266F3D"/>
    <w:rsid w:val="00273E14"/>
    <w:rsid w:val="00281541"/>
    <w:rsid w:val="002B4E83"/>
    <w:rsid w:val="002B642E"/>
    <w:rsid w:val="002E1875"/>
    <w:rsid w:val="002E5EE7"/>
    <w:rsid w:val="002F52D4"/>
    <w:rsid w:val="002F610F"/>
    <w:rsid w:val="003319EC"/>
    <w:rsid w:val="00340AF3"/>
    <w:rsid w:val="00342A62"/>
    <w:rsid w:val="00350A18"/>
    <w:rsid w:val="00351A60"/>
    <w:rsid w:val="00360C32"/>
    <w:rsid w:val="00363E19"/>
    <w:rsid w:val="0036587F"/>
    <w:rsid w:val="003875BA"/>
    <w:rsid w:val="003928F6"/>
    <w:rsid w:val="003A3961"/>
    <w:rsid w:val="003B7113"/>
    <w:rsid w:val="003C3602"/>
    <w:rsid w:val="003E2E90"/>
    <w:rsid w:val="003E3FDA"/>
    <w:rsid w:val="003E4C4D"/>
    <w:rsid w:val="003E6640"/>
    <w:rsid w:val="00410D27"/>
    <w:rsid w:val="00411BA7"/>
    <w:rsid w:val="0042285E"/>
    <w:rsid w:val="00426108"/>
    <w:rsid w:val="0044232F"/>
    <w:rsid w:val="004454C0"/>
    <w:rsid w:val="00460656"/>
    <w:rsid w:val="00460777"/>
    <w:rsid w:val="0046497D"/>
    <w:rsid w:val="00482EDB"/>
    <w:rsid w:val="004929A2"/>
    <w:rsid w:val="00495ED4"/>
    <w:rsid w:val="004A2ADB"/>
    <w:rsid w:val="004A396B"/>
    <w:rsid w:val="004B2BC1"/>
    <w:rsid w:val="004C34B6"/>
    <w:rsid w:val="004D0684"/>
    <w:rsid w:val="004D4DDA"/>
    <w:rsid w:val="004E2299"/>
    <w:rsid w:val="00543953"/>
    <w:rsid w:val="00553998"/>
    <w:rsid w:val="00565C6A"/>
    <w:rsid w:val="00572369"/>
    <w:rsid w:val="00572B52"/>
    <w:rsid w:val="0057691D"/>
    <w:rsid w:val="00582C42"/>
    <w:rsid w:val="005831CC"/>
    <w:rsid w:val="00585E6D"/>
    <w:rsid w:val="00592CDF"/>
    <w:rsid w:val="005A4ECF"/>
    <w:rsid w:val="005A6EA8"/>
    <w:rsid w:val="005C0571"/>
    <w:rsid w:val="005D749B"/>
    <w:rsid w:val="005E1401"/>
    <w:rsid w:val="005E5E55"/>
    <w:rsid w:val="005F3944"/>
    <w:rsid w:val="005F4B4C"/>
    <w:rsid w:val="00615BB4"/>
    <w:rsid w:val="00627C49"/>
    <w:rsid w:val="00634519"/>
    <w:rsid w:val="00656F61"/>
    <w:rsid w:val="0065799B"/>
    <w:rsid w:val="00665B63"/>
    <w:rsid w:val="006751CF"/>
    <w:rsid w:val="006815F5"/>
    <w:rsid w:val="006A62C7"/>
    <w:rsid w:val="006A6438"/>
    <w:rsid w:val="006B14D2"/>
    <w:rsid w:val="006B65C9"/>
    <w:rsid w:val="006C4D4D"/>
    <w:rsid w:val="006E2329"/>
    <w:rsid w:val="006E43B9"/>
    <w:rsid w:val="00705E8E"/>
    <w:rsid w:val="00731274"/>
    <w:rsid w:val="0073503D"/>
    <w:rsid w:val="00750870"/>
    <w:rsid w:val="00761271"/>
    <w:rsid w:val="00762AE0"/>
    <w:rsid w:val="007670AB"/>
    <w:rsid w:val="00767B8E"/>
    <w:rsid w:val="00771647"/>
    <w:rsid w:val="007736E9"/>
    <w:rsid w:val="00774F8B"/>
    <w:rsid w:val="00781892"/>
    <w:rsid w:val="0078369C"/>
    <w:rsid w:val="007843CC"/>
    <w:rsid w:val="00784CD0"/>
    <w:rsid w:val="0078736D"/>
    <w:rsid w:val="00787AB7"/>
    <w:rsid w:val="00793D6A"/>
    <w:rsid w:val="007B39C7"/>
    <w:rsid w:val="007B5068"/>
    <w:rsid w:val="007B56B6"/>
    <w:rsid w:val="007B5FF6"/>
    <w:rsid w:val="007E6F76"/>
    <w:rsid w:val="007E7D7C"/>
    <w:rsid w:val="007F1FA1"/>
    <w:rsid w:val="008171EB"/>
    <w:rsid w:val="00823D85"/>
    <w:rsid w:val="008248C6"/>
    <w:rsid w:val="008279B6"/>
    <w:rsid w:val="0083604D"/>
    <w:rsid w:val="008574C5"/>
    <w:rsid w:val="008631AB"/>
    <w:rsid w:val="00866705"/>
    <w:rsid w:val="00873115"/>
    <w:rsid w:val="00897153"/>
    <w:rsid w:val="008B2784"/>
    <w:rsid w:val="008C0A90"/>
    <w:rsid w:val="008D3A9B"/>
    <w:rsid w:val="008E584C"/>
    <w:rsid w:val="008E7884"/>
    <w:rsid w:val="009007D6"/>
    <w:rsid w:val="00902866"/>
    <w:rsid w:val="00905950"/>
    <w:rsid w:val="00905B61"/>
    <w:rsid w:val="009159BF"/>
    <w:rsid w:val="00924B9F"/>
    <w:rsid w:val="0092723F"/>
    <w:rsid w:val="00935350"/>
    <w:rsid w:val="009361C1"/>
    <w:rsid w:val="00945809"/>
    <w:rsid w:val="0095029C"/>
    <w:rsid w:val="00972B41"/>
    <w:rsid w:val="009837EB"/>
    <w:rsid w:val="009950D8"/>
    <w:rsid w:val="009A6254"/>
    <w:rsid w:val="009A7CEB"/>
    <w:rsid w:val="009B13F5"/>
    <w:rsid w:val="009D3CAE"/>
    <w:rsid w:val="00A21771"/>
    <w:rsid w:val="00A43377"/>
    <w:rsid w:val="00A46908"/>
    <w:rsid w:val="00A52B94"/>
    <w:rsid w:val="00A57096"/>
    <w:rsid w:val="00A66625"/>
    <w:rsid w:val="00A7150A"/>
    <w:rsid w:val="00A9044F"/>
    <w:rsid w:val="00A92D35"/>
    <w:rsid w:val="00A9352A"/>
    <w:rsid w:val="00A97D21"/>
    <w:rsid w:val="00AA30E8"/>
    <w:rsid w:val="00AA477D"/>
    <w:rsid w:val="00AA7010"/>
    <w:rsid w:val="00AB5EA1"/>
    <w:rsid w:val="00AD206A"/>
    <w:rsid w:val="00B01F39"/>
    <w:rsid w:val="00B17F31"/>
    <w:rsid w:val="00B22B41"/>
    <w:rsid w:val="00B366E3"/>
    <w:rsid w:val="00B423F3"/>
    <w:rsid w:val="00B42DB9"/>
    <w:rsid w:val="00B51D6B"/>
    <w:rsid w:val="00B56CAB"/>
    <w:rsid w:val="00B65A2F"/>
    <w:rsid w:val="00B67683"/>
    <w:rsid w:val="00B71B6A"/>
    <w:rsid w:val="00B735CD"/>
    <w:rsid w:val="00B823B5"/>
    <w:rsid w:val="00B977D3"/>
    <w:rsid w:val="00BA5128"/>
    <w:rsid w:val="00BA7E31"/>
    <w:rsid w:val="00BB6D19"/>
    <w:rsid w:val="00BC611F"/>
    <w:rsid w:val="00BD5279"/>
    <w:rsid w:val="00BF7681"/>
    <w:rsid w:val="00C00C5A"/>
    <w:rsid w:val="00C064DC"/>
    <w:rsid w:val="00C101E4"/>
    <w:rsid w:val="00C1433F"/>
    <w:rsid w:val="00C35B94"/>
    <w:rsid w:val="00C37426"/>
    <w:rsid w:val="00C715E0"/>
    <w:rsid w:val="00C72ABE"/>
    <w:rsid w:val="00C80AF4"/>
    <w:rsid w:val="00C9045F"/>
    <w:rsid w:val="00C94C33"/>
    <w:rsid w:val="00CA3799"/>
    <w:rsid w:val="00CB5D84"/>
    <w:rsid w:val="00CB7DA0"/>
    <w:rsid w:val="00CD652D"/>
    <w:rsid w:val="00CF6287"/>
    <w:rsid w:val="00D015F5"/>
    <w:rsid w:val="00D03CFD"/>
    <w:rsid w:val="00D04D61"/>
    <w:rsid w:val="00D2478C"/>
    <w:rsid w:val="00D25BEA"/>
    <w:rsid w:val="00D32B36"/>
    <w:rsid w:val="00D600A3"/>
    <w:rsid w:val="00D63546"/>
    <w:rsid w:val="00D74D0A"/>
    <w:rsid w:val="00D76B06"/>
    <w:rsid w:val="00D77DFD"/>
    <w:rsid w:val="00D85584"/>
    <w:rsid w:val="00D859CB"/>
    <w:rsid w:val="00D87AC2"/>
    <w:rsid w:val="00DA584B"/>
    <w:rsid w:val="00DA747C"/>
    <w:rsid w:val="00DB5AB2"/>
    <w:rsid w:val="00DC14A4"/>
    <w:rsid w:val="00DC1641"/>
    <w:rsid w:val="00DD0E7D"/>
    <w:rsid w:val="00DE75BD"/>
    <w:rsid w:val="00DF1FF1"/>
    <w:rsid w:val="00DF6AD0"/>
    <w:rsid w:val="00DF74E2"/>
    <w:rsid w:val="00E022F0"/>
    <w:rsid w:val="00E0550E"/>
    <w:rsid w:val="00E16B21"/>
    <w:rsid w:val="00E20720"/>
    <w:rsid w:val="00E21105"/>
    <w:rsid w:val="00E2388E"/>
    <w:rsid w:val="00E516BC"/>
    <w:rsid w:val="00E54B9C"/>
    <w:rsid w:val="00E86887"/>
    <w:rsid w:val="00E8759F"/>
    <w:rsid w:val="00E9003F"/>
    <w:rsid w:val="00E97888"/>
    <w:rsid w:val="00E978F7"/>
    <w:rsid w:val="00EA2EA7"/>
    <w:rsid w:val="00EB4708"/>
    <w:rsid w:val="00EC6649"/>
    <w:rsid w:val="00ED239E"/>
    <w:rsid w:val="00ED437D"/>
    <w:rsid w:val="00EF327A"/>
    <w:rsid w:val="00F00809"/>
    <w:rsid w:val="00F05062"/>
    <w:rsid w:val="00F07F2D"/>
    <w:rsid w:val="00F21E24"/>
    <w:rsid w:val="00F241C6"/>
    <w:rsid w:val="00F41B96"/>
    <w:rsid w:val="00F45FA7"/>
    <w:rsid w:val="00F503BA"/>
    <w:rsid w:val="00F51987"/>
    <w:rsid w:val="00F62183"/>
    <w:rsid w:val="00F62FFA"/>
    <w:rsid w:val="00F65550"/>
    <w:rsid w:val="00F714E5"/>
    <w:rsid w:val="00F923AE"/>
    <w:rsid w:val="00FB2771"/>
    <w:rsid w:val="00FB7F2B"/>
    <w:rsid w:val="00FC06B8"/>
    <w:rsid w:val="00FE64F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8B8E284-3FE1-4916-9076-83C65042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C7"/>
  </w:style>
  <w:style w:type="paragraph" w:styleId="Footer">
    <w:name w:val="footer"/>
    <w:basedOn w:val="Normal"/>
    <w:link w:val="FooterChar"/>
    <w:uiPriority w:val="99"/>
    <w:unhideWhenUsed/>
    <w:rsid w:val="006A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C7"/>
  </w:style>
  <w:style w:type="table" w:styleId="TableGrid">
    <w:name w:val="Table Grid"/>
    <w:basedOn w:val="TableNormal"/>
    <w:uiPriority w:val="59"/>
    <w:rsid w:val="006A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A62C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23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45F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9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52B94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5E5E55"/>
    <w:rPr>
      <w:rFonts w:asciiTheme="minorHAnsi" w:hAnsiTheme="minorHAnsi"/>
      <w:sz w:val="18"/>
    </w:rPr>
  </w:style>
  <w:style w:type="character" w:customStyle="1" w:styleId="Style2">
    <w:name w:val="Style2"/>
    <w:basedOn w:val="DefaultParagraphFont"/>
    <w:uiPriority w:val="1"/>
    <w:rsid w:val="005E5E55"/>
    <w:rPr>
      <w:rFonts w:asciiTheme="minorHAnsi" w:hAnsiTheme="minorHAnsi"/>
      <w:sz w:val="18"/>
    </w:rPr>
  </w:style>
  <w:style w:type="character" w:customStyle="1" w:styleId="Style3">
    <w:name w:val="Style3"/>
    <w:basedOn w:val="DefaultParagraphFont"/>
    <w:uiPriority w:val="1"/>
    <w:rsid w:val="005E5E55"/>
    <w:rPr>
      <w:rFonts w:asciiTheme="minorHAnsi" w:hAnsiTheme="minorHAnsi"/>
      <w:i/>
      <w:sz w:val="18"/>
    </w:rPr>
  </w:style>
  <w:style w:type="character" w:customStyle="1" w:styleId="Style4">
    <w:name w:val="Style4"/>
    <w:basedOn w:val="DefaultParagraphFont"/>
    <w:uiPriority w:val="1"/>
    <w:rsid w:val="005E5E55"/>
    <w:rPr>
      <w:rFonts w:asciiTheme="minorHAnsi" w:hAnsiTheme="minorHAnsi"/>
      <w:sz w:val="18"/>
    </w:rPr>
  </w:style>
  <w:style w:type="character" w:customStyle="1" w:styleId="Style5">
    <w:name w:val="Style5"/>
    <w:basedOn w:val="DefaultParagraphFont"/>
    <w:uiPriority w:val="1"/>
    <w:rsid w:val="005E5E55"/>
    <w:rPr>
      <w:rFonts w:asciiTheme="minorHAnsi" w:hAnsiTheme="minorHAnsi"/>
      <w:sz w:val="18"/>
    </w:rPr>
  </w:style>
  <w:style w:type="character" w:customStyle="1" w:styleId="Style6">
    <w:name w:val="Style6"/>
    <w:basedOn w:val="DefaultParagraphFont"/>
    <w:uiPriority w:val="1"/>
    <w:rsid w:val="005E5E55"/>
    <w:rPr>
      <w:rFonts w:asciiTheme="minorHAnsi" w:hAnsiTheme="minorHAnsi"/>
      <w:sz w:val="18"/>
    </w:rPr>
  </w:style>
  <w:style w:type="character" w:customStyle="1" w:styleId="Style7">
    <w:name w:val="Style7"/>
    <w:basedOn w:val="DefaultParagraphFont"/>
    <w:uiPriority w:val="1"/>
    <w:rsid w:val="005E5E55"/>
    <w:rPr>
      <w:rFonts w:asciiTheme="minorHAnsi" w:hAnsiTheme="minorHAnsi"/>
      <w:sz w:val="18"/>
    </w:rPr>
  </w:style>
  <w:style w:type="character" w:customStyle="1" w:styleId="Style8">
    <w:name w:val="Style8"/>
    <w:basedOn w:val="DefaultParagraphFont"/>
    <w:uiPriority w:val="1"/>
    <w:rsid w:val="005E5E55"/>
    <w:rPr>
      <w:rFonts w:asciiTheme="minorHAnsi" w:hAnsiTheme="minorHAnsi"/>
      <w:sz w:val="18"/>
    </w:rPr>
  </w:style>
  <w:style w:type="character" w:customStyle="1" w:styleId="Style9">
    <w:name w:val="Style9"/>
    <w:basedOn w:val="DefaultParagraphFont"/>
    <w:uiPriority w:val="1"/>
    <w:rsid w:val="005E5E55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irchi.HALEJERD\Desktop\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D86F9ECD774E39AEF7C6057947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BED48-19E2-4DF6-A93B-6B744B6A1AE7}"/>
      </w:docPartPr>
      <w:docPartBody>
        <w:p w:rsidR="006C746C" w:rsidRDefault="006B4E94" w:rsidP="006B4E94">
          <w:pPr>
            <w:pStyle w:val="76D86F9ECD774E39AEF7C6057947F9A17"/>
          </w:pPr>
          <w:r w:rsidRPr="00656F61">
            <w:rPr>
              <w:rStyle w:val="PlaceholderText"/>
              <w:color w:val="FFFFFF" w:themeColor="background1"/>
              <w:sz w:val="20"/>
              <w:szCs w:val="20"/>
            </w:rPr>
            <w:t>Choose an item.</w:t>
          </w:r>
        </w:p>
      </w:docPartBody>
    </w:docPart>
    <w:docPart>
      <w:docPartPr>
        <w:name w:val="9EAC68D08CF84B5FA1D8EFD34EB0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E795-E235-4357-ABC7-6B2799EF55E6}"/>
      </w:docPartPr>
      <w:docPartBody>
        <w:p w:rsidR="005E48EB" w:rsidRDefault="006B4E94" w:rsidP="006B4E94">
          <w:pPr>
            <w:pStyle w:val="9EAC68D08CF84B5FA1D8EFD34EB0F13C5"/>
          </w:pPr>
          <w:r w:rsidRPr="00656F61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</w:p>
      </w:docPartBody>
    </w:docPart>
    <w:docPart>
      <w:docPartPr>
        <w:name w:val="25D36BB1C5A64368AACF844388477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C7C1-8881-4B4C-A1E7-0686067D7111}"/>
      </w:docPartPr>
      <w:docPartBody>
        <w:p w:rsidR="005E48EB" w:rsidRDefault="006B4E94" w:rsidP="006B4E94">
          <w:pPr>
            <w:pStyle w:val="25D36BB1C5A64368AACF8443884773714"/>
          </w:pPr>
          <w:r w:rsidRPr="00DA747C">
            <w:rPr>
              <w:rStyle w:val="PlaceholderText"/>
              <w:color w:val="FFFFFF" w:themeColor="background1"/>
              <w:sz w:val="20"/>
              <w:szCs w:val="20"/>
            </w:rPr>
            <w:t>Click here to enter text.</w:t>
          </w:r>
        </w:p>
      </w:docPartBody>
    </w:docPart>
    <w:docPart>
      <w:docPartPr>
        <w:name w:val="46F436FA03614314B39D7D0CAA8C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D262-77FB-496C-BC7D-4E307474EF38}"/>
      </w:docPartPr>
      <w:docPartBody>
        <w:p w:rsidR="005E48EB" w:rsidRDefault="006B4E94" w:rsidP="006B4E94">
          <w:pPr>
            <w:pStyle w:val="46F436FA03614314B39D7D0CAA8C345E4"/>
          </w:pPr>
          <w:r w:rsidRPr="00E21105">
            <w:rPr>
              <w:rStyle w:val="PlaceholderText"/>
              <w:color w:val="FFFFFF" w:themeColor="background1"/>
              <w:sz w:val="18"/>
              <w:szCs w:val="18"/>
            </w:rPr>
            <w:t>Click here to enter a date.</w:t>
          </w:r>
        </w:p>
      </w:docPartBody>
    </w:docPart>
    <w:docPart>
      <w:docPartPr>
        <w:name w:val="0A6A20994CDD4D29B4845863F1D6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AA93-FCCB-4AE7-913C-12987E1F5A4F}"/>
      </w:docPartPr>
      <w:docPartBody>
        <w:p w:rsidR="004E38EC" w:rsidRDefault="006B4E94" w:rsidP="006B4E94">
          <w:pPr>
            <w:pStyle w:val="0A6A20994CDD4D29B4845863F1D6E0E51"/>
          </w:pPr>
          <w:r w:rsidRPr="00FB7F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48DDB091BCF4C28822CDC9CB2C9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91D7-6233-4796-BD07-FD32DD8E8907}"/>
      </w:docPartPr>
      <w:docPartBody>
        <w:p w:rsidR="00A24147" w:rsidRDefault="004214C0" w:rsidP="004214C0">
          <w:pPr>
            <w:pStyle w:val="E48DDB091BCF4C28822CDC9CB2C9AB39"/>
          </w:pPr>
          <w:r w:rsidRPr="00FB7F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8CC49307E9F414093238237FFB96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5E97-5E75-4D0D-915E-15BC2734B505}"/>
      </w:docPartPr>
      <w:docPartBody>
        <w:p w:rsidR="00E26DEF" w:rsidRDefault="009455BE" w:rsidP="009455BE">
          <w:pPr>
            <w:pStyle w:val="88CC49307E9F414093238237FFB96AE2"/>
          </w:pPr>
          <w:r w:rsidRPr="00FB7F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0F44EE3D2C54137BDC061A214A39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7C401-41DD-47AA-9C07-75E24B1FE8F2}"/>
      </w:docPartPr>
      <w:docPartBody>
        <w:p w:rsidR="007476DD" w:rsidRDefault="00E26DEF" w:rsidP="00E26DEF">
          <w:pPr>
            <w:pStyle w:val="50F44EE3D2C54137BDC061A214A395EF"/>
          </w:pPr>
          <w:r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34444099595F445A8B65B975C3EB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281D-489C-40E7-82A8-A14529C8AA0F}"/>
      </w:docPartPr>
      <w:docPartBody>
        <w:p w:rsidR="00CF6B73" w:rsidRDefault="005965A4" w:rsidP="005965A4">
          <w:pPr>
            <w:pStyle w:val="34444099595F445A8B65B975C3EB03E5"/>
          </w:pPr>
          <w:r w:rsidRPr="00FB7F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6F5D158A424433D8CE80E7309FD1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1CD73-F84D-4EC9-A872-482B451AD1A0}"/>
      </w:docPartPr>
      <w:docPartBody>
        <w:p w:rsidR="00CF6B73" w:rsidRDefault="005965A4" w:rsidP="005965A4">
          <w:pPr>
            <w:pStyle w:val="36F5D158A424433D8CE80E7309FD1611"/>
          </w:pPr>
          <w:r w:rsidRPr="00FB7F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36A7C4D376C4C0A8531BEB5E636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D8EA-216E-41EF-BB04-B65F572633F7}"/>
      </w:docPartPr>
      <w:docPartBody>
        <w:p w:rsidR="00000000" w:rsidRDefault="00CF6B73" w:rsidP="00CF6B73">
          <w:pPr>
            <w:pStyle w:val="E36A7C4D376C4C0A8531BEB5E6365538"/>
          </w:pPr>
          <w:r w:rsidRPr="00656F61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</w:p>
      </w:docPartBody>
    </w:docPart>
    <w:docPart>
      <w:docPartPr>
        <w:name w:val="0764885C48624E01B6B31443D124A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656A-CA82-4298-90F7-395868F45DA1}"/>
      </w:docPartPr>
      <w:docPartBody>
        <w:p w:rsidR="00000000" w:rsidRDefault="00CF6B73" w:rsidP="00CF6B73">
          <w:pPr>
            <w:pStyle w:val="0764885C48624E01B6B31443D124A196"/>
          </w:pPr>
          <w:r w:rsidRPr="00350A18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</w:p>
      </w:docPartBody>
    </w:docPart>
    <w:docPart>
      <w:docPartPr>
        <w:name w:val="CC3E75CC8E9C48F78DD713F8C7061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4D5E-690D-4CAD-B91E-0210887DF42B}"/>
      </w:docPartPr>
      <w:docPartBody>
        <w:p w:rsidR="00000000" w:rsidRDefault="00CF6B73" w:rsidP="00CF6B73">
          <w:pPr>
            <w:pStyle w:val="CC3E75CC8E9C48F78DD713F8C70613BD"/>
          </w:pPr>
          <w:r w:rsidRPr="00656F61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A3"/>
    <w:rsid w:val="0001337C"/>
    <w:rsid w:val="00067928"/>
    <w:rsid w:val="000E3A28"/>
    <w:rsid w:val="0015300E"/>
    <w:rsid w:val="001545F9"/>
    <w:rsid w:val="00163A55"/>
    <w:rsid w:val="001952C8"/>
    <w:rsid w:val="002249AC"/>
    <w:rsid w:val="0024414E"/>
    <w:rsid w:val="0035250C"/>
    <w:rsid w:val="004214C0"/>
    <w:rsid w:val="00421863"/>
    <w:rsid w:val="00437976"/>
    <w:rsid w:val="00461D25"/>
    <w:rsid w:val="0047083B"/>
    <w:rsid w:val="0048228B"/>
    <w:rsid w:val="004C52D7"/>
    <w:rsid w:val="004D02B1"/>
    <w:rsid w:val="004E38EC"/>
    <w:rsid w:val="00592159"/>
    <w:rsid w:val="00594C02"/>
    <w:rsid w:val="005965A4"/>
    <w:rsid w:val="005E48EB"/>
    <w:rsid w:val="00614350"/>
    <w:rsid w:val="0067063A"/>
    <w:rsid w:val="006B4E94"/>
    <w:rsid w:val="006C746C"/>
    <w:rsid w:val="006E3EA3"/>
    <w:rsid w:val="00722435"/>
    <w:rsid w:val="007476DD"/>
    <w:rsid w:val="00784C11"/>
    <w:rsid w:val="00833C40"/>
    <w:rsid w:val="008A5CD9"/>
    <w:rsid w:val="008B6BCC"/>
    <w:rsid w:val="009455BE"/>
    <w:rsid w:val="00965B52"/>
    <w:rsid w:val="009C20E8"/>
    <w:rsid w:val="00A24147"/>
    <w:rsid w:val="00A34CF1"/>
    <w:rsid w:val="00AA6FD3"/>
    <w:rsid w:val="00BE2ABB"/>
    <w:rsid w:val="00C12E13"/>
    <w:rsid w:val="00C156D5"/>
    <w:rsid w:val="00C31CC4"/>
    <w:rsid w:val="00C40092"/>
    <w:rsid w:val="00C53FB9"/>
    <w:rsid w:val="00C830F1"/>
    <w:rsid w:val="00CB07AC"/>
    <w:rsid w:val="00CF6B73"/>
    <w:rsid w:val="00E00979"/>
    <w:rsid w:val="00E26DEF"/>
    <w:rsid w:val="00E422B4"/>
    <w:rsid w:val="00EA4FF6"/>
    <w:rsid w:val="00ED03B9"/>
    <w:rsid w:val="00F12145"/>
    <w:rsid w:val="00F86A8E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B73"/>
    <w:rPr>
      <w:color w:val="808080"/>
    </w:rPr>
  </w:style>
  <w:style w:type="paragraph" w:customStyle="1" w:styleId="76D86F9ECD774E39AEF7C6057947F9A1">
    <w:name w:val="76D86F9ECD774E39AEF7C6057947F9A1"/>
  </w:style>
  <w:style w:type="paragraph" w:customStyle="1" w:styleId="EC83EA9071A5453189B1513D163CFB83">
    <w:name w:val="EC83EA9071A5453189B1513D163CFB83"/>
  </w:style>
  <w:style w:type="paragraph" w:customStyle="1" w:styleId="C4CBB8F1558C44CD8D41B53A2EC6AC8E">
    <w:name w:val="C4CBB8F1558C44CD8D41B53A2EC6AC8E"/>
  </w:style>
  <w:style w:type="paragraph" w:customStyle="1" w:styleId="EEE0466F67804D9094E90944E0362AFE">
    <w:name w:val="EEE0466F67804D9094E90944E0362AFE"/>
  </w:style>
  <w:style w:type="paragraph" w:customStyle="1" w:styleId="A65F88D903FF44A4A5DDF2173CF7B819">
    <w:name w:val="A65F88D903FF44A4A5DDF2173CF7B819"/>
  </w:style>
  <w:style w:type="paragraph" w:customStyle="1" w:styleId="D9FE4B0850A542C2884A5935F37979E8">
    <w:name w:val="D9FE4B0850A542C2884A5935F37979E8"/>
  </w:style>
  <w:style w:type="paragraph" w:customStyle="1" w:styleId="8A9104B233DD404FA81478601DC4FE33">
    <w:name w:val="8A9104B233DD404FA81478601DC4FE33"/>
  </w:style>
  <w:style w:type="paragraph" w:customStyle="1" w:styleId="2B5316ECD0C84DB48CD98B1B7D296814">
    <w:name w:val="2B5316ECD0C84DB48CD98B1B7D296814"/>
  </w:style>
  <w:style w:type="paragraph" w:customStyle="1" w:styleId="B4BF7D29E406469B876DAF5D8DA09E4B">
    <w:name w:val="B4BF7D29E406469B876DAF5D8DA09E4B"/>
  </w:style>
  <w:style w:type="paragraph" w:customStyle="1" w:styleId="813526699FE34B70B304A302A74E9AD1">
    <w:name w:val="813526699FE34B70B304A302A74E9AD1"/>
  </w:style>
  <w:style w:type="paragraph" w:customStyle="1" w:styleId="5BE546C7B8354E259E3E33CB8D20E247">
    <w:name w:val="5BE546C7B8354E259E3E33CB8D20E247"/>
  </w:style>
  <w:style w:type="paragraph" w:customStyle="1" w:styleId="FED568268FF74716AA4A53C3F22442AA">
    <w:name w:val="FED568268FF74716AA4A53C3F22442AA"/>
  </w:style>
  <w:style w:type="paragraph" w:customStyle="1" w:styleId="2CC4EA37D933445C9FD8BA4E9ACCE7E0">
    <w:name w:val="2CC4EA37D933445C9FD8BA4E9ACCE7E0"/>
  </w:style>
  <w:style w:type="paragraph" w:customStyle="1" w:styleId="FCA524CA45C447BFB744286CF1D5FF09">
    <w:name w:val="FCA524CA45C447BFB744286CF1D5FF09"/>
  </w:style>
  <w:style w:type="paragraph" w:customStyle="1" w:styleId="A0EE068661A6436EBAA1F0126AE2F9BB">
    <w:name w:val="A0EE068661A6436EBAA1F0126AE2F9BB"/>
  </w:style>
  <w:style w:type="paragraph" w:customStyle="1" w:styleId="F6C16BBBBC9E4031B78FF4EAC8C0DB73">
    <w:name w:val="F6C16BBBBC9E4031B78FF4EAC8C0DB73"/>
  </w:style>
  <w:style w:type="paragraph" w:customStyle="1" w:styleId="35B06D88353C4E83BB504B1E7362EB50">
    <w:name w:val="35B06D88353C4E83BB504B1E7362EB50"/>
  </w:style>
  <w:style w:type="paragraph" w:customStyle="1" w:styleId="3058DA35E9A44F67B62C5CF7A7A11C17">
    <w:name w:val="3058DA35E9A44F67B62C5CF7A7A11C17"/>
  </w:style>
  <w:style w:type="paragraph" w:customStyle="1" w:styleId="8BEB6B01273F47A6BBC0B7F37EEB42CF">
    <w:name w:val="8BEB6B01273F47A6BBC0B7F37EEB42CF"/>
  </w:style>
  <w:style w:type="paragraph" w:customStyle="1" w:styleId="699B0E4E2AC646E7AB893C15F23D2890">
    <w:name w:val="699B0E4E2AC646E7AB893C15F23D2890"/>
  </w:style>
  <w:style w:type="paragraph" w:customStyle="1" w:styleId="3ABD75F54A2C4F39AFA2797B4B74B696">
    <w:name w:val="3ABD75F54A2C4F39AFA2797B4B74B696"/>
  </w:style>
  <w:style w:type="paragraph" w:customStyle="1" w:styleId="A704C954E652423182C0A748962B0197">
    <w:name w:val="A704C954E652423182C0A748962B0197"/>
  </w:style>
  <w:style w:type="paragraph" w:customStyle="1" w:styleId="9ACB7AC86D0A44BAB76E91E486C4E42F">
    <w:name w:val="9ACB7AC86D0A44BAB76E91E486C4E42F"/>
  </w:style>
  <w:style w:type="paragraph" w:customStyle="1" w:styleId="CE8C45A797604C2F8788A82E7C7052B4">
    <w:name w:val="CE8C45A797604C2F8788A82E7C7052B4"/>
  </w:style>
  <w:style w:type="paragraph" w:customStyle="1" w:styleId="69D47A37D0F44A4D87DA558793734BFD">
    <w:name w:val="69D47A37D0F44A4D87DA558793734BFD"/>
  </w:style>
  <w:style w:type="paragraph" w:customStyle="1" w:styleId="79E89E8CBB944F9D97D1DA992BBAE3E6">
    <w:name w:val="79E89E8CBB944F9D97D1DA992BBAE3E6"/>
  </w:style>
  <w:style w:type="paragraph" w:customStyle="1" w:styleId="509C2B6B3B074254BCA8396E5C0A2810">
    <w:name w:val="509C2B6B3B074254BCA8396E5C0A2810"/>
  </w:style>
  <w:style w:type="paragraph" w:customStyle="1" w:styleId="847ED1ADB9ED40869D2376B67309CF97">
    <w:name w:val="847ED1ADB9ED40869D2376B67309CF97"/>
  </w:style>
  <w:style w:type="paragraph" w:customStyle="1" w:styleId="0EBE1FC09E1B45C4A29350ADD24491ED">
    <w:name w:val="0EBE1FC09E1B45C4A29350ADD24491ED"/>
  </w:style>
  <w:style w:type="paragraph" w:customStyle="1" w:styleId="B82A2E6E713942E8B5546AA200345BA9">
    <w:name w:val="B82A2E6E713942E8B5546AA200345BA9"/>
  </w:style>
  <w:style w:type="paragraph" w:customStyle="1" w:styleId="129C1858FB82408FAE2C0CA2BE84B4A1">
    <w:name w:val="129C1858FB82408FAE2C0CA2BE84B4A1"/>
  </w:style>
  <w:style w:type="paragraph" w:customStyle="1" w:styleId="2C575D2C8C5F4700A4A47CD7E2EFB4AF">
    <w:name w:val="2C575D2C8C5F4700A4A47CD7E2EFB4AF"/>
  </w:style>
  <w:style w:type="paragraph" w:customStyle="1" w:styleId="5ED80076829E460DBB17452C5E203642">
    <w:name w:val="5ED80076829E460DBB17452C5E203642"/>
  </w:style>
  <w:style w:type="paragraph" w:customStyle="1" w:styleId="2FA58F3C9692453C84EBB1E858C581F0">
    <w:name w:val="2FA58F3C9692453C84EBB1E858C581F0"/>
  </w:style>
  <w:style w:type="paragraph" w:customStyle="1" w:styleId="F642E16C89224B109D810529500C09E2">
    <w:name w:val="F642E16C89224B109D810529500C09E2"/>
  </w:style>
  <w:style w:type="paragraph" w:customStyle="1" w:styleId="835787D83AD44C97ACA53F2C473E2177">
    <w:name w:val="835787D83AD44C97ACA53F2C473E2177"/>
  </w:style>
  <w:style w:type="paragraph" w:customStyle="1" w:styleId="71EE219B767541B2A5A6C9CF30F32070">
    <w:name w:val="71EE219B767541B2A5A6C9CF30F32070"/>
  </w:style>
  <w:style w:type="paragraph" w:customStyle="1" w:styleId="EED7DE137B934CF995A8D23A53D8C3F0">
    <w:name w:val="EED7DE137B934CF995A8D23A53D8C3F0"/>
  </w:style>
  <w:style w:type="paragraph" w:customStyle="1" w:styleId="AF95DE9A8D834B0EA4C3EFF4697FA23C">
    <w:name w:val="AF95DE9A8D834B0EA4C3EFF4697FA23C"/>
    <w:rsid w:val="00F86A8E"/>
  </w:style>
  <w:style w:type="paragraph" w:customStyle="1" w:styleId="9EBD5D1E8F044FF9BF7C277E244BCC70">
    <w:name w:val="9EBD5D1E8F044FF9BF7C277E244BCC70"/>
    <w:rsid w:val="00F86A8E"/>
  </w:style>
  <w:style w:type="paragraph" w:customStyle="1" w:styleId="95DFD80AA2164E4C94CE1C84B0A3B6E2">
    <w:name w:val="95DFD80AA2164E4C94CE1C84B0A3B6E2"/>
    <w:rsid w:val="00F86A8E"/>
  </w:style>
  <w:style w:type="paragraph" w:customStyle="1" w:styleId="83290A5E3F604EA5B83E437C319767F7">
    <w:name w:val="83290A5E3F604EA5B83E437C319767F7"/>
    <w:rsid w:val="00F86A8E"/>
  </w:style>
  <w:style w:type="paragraph" w:customStyle="1" w:styleId="E102F7A596B24D18A475A47DCCBF0FF3">
    <w:name w:val="E102F7A596B24D18A475A47DCCBF0FF3"/>
    <w:rsid w:val="00F86A8E"/>
  </w:style>
  <w:style w:type="paragraph" w:customStyle="1" w:styleId="F151666897A04EEF8EAE8BA9BD0BBE35">
    <w:name w:val="F151666897A04EEF8EAE8BA9BD0BBE35"/>
    <w:rsid w:val="00F86A8E"/>
  </w:style>
  <w:style w:type="paragraph" w:customStyle="1" w:styleId="E0C169ED5C2D4C118909FAC54DC8244B">
    <w:name w:val="E0C169ED5C2D4C118909FAC54DC8244B"/>
    <w:rsid w:val="00F86A8E"/>
  </w:style>
  <w:style w:type="paragraph" w:customStyle="1" w:styleId="2212FEA8FC66418DB0F862BD6FFE2A4C">
    <w:name w:val="2212FEA8FC66418DB0F862BD6FFE2A4C"/>
    <w:rsid w:val="00F86A8E"/>
  </w:style>
  <w:style w:type="paragraph" w:customStyle="1" w:styleId="0D10D42C15604F23A011216499B8B6C1">
    <w:name w:val="0D10D42C15604F23A011216499B8B6C1"/>
    <w:rsid w:val="00F86A8E"/>
  </w:style>
  <w:style w:type="paragraph" w:customStyle="1" w:styleId="A1FD887CBA7A4F0D97290521B8149336">
    <w:name w:val="A1FD887CBA7A4F0D97290521B8149336"/>
    <w:rsid w:val="00F86A8E"/>
  </w:style>
  <w:style w:type="paragraph" w:customStyle="1" w:styleId="817B06D281384669B60D8A04F1FEA7D2">
    <w:name w:val="817B06D281384669B60D8A04F1FEA7D2"/>
    <w:rsid w:val="00F86A8E"/>
  </w:style>
  <w:style w:type="paragraph" w:customStyle="1" w:styleId="0D28A744F87544B08C06E104E129946C">
    <w:name w:val="0D28A744F87544B08C06E104E129946C"/>
    <w:rsid w:val="00F86A8E"/>
  </w:style>
  <w:style w:type="paragraph" w:customStyle="1" w:styleId="CE3EF00DFD8B4D69B1AE76709C2742FD">
    <w:name w:val="CE3EF00DFD8B4D69B1AE76709C2742FD"/>
    <w:rsid w:val="004D02B1"/>
  </w:style>
  <w:style w:type="paragraph" w:customStyle="1" w:styleId="8A67124910DC49109D522117226723E3">
    <w:name w:val="8A67124910DC49109D522117226723E3"/>
    <w:rsid w:val="004D02B1"/>
  </w:style>
  <w:style w:type="paragraph" w:customStyle="1" w:styleId="5BC3BC6865CE46CBBF6FE8814151DC5E">
    <w:name w:val="5BC3BC6865CE46CBBF6FE8814151DC5E"/>
    <w:rsid w:val="004D02B1"/>
  </w:style>
  <w:style w:type="paragraph" w:customStyle="1" w:styleId="8ED8E90545A64DDCA590455F24FA086A">
    <w:name w:val="8ED8E90545A64DDCA590455F24FA086A"/>
    <w:rsid w:val="004D02B1"/>
  </w:style>
  <w:style w:type="paragraph" w:customStyle="1" w:styleId="F9F0A25A3E484CF6A06A2A89A36C59F7">
    <w:name w:val="F9F0A25A3E484CF6A06A2A89A36C59F7"/>
    <w:rsid w:val="004D02B1"/>
  </w:style>
  <w:style w:type="paragraph" w:customStyle="1" w:styleId="61EBE50BDFE54F7C951327DDB113E91D">
    <w:name w:val="61EBE50BDFE54F7C951327DDB113E91D"/>
    <w:rsid w:val="004D02B1"/>
  </w:style>
  <w:style w:type="paragraph" w:customStyle="1" w:styleId="7E6C059D6764433C83462D7F92EA3A39">
    <w:name w:val="7E6C059D6764433C83462D7F92EA3A39"/>
    <w:rsid w:val="004D02B1"/>
  </w:style>
  <w:style w:type="paragraph" w:customStyle="1" w:styleId="048F0B44C69D42D1B82E428205027DD7">
    <w:name w:val="048F0B44C69D42D1B82E428205027DD7"/>
    <w:rsid w:val="004D02B1"/>
  </w:style>
  <w:style w:type="paragraph" w:customStyle="1" w:styleId="8AC6A3C62C4B4991B9399655C2F6E5E7">
    <w:name w:val="8AC6A3C62C4B4991B9399655C2F6E5E7"/>
    <w:rsid w:val="00067928"/>
  </w:style>
  <w:style w:type="paragraph" w:customStyle="1" w:styleId="B99691506206485EA324AEE0C1DE756F">
    <w:name w:val="B99691506206485EA324AEE0C1DE756F"/>
    <w:rsid w:val="00067928"/>
  </w:style>
  <w:style w:type="paragraph" w:customStyle="1" w:styleId="D4D41EA125C74F1C85B9BA40FB733817">
    <w:name w:val="D4D41EA125C74F1C85B9BA40FB733817"/>
    <w:rsid w:val="00067928"/>
  </w:style>
  <w:style w:type="paragraph" w:customStyle="1" w:styleId="3E6C9BCCC1F04234B41036ABE71F7392">
    <w:name w:val="3E6C9BCCC1F04234B41036ABE71F7392"/>
    <w:rsid w:val="00067928"/>
  </w:style>
  <w:style w:type="paragraph" w:customStyle="1" w:styleId="5EED05D3796E4D9C9669D1D0C703C486">
    <w:name w:val="5EED05D3796E4D9C9669D1D0C703C486"/>
    <w:rsid w:val="00067928"/>
  </w:style>
  <w:style w:type="paragraph" w:customStyle="1" w:styleId="2569DB7E8EE646A99BBBD13FB919B2E0">
    <w:name w:val="2569DB7E8EE646A99BBBD13FB919B2E0"/>
    <w:rsid w:val="00067928"/>
  </w:style>
  <w:style w:type="paragraph" w:customStyle="1" w:styleId="6B2204DF55794521B34899F16D9293F1">
    <w:name w:val="6B2204DF55794521B34899F16D9293F1"/>
    <w:rsid w:val="00067928"/>
  </w:style>
  <w:style w:type="paragraph" w:customStyle="1" w:styleId="32E91BCDB4484658BBBB7EBEA6ACF329">
    <w:name w:val="32E91BCDB4484658BBBB7EBEA6ACF329"/>
    <w:rsid w:val="00067928"/>
  </w:style>
  <w:style w:type="paragraph" w:customStyle="1" w:styleId="72076DAEB8674BA4BC4F294F86A79778">
    <w:name w:val="72076DAEB8674BA4BC4F294F86A79778"/>
    <w:rsid w:val="00067928"/>
  </w:style>
  <w:style w:type="paragraph" w:customStyle="1" w:styleId="53149D8288E44B70A5110FB6B4F312F9">
    <w:name w:val="53149D8288E44B70A5110FB6B4F312F9"/>
    <w:rsid w:val="00067928"/>
  </w:style>
  <w:style w:type="paragraph" w:customStyle="1" w:styleId="A673E0C7959E4CB7A1817567E8FC915D">
    <w:name w:val="A673E0C7959E4CB7A1817567E8FC915D"/>
    <w:rsid w:val="00067928"/>
  </w:style>
  <w:style w:type="paragraph" w:customStyle="1" w:styleId="1058E5E4C6C44B81B806473F319C0FCB">
    <w:name w:val="1058E5E4C6C44B81B806473F319C0FCB"/>
    <w:rsid w:val="00067928"/>
  </w:style>
  <w:style w:type="paragraph" w:customStyle="1" w:styleId="A95A0225A03C4DBF9CA2A45281157752">
    <w:name w:val="A95A0225A03C4DBF9CA2A45281157752"/>
    <w:rsid w:val="00067928"/>
  </w:style>
  <w:style w:type="paragraph" w:customStyle="1" w:styleId="763B24ADD38445A79E755DC2CD2887CA">
    <w:name w:val="763B24ADD38445A79E755DC2CD2887CA"/>
    <w:rsid w:val="00C830F1"/>
  </w:style>
  <w:style w:type="paragraph" w:customStyle="1" w:styleId="7231E5746B49460E9A3F8D74540D800A">
    <w:name w:val="7231E5746B49460E9A3F8D74540D800A"/>
    <w:rsid w:val="00C830F1"/>
  </w:style>
  <w:style w:type="paragraph" w:customStyle="1" w:styleId="96081943FED741B9839C33AC6F8B3313">
    <w:name w:val="96081943FED741B9839C33AC6F8B3313"/>
    <w:rsid w:val="00C830F1"/>
  </w:style>
  <w:style w:type="paragraph" w:customStyle="1" w:styleId="F39EA2A647FE4538B1416F4684CB22D7">
    <w:name w:val="F39EA2A647FE4538B1416F4684CB22D7"/>
    <w:rsid w:val="00C830F1"/>
  </w:style>
  <w:style w:type="paragraph" w:customStyle="1" w:styleId="CC06D52D4D5D4CBDA525EB30B5B0E9AC">
    <w:name w:val="CC06D52D4D5D4CBDA525EB30B5B0E9AC"/>
    <w:rsid w:val="00C830F1"/>
  </w:style>
  <w:style w:type="paragraph" w:customStyle="1" w:styleId="9E2C6900F9DE4071B9ECE54145245CA0">
    <w:name w:val="9E2C6900F9DE4071B9ECE54145245CA0"/>
    <w:rsid w:val="00C830F1"/>
  </w:style>
  <w:style w:type="paragraph" w:customStyle="1" w:styleId="C2F5DA7329124BBF961C9ECA7AE30E5B">
    <w:name w:val="C2F5DA7329124BBF961C9ECA7AE30E5B"/>
    <w:rsid w:val="00C830F1"/>
  </w:style>
  <w:style w:type="paragraph" w:customStyle="1" w:styleId="E9F29FEBFA0649BC9E08EE8521948CC0">
    <w:name w:val="E9F29FEBFA0649BC9E08EE8521948CC0"/>
    <w:rsid w:val="00C830F1"/>
  </w:style>
  <w:style w:type="paragraph" w:customStyle="1" w:styleId="6C147873B3EE4F3A8A164DA13912E0C2">
    <w:name w:val="6C147873B3EE4F3A8A164DA13912E0C2"/>
    <w:rsid w:val="00C830F1"/>
  </w:style>
  <w:style w:type="paragraph" w:customStyle="1" w:styleId="C042D38C6A014FE3A702C7E19BBDE1A7">
    <w:name w:val="C042D38C6A014FE3A702C7E19BBDE1A7"/>
    <w:rsid w:val="00C830F1"/>
  </w:style>
  <w:style w:type="paragraph" w:customStyle="1" w:styleId="FC142E91E6E94E5F95B944148BDCA271">
    <w:name w:val="FC142E91E6E94E5F95B944148BDCA271"/>
    <w:rsid w:val="00C830F1"/>
  </w:style>
  <w:style w:type="paragraph" w:customStyle="1" w:styleId="F0535305569C47C08E1BD6CB5A97B165">
    <w:name w:val="F0535305569C47C08E1BD6CB5A97B165"/>
    <w:rsid w:val="00C830F1"/>
  </w:style>
  <w:style w:type="paragraph" w:customStyle="1" w:styleId="E958BCE0CBCF45F487AF7A13078A77F8">
    <w:name w:val="E958BCE0CBCF45F487AF7A13078A77F8"/>
    <w:rsid w:val="00C830F1"/>
  </w:style>
  <w:style w:type="paragraph" w:customStyle="1" w:styleId="D0915FFA96334459AB5DD6E39AF05157">
    <w:name w:val="D0915FFA96334459AB5DD6E39AF05157"/>
    <w:rsid w:val="002249AC"/>
  </w:style>
  <w:style w:type="paragraph" w:customStyle="1" w:styleId="A1D31EA5C9654F3AB7D22D53307A6123">
    <w:name w:val="A1D31EA5C9654F3AB7D22D53307A6123"/>
    <w:rsid w:val="002249AC"/>
  </w:style>
  <w:style w:type="paragraph" w:customStyle="1" w:styleId="76D86F9ECD774E39AEF7C6057947F9A11">
    <w:name w:val="76D86F9ECD774E39AEF7C6057947F9A11"/>
    <w:rsid w:val="002249AC"/>
    <w:rPr>
      <w:rFonts w:eastAsiaTheme="minorHAnsi"/>
    </w:rPr>
  </w:style>
  <w:style w:type="paragraph" w:customStyle="1" w:styleId="EC83EA9071A5453189B1513D163CFB831">
    <w:name w:val="EC83EA9071A5453189B1513D163CFB831"/>
    <w:rsid w:val="002249AC"/>
    <w:rPr>
      <w:rFonts w:eastAsiaTheme="minorHAnsi"/>
    </w:rPr>
  </w:style>
  <w:style w:type="paragraph" w:customStyle="1" w:styleId="D0915FFA96334459AB5DD6E39AF051571">
    <w:name w:val="D0915FFA96334459AB5DD6E39AF051571"/>
    <w:rsid w:val="002249AC"/>
    <w:rPr>
      <w:rFonts w:eastAsiaTheme="minorHAnsi"/>
    </w:rPr>
  </w:style>
  <w:style w:type="paragraph" w:customStyle="1" w:styleId="A65F88D903FF44A4A5DDF2173CF7B8191">
    <w:name w:val="A65F88D903FF44A4A5DDF2173CF7B8191"/>
    <w:rsid w:val="002249AC"/>
    <w:rPr>
      <w:rFonts w:eastAsiaTheme="minorHAnsi"/>
    </w:rPr>
  </w:style>
  <w:style w:type="paragraph" w:customStyle="1" w:styleId="D9FE4B0850A542C2884A5935F37979E81">
    <w:name w:val="D9FE4B0850A542C2884A5935F37979E81"/>
    <w:rsid w:val="002249AC"/>
    <w:rPr>
      <w:rFonts w:eastAsiaTheme="minorHAnsi"/>
    </w:rPr>
  </w:style>
  <w:style w:type="paragraph" w:customStyle="1" w:styleId="8A9104B233DD404FA81478601DC4FE331">
    <w:name w:val="8A9104B233DD404FA81478601DC4FE331"/>
    <w:rsid w:val="002249AC"/>
    <w:rPr>
      <w:rFonts w:eastAsiaTheme="minorHAnsi"/>
    </w:rPr>
  </w:style>
  <w:style w:type="paragraph" w:customStyle="1" w:styleId="2B5316ECD0C84DB48CD98B1B7D2968141">
    <w:name w:val="2B5316ECD0C84DB48CD98B1B7D2968141"/>
    <w:rsid w:val="002249AC"/>
    <w:rPr>
      <w:rFonts w:eastAsiaTheme="minorHAnsi"/>
    </w:rPr>
  </w:style>
  <w:style w:type="paragraph" w:customStyle="1" w:styleId="B4BF7D29E406469B876DAF5D8DA09E4B1">
    <w:name w:val="B4BF7D29E406469B876DAF5D8DA09E4B1"/>
    <w:rsid w:val="002249AC"/>
    <w:rPr>
      <w:rFonts w:eastAsiaTheme="minorHAnsi"/>
    </w:rPr>
  </w:style>
  <w:style w:type="paragraph" w:customStyle="1" w:styleId="AF95DE9A8D834B0EA4C3EFF4697FA23C1">
    <w:name w:val="AF95DE9A8D834B0EA4C3EFF4697FA23C1"/>
    <w:rsid w:val="002249AC"/>
    <w:rPr>
      <w:rFonts w:eastAsiaTheme="minorHAnsi"/>
    </w:rPr>
  </w:style>
  <w:style w:type="paragraph" w:customStyle="1" w:styleId="9EBD5D1E8F044FF9BF7C277E244BCC701">
    <w:name w:val="9EBD5D1E8F044FF9BF7C277E244BCC701"/>
    <w:rsid w:val="002249AC"/>
    <w:rPr>
      <w:rFonts w:eastAsiaTheme="minorHAnsi"/>
    </w:rPr>
  </w:style>
  <w:style w:type="paragraph" w:customStyle="1" w:styleId="076B4D1B668D4C95B556C15F08051B1E">
    <w:name w:val="076B4D1B668D4C95B556C15F08051B1E"/>
    <w:rsid w:val="002249AC"/>
    <w:rPr>
      <w:rFonts w:eastAsiaTheme="minorHAnsi"/>
    </w:rPr>
  </w:style>
  <w:style w:type="paragraph" w:customStyle="1" w:styleId="A1FD887CBA7A4F0D97290521B81493361">
    <w:name w:val="A1FD887CBA7A4F0D97290521B81493361"/>
    <w:rsid w:val="002249AC"/>
    <w:rPr>
      <w:rFonts w:eastAsiaTheme="minorHAnsi"/>
    </w:rPr>
  </w:style>
  <w:style w:type="paragraph" w:customStyle="1" w:styleId="FCA524CA45C447BFB744286CF1D5FF091">
    <w:name w:val="FCA524CA45C447BFB744286CF1D5FF091"/>
    <w:rsid w:val="002249AC"/>
    <w:rPr>
      <w:rFonts w:eastAsiaTheme="minorHAnsi"/>
    </w:rPr>
  </w:style>
  <w:style w:type="paragraph" w:customStyle="1" w:styleId="83290A5E3F604EA5B83E437C319767F71">
    <w:name w:val="83290A5E3F604EA5B83E437C319767F71"/>
    <w:rsid w:val="002249AC"/>
    <w:rPr>
      <w:rFonts w:eastAsiaTheme="minorHAnsi"/>
    </w:rPr>
  </w:style>
  <w:style w:type="paragraph" w:customStyle="1" w:styleId="F6C16BBBBC9E4031B78FF4EAC8C0DB731">
    <w:name w:val="F6C16BBBBC9E4031B78FF4EAC8C0DB731"/>
    <w:rsid w:val="002249AC"/>
    <w:rPr>
      <w:rFonts w:eastAsiaTheme="minorHAnsi"/>
    </w:rPr>
  </w:style>
  <w:style w:type="paragraph" w:customStyle="1" w:styleId="B99691506206485EA324AEE0C1DE756F1">
    <w:name w:val="B99691506206485EA324AEE0C1DE756F1"/>
    <w:rsid w:val="002249AC"/>
    <w:rPr>
      <w:rFonts w:eastAsiaTheme="minorHAnsi"/>
    </w:rPr>
  </w:style>
  <w:style w:type="paragraph" w:customStyle="1" w:styleId="414094823462463F9033C7D12D07E3DA">
    <w:name w:val="414094823462463F9033C7D12D07E3DA"/>
    <w:rsid w:val="002249AC"/>
    <w:rPr>
      <w:rFonts w:eastAsiaTheme="minorHAnsi"/>
    </w:rPr>
  </w:style>
  <w:style w:type="paragraph" w:customStyle="1" w:styleId="D4D41EA125C74F1C85B9BA40FB7338171">
    <w:name w:val="D4D41EA125C74F1C85B9BA40FB7338171"/>
    <w:rsid w:val="002249AC"/>
    <w:rPr>
      <w:rFonts w:eastAsiaTheme="minorHAnsi"/>
    </w:rPr>
  </w:style>
  <w:style w:type="paragraph" w:customStyle="1" w:styleId="4151C602A99D4F258E36D2BE309C3421">
    <w:name w:val="4151C602A99D4F258E36D2BE309C3421"/>
    <w:rsid w:val="002249AC"/>
    <w:rPr>
      <w:rFonts w:eastAsiaTheme="minorHAnsi"/>
    </w:rPr>
  </w:style>
  <w:style w:type="paragraph" w:customStyle="1" w:styleId="699B0E4E2AC646E7AB893C15F23D28901">
    <w:name w:val="699B0E4E2AC646E7AB893C15F23D28901"/>
    <w:rsid w:val="002249AC"/>
    <w:rPr>
      <w:rFonts w:eastAsiaTheme="minorHAnsi"/>
    </w:rPr>
  </w:style>
  <w:style w:type="paragraph" w:customStyle="1" w:styleId="D6DCC4E273B244F6A6996BAB881C6FE5">
    <w:name w:val="D6DCC4E273B244F6A6996BAB881C6FE5"/>
    <w:rsid w:val="002249AC"/>
    <w:rPr>
      <w:rFonts w:eastAsiaTheme="minorHAnsi"/>
    </w:rPr>
  </w:style>
  <w:style w:type="paragraph" w:customStyle="1" w:styleId="3ABD75F54A2C4F39AFA2797B4B74B6961">
    <w:name w:val="3ABD75F54A2C4F39AFA2797B4B74B6961"/>
    <w:rsid w:val="002249AC"/>
    <w:rPr>
      <w:rFonts w:eastAsiaTheme="minorHAnsi"/>
    </w:rPr>
  </w:style>
  <w:style w:type="paragraph" w:customStyle="1" w:styleId="763B24ADD38445A79E755DC2CD2887CA1">
    <w:name w:val="763B24ADD38445A79E755DC2CD2887CA1"/>
    <w:rsid w:val="002249AC"/>
    <w:rPr>
      <w:rFonts w:eastAsiaTheme="minorHAnsi"/>
    </w:rPr>
  </w:style>
  <w:style w:type="paragraph" w:customStyle="1" w:styleId="9ACB7AC86D0A44BAB76E91E486C4E42F1">
    <w:name w:val="9ACB7AC86D0A44BAB76E91E486C4E42F1"/>
    <w:rsid w:val="002249AC"/>
    <w:rPr>
      <w:rFonts w:eastAsiaTheme="minorHAnsi"/>
    </w:rPr>
  </w:style>
  <w:style w:type="paragraph" w:customStyle="1" w:styleId="CE8C45A797604C2F8788A82E7C7052B41">
    <w:name w:val="CE8C45A797604C2F8788A82E7C7052B41"/>
    <w:rsid w:val="002249AC"/>
    <w:rPr>
      <w:rFonts w:eastAsiaTheme="minorHAnsi"/>
    </w:rPr>
  </w:style>
  <w:style w:type="paragraph" w:customStyle="1" w:styleId="69D47A37D0F44A4D87DA558793734BFD1">
    <w:name w:val="69D47A37D0F44A4D87DA558793734BFD1"/>
    <w:rsid w:val="002249AC"/>
    <w:rPr>
      <w:rFonts w:eastAsiaTheme="minorHAnsi"/>
    </w:rPr>
  </w:style>
  <w:style w:type="paragraph" w:customStyle="1" w:styleId="79E89E8CBB944F9D97D1DA992BBAE3E61">
    <w:name w:val="79E89E8CBB944F9D97D1DA992BBAE3E61"/>
    <w:rsid w:val="002249AC"/>
    <w:rPr>
      <w:rFonts w:eastAsiaTheme="minorHAnsi"/>
    </w:rPr>
  </w:style>
  <w:style w:type="paragraph" w:customStyle="1" w:styleId="509C2B6B3B074254BCA8396E5C0A28101">
    <w:name w:val="509C2B6B3B074254BCA8396E5C0A28101"/>
    <w:rsid w:val="002249AC"/>
    <w:rPr>
      <w:rFonts w:eastAsiaTheme="minorHAnsi"/>
    </w:rPr>
  </w:style>
  <w:style w:type="paragraph" w:customStyle="1" w:styleId="420DD82C04084C268CC6C45D4C794FBE">
    <w:name w:val="420DD82C04084C268CC6C45D4C794FBE"/>
    <w:rsid w:val="002249AC"/>
    <w:rPr>
      <w:rFonts w:eastAsiaTheme="minorHAnsi"/>
    </w:rPr>
  </w:style>
  <w:style w:type="paragraph" w:customStyle="1" w:styleId="129C1858FB82408FAE2C0CA2BE84B4A11">
    <w:name w:val="129C1858FB82408FAE2C0CA2BE84B4A11"/>
    <w:rsid w:val="002249AC"/>
    <w:rPr>
      <w:rFonts w:eastAsiaTheme="minorHAnsi"/>
    </w:rPr>
  </w:style>
  <w:style w:type="paragraph" w:customStyle="1" w:styleId="7231E5746B49460E9A3F8D74540D800A1">
    <w:name w:val="7231E5746B49460E9A3F8D74540D800A1"/>
    <w:rsid w:val="002249AC"/>
    <w:rPr>
      <w:rFonts w:eastAsiaTheme="minorHAnsi"/>
    </w:rPr>
  </w:style>
  <w:style w:type="paragraph" w:customStyle="1" w:styleId="2C575D2C8C5F4700A4A47CD7E2EFB4AF1">
    <w:name w:val="2C575D2C8C5F4700A4A47CD7E2EFB4AF1"/>
    <w:rsid w:val="002249AC"/>
    <w:rPr>
      <w:rFonts w:eastAsiaTheme="minorHAnsi"/>
    </w:rPr>
  </w:style>
  <w:style w:type="paragraph" w:customStyle="1" w:styleId="96081943FED741B9839C33AC6F8B33131">
    <w:name w:val="96081943FED741B9839C33AC6F8B33131"/>
    <w:rsid w:val="002249AC"/>
    <w:rPr>
      <w:rFonts w:eastAsiaTheme="minorHAnsi"/>
    </w:rPr>
  </w:style>
  <w:style w:type="paragraph" w:customStyle="1" w:styleId="CC06D52D4D5D4CBDA525EB30B5B0E9AC1">
    <w:name w:val="CC06D52D4D5D4CBDA525EB30B5B0E9AC1"/>
    <w:rsid w:val="002249AC"/>
    <w:rPr>
      <w:rFonts w:eastAsiaTheme="minorHAnsi"/>
    </w:rPr>
  </w:style>
  <w:style w:type="paragraph" w:customStyle="1" w:styleId="0AC59E8C97244CB2B91CBF394C3BB6B3">
    <w:name w:val="0AC59E8C97244CB2B91CBF394C3BB6B3"/>
    <w:rsid w:val="002249AC"/>
    <w:rPr>
      <w:rFonts w:eastAsiaTheme="minorHAnsi"/>
    </w:rPr>
  </w:style>
  <w:style w:type="paragraph" w:customStyle="1" w:styleId="B4659ADE4F0A4FB590841CDA2DC64575">
    <w:name w:val="B4659ADE4F0A4FB590841CDA2DC64575"/>
    <w:rsid w:val="002249AC"/>
    <w:rPr>
      <w:rFonts w:eastAsiaTheme="minorHAnsi"/>
    </w:rPr>
  </w:style>
  <w:style w:type="paragraph" w:customStyle="1" w:styleId="53149D8288E44B70A5110FB6B4F312F91">
    <w:name w:val="53149D8288E44B70A5110FB6B4F312F91"/>
    <w:rsid w:val="002249AC"/>
    <w:rPr>
      <w:rFonts w:eastAsiaTheme="minorHAnsi"/>
    </w:rPr>
  </w:style>
  <w:style w:type="paragraph" w:customStyle="1" w:styleId="72076DAEB8674BA4BC4F294F86A797781">
    <w:name w:val="72076DAEB8674BA4BC4F294F86A797781"/>
    <w:rsid w:val="002249AC"/>
    <w:rPr>
      <w:rFonts w:eastAsiaTheme="minorHAnsi"/>
    </w:rPr>
  </w:style>
  <w:style w:type="paragraph" w:customStyle="1" w:styleId="E958BCE0CBCF45F487AF7A13078A77F81">
    <w:name w:val="E958BCE0CBCF45F487AF7A13078A77F81"/>
    <w:rsid w:val="002249AC"/>
    <w:rPr>
      <w:rFonts w:eastAsiaTheme="minorHAnsi"/>
    </w:rPr>
  </w:style>
  <w:style w:type="paragraph" w:customStyle="1" w:styleId="F642E16C89224B109D810529500C09E21">
    <w:name w:val="F642E16C89224B109D810529500C09E21"/>
    <w:rsid w:val="002249AC"/>
    <w:rPr>
      <w:rFonts w:eastAsiaTheme="minorHAnsi"/>
    </w:rPr>
  </w:style>
  <w:style w:type="paragraph" w:customStyle="1" w:styleId="BDEB155C95FA45A1B6CE4620EC421173">
    <w:name w:val="BDEB155C95FA45A1B6CE4620EC421173"/>
    <w:rsid w:val="002249AC"/>
    <w:rPr>
      <w:rFonts w:eastAsiaTheme="minorHAnsi"/>
    </w:rPr>
  </w:style>
  <w:style w:type="paragraph" w:customStyle="1" w:styleId="71EE219B767541B2A5A6C9CF30F320701">
    <w:name w:val="71EE219B767541B2A5A6C9CF30F320701"/>
    <w:rsid w:val="002249AC"/>
    <w:rPr>
      <w:rFonts w:eastAsiaTheme="minorHAnsi"/>
    </w:rPr>
  </w:style>
  <w:style w:type="paragraph" w:customStyle="1" w:styleId="EED7DE137B934CF995A8D23A53D8C3F01">
    <w:name w:val="EED7DE137B934CF995A8D23A53D8C3F01"/>
    <w:rsid w:val="002249AC"/>
    <w:rPr>
      <w:rFonts w:eastAsiaTheme="minorHAnsi"/>
    </w:rPr>
  </w:style>
  <w:style w:type="paragraph" w:customStyle="1" w:styleId="3B74D064555A44B2BAE92D4A5B5D3918">
    <w:name w:val="3B74D064555A44B2BAE92D4A5B5D3918"/>
    <w:rsid w:val="002249AC"/>
    <w:rPr>
      <w:rFonts w:eastAsiaTheme="minorHAnsi"/>
    </w:rPr>
  </w:style>
  <w:style w:type="paragraph" w:customStyle="1" w:styleId="23FFB16B8CA546D0BEC8BB0C461EAA5B">
    <w:name w:val="23FFB16B8CA546D0BEC8BB0C461EAA5B"/>
    <w:rsid w:val="002249AC"/>
    <w:rPr>
      <w:rFonts w:eastAsiaTheme="minorHAnsi"/>
    </w:rPr>
  </w:style>
  <w:style w:type="paragraph" w:customStyle="1" w:styleId="382A2C8148B643CF9899C883426EAE7C">
    <w:name w:val="382A2C8148B643CF9899C883426EAE7C"/>
    <w:rsid w:val="002249AC"/>
    <w:rPr>
      <w:rFonts w:eastAsiaTheme="minorHAnsi"/>
    </w:rPr>
  </w:style>
  <w:style w:type="paragraph" w:customStyle="1" w:styleId="1457D1C758FB4710BC46AD32E6B7569D">
    <w:name w:val="1457D1C758FB4710BC46AD32E6B7569D"/>
    <w:rsid w:val="002249AC"/>
    <w:rPr>
      <w:rFonts w:eastAsiaTheme="minorHAnsi"/>
    </w:rPr>
  </w:style>
  <w:style w:type="paragraph" w:customStyle="1" w:styleId="990D9D60A2E24655BB4D6250CDD13D39">
    <w:name w:val="990D9D60A2E24655BB4D6250CDD13D39"/>
    <w:rsid w:val="002249AC"/>
  </w:style>
  <w:style w:type="paragraph" w:customStyle="1" w:styleId="DCA7A2FD4F884D60A83BD30D61CA1590">
    <w:name w:val="DCA7A2FD4F884D60A83BD30D61CA1590"/>
    <w:rsid w:val="005E48EB"/>
  </w:style>
  <w:style w:type="paragraph" w:customStyle="1" w:styleId="FD2324164CD24AB0BC58131DAA8B89CD">
    <w:name w:val="FD2324164CD24AB0BC58131DAA8B89CD"/>
    <w:rsid w:val="005E48EB"/>
  </w:style>
  <w:style w:type="paragraph" w:customStyle="1" w:styleId="2FF2108D513A4A10B77FBB8C7AF2D35F">
    <w:name w:val="2FF2108D513A4A10B77FBB8C7AF2D35F"/>
    <w:rsid w:val="005E48EB"/>
  </w:style>
  <w:style w:type="paragraph" w:customStyle="1" w:styleId="298BB87AF25B4286B66EFF5E5AF80BED">
    <w:name w:val="298BB87AF25B4286B66EFF5E5AF80BED"/>
    <w:rsid w:val="005E48EB"/>
  </w:style>
  <w:style w:type="paragraph" w:customStyle="1" w:styleId="36A1BBD682D04726BD02391177AD9C34">
    <w:name w:val="36A1BBD682D04726BD02391177AD9C34"/>
    <w:rsid w:val="005E48EB"/>
  </w:style>
  <w:style w:type="paragraph" w:customStyle="1" w:styleId="11FF61E3DD72487595BCADAC5606F48A">
    <w:name w:val="11FF61E3DD72487595BCADAC5606F48A"/>
    <w:rsid w:val="005E48EB"/>
  </w:style>
  <w:style w:type="paragraph" w:customStyle="1" w:styleId="7E6F91E36FEB48A491FF64E8850D493D">
    <w:name w:val="7E6F91E36FEB48A491FF64E8850D493D"/>
    <w:rsid w:val="005E48EB"/>
  </w:style>
  <w:style w:type="paragraph" w:customStyle="1" w:styleId="5B0D70FD05634E22BD34BE93ECFB8BA5">
    <w:name w:val="5B0D70FD05634E22BD34BE93ECFB8BA5"/>
    <w:rsid w:val="005E48EB"/>
  </w:style>
  <w:style w:type="paragraph" w:customStyle="1" w:styleId="FF1F05107F7F43B0A21575576FA5F2DA">
    <w:name w:val="FF1F05107F7F43B0A21575576FA5F2DA"/>
    <w:rsid w:val="005E48EB"/>
  </w:style>
  <w:style w:type="paragraph" w:customStyle="1" w:styleId="7D9132C93C184D77972F3F9E4ADFF17F">
    <w:name w:val="7D9132C93C184D77972F3F9E4ADFF17F"/>
    <w:rsid w:val="005E48EB"/>
  </w:style>
  <w:style w:type="paragraph" w:customStyle="1" w:styleId="EDAF04DBFA5E456DA57B5FA4E646B57C">
    <w:name w:val="EDAF04DBFA5E456DA57B5FA4E646B57C"/>
    <w:rsid w:val="005E48EB"/>
  </w:style>
  <w:style w:type="paragraph" w:customStyle="1" w:styleId="8333B081DFC6449FA9221E71110E51D8">
    <w:name w:val="8333B081DFC6449FA9221E71110E51D8"/>
    <w:rsid w:val="005E48EB"/>
  </w:style>
  <w:style w:type="paragraph" w:customStyle="1" w:styleId="CEB8A81E18424BD1A3DEC521EFDE3A33">
    <w:name w:val="CEB8A81E18424BD1A3DEC521EFDE3A33"/>
    <w:rsid w:val="005E48EB"/>
  </w:style>
  <w:style w:type="paragraph" w:customStyle="1" w:styleId="4199EAB8CCB54D9494D50024D9BB8C2C">
    <w:name w:val="4199EAB8CCB54D9494D50024D9BB8C2C"/>
    <w:rsid w:val="005E48EB"/>
  </w:style>
  <w:style w:type="paragraph" w:customStyle="1" w:styleId="26894DBCA41C405E8992127D31BDCF38">
    <w:name w:val="26894DBCA41C405E8992127D31BDCF38"/>
    <w:rsid w:val="005E48EB"/>
  </w:style>
  <w:style w:type="paragraph" w:customStyle="1" w:styleId="D892A763AD504C919D147135580A6D90">
    <w:name w:val="D892A763AD504C919D147135580A6D90"/>
    <w:rsid w:val="005E48EB"/>
  </w:style>
  <w:style w:type="paragraph" w:customStyle="1" w:styleId="8C5F2537777747C784DA39B2F9DED544">
    <w:name w:val="8C5F2537777747C784DA39B2F9DED544"/>
    <w:rsid w:val="005E48EB"/>
  </w:style>
  <w:style w:type="paragraph" w:customStyle="1" w:styleId="D997739F44F84AE0BAA21FF0E47779B6">
    <w:name w:val="D997739F44F84AE0BAA21FF0E47779B6"/>
    <w:rsid w:val="005E48EB"/>
  </w:style>
  <w:style w:type="paragraph" w:customStyle="1" w:styleId="BC341B601FC14B668170BFC1C2FD8726">
    <w:name w:val="BC341B601FC14B668170BFC1C2FD8726"/>
    <w:rsid w:val="005E48EB"/>
  </w:style>
  <w:style w:type="paragraph" w:customStyle="1" w:styleId="041A8C9978D246FF849EAEF300F097B3">
    <w:name w:val="041A8C9978D246FF849EAEF300F097B3"/>
    <w:rsid w:val="005E48EB"/>
  </w:style>
  <w:style w:type="paragraph" w:customStyle="1" w:styleId="82E4DBC387704278BE96363EEE444BA5">
    <w:name w:val="82E4DBC387704278BE96363EEE444BA5"/>
    <w:rsid w:val="005E48EB"/>
  </w:style>
  <w:style w:type="paragraph" w:customStyle="1" w:styleId="342D3FC6C51849C3A1927313B41E2FF7">
    <w:name w:val="342D3FC6C51849C3A1927313B41E2FF7"/>
    <w:rsid w:val="005E48EB"/>
  </w:style>
  <w:style w:type="paragraph" w:customStyle="1" w:styleId="4E7519B68E0641A8B34CF83E18C0582B">
    <w:name w:val="4E7519B68E0641A8B34CF83E18C0582B"/>
    <w:rsid w:val="005E48EB"/>
  </w:style>
  <w:style w:type="paragraph" w:customStyle="1" w:styleId="1A2E37F3058D4B0CA30A42F3DB692384">
    <w:name w:val="1A2E37F3058D4B0CA30A42F3DB692384"/>
    <w:rsid w:val="005E48EB"/>
  </w:style>
  <w:style w:type="paragraph" w:customStyle="1" w:styleId="0A3C142B62F7403181F659465256EB52">
    <w:name w:val="0A3C142B62F7403181F659465256EB52"/>
    <w:rsid w:val="005E48EB"/>
  </w:style>
  <w:style w:type="paragraph" w:customStyle="1" w:styleId="CE67E5AC7E8D443990534BCF2FA5CC89">
    <w:name w:val="CE67E5AC7E8D443990534BCF2FA5CC89"/>
    <w:rsid w:val="005E48EB"/>
  </w:style>
  <w:style w:type="paragraph" w:customStyle="1" w:styleId="745AA465EA494227959F1A7D1D9CAFB1">
    <w:name w:val="745AA465EA494227959F1A7D1D9CAFB1"/>
    <w:rsid w:val="005E48EB"/>
  </w:style>
  <w:style w:type="paragraph" w:customStyle="1" w:styleId="762E34D6F57845F0B30AA1D789C88479">
    <w:name w:val="762E34D6F57845F0B30AA1D789C88479"/>
    <w:rsid w:val="005E48EB"/>
  </w:style>
  <w:style w:type="paragraph" w:customStyle="1" w:styleId="C5EF9CB3A5D64620968F7D4EE015F7B5">
    <w:name w:val="C5EF9CB3A5D64620968F7D4EE015F7B5"/>
    <w:rsid w:val="005E48EB"/>
  </w:style>
  <w:style w:type="paragraph" w:customStyle="1" w:styleId="6FFB047DC4624B7FB90D325D5BEA9A50">
    <w:name w:val="6FFB047DC4624B7FB90D325D5BEA9A50"/>
    <w:rsid w:val="005E48EB"/>
  </w:style>
  <w:style w:type="paragraph" w:customStyle="1" w:styleId="59BB0A7B2A924F358769464B1BABBDB4">
    <w:name w:val="59BB0A7B2A924F358769464B1BABBDB4"/>
    <w:rsid w:val="005E48EB"/>
  </w:style>
  <w:style w:type="paragraph" w:customStyle="1" w:styleId="02385A33452F4B5D991AFB0C7C4C66C7">
    <w:name w:val="02385A33452F4B5D991AFB0C7C4C66C7"/>
    <w:rsid w:val="005E48EB"/>
  </w:style>
  <w:style w:type="paragraph" w:customStyle="1" w:styleId="A6CC5FC809A84E059D60ADC299144580">
    <w:name w:val="A6CC5FC809A84E059D60ADC299144580"/>
    <w:rsid w:val="005E48EB"/>
  </w:style>
  <w:style w:type="paragraph" w:customStyle="1" w:styleId="EB317895F0EB4A029D5C6555FD5EAFBF">
    <w:name w:val="EB317895F0EB4A029D5C6555FD5EAFBF"/>
    <w:rsid w:val="005E48EB"/>
  </w:style>
  <w:style w:type="paragraph" w:customStyle="1" w:styleId="042BF0B5C44D47DBBAF74D5E416DA177">
    <w:name w:val="042BF0B5C44D47DBBAF74D5E416DA177"/>
    <w:rsid w:val="005E48EB"/>
  </w:style>
  <w:style w:type="paragraph" w:customStyle="1" w:styleId="BD27995728574D3399487A560F2EAFD0">
    <w:name w:val="BD27995728574D3399487A560F2EAFD0"/>
    <w:rsid w:val="005E48EB"/>
  </w:style>
  <w:style w:type="paragraph" w:customStyle="1" w:styleId="D23501A25CF740378F0FCEB191136A32">
    <w:name w:val="D23501A25CF740378F0FCEB191136A32"/>
    <w:rsid w:val="005E48EB"/>
  </w:style>
  <w:style w:type="paragraph" w:customStyle="1" w:styleId="92C63BEBEEA0418D82B5E52EFCE07B2D">
    <w:name w:val="92C63BEBEEA0418D82B5E52EFCE07B2D"/>
    <w:rsid w:val="005E48EB"/>
  </w:style>
  <w:style w:type="paragraph" w:customStyle="1" w:styleId="E2EA026BACFD4A8088CAD0E3B19F2D74">
    <w:name w:val="E2EA026BACFD4A8088CAD0E3B19F2D74"/>
    <w:rsid w:val="005E48EB"/>
  </w:style>
  <w:style w:type="paragraph" w:customStyle="1" w:styleId="FD5D5E9AC02B46D8A363CA5BBE95E78B">
    <w:name w:val="FD5D5E9AC02B46D8A363CA5BBE95E78B"/>
    <w:rsid w:val="005E48EB"/>
  </w:style>
  <w:style w:type="paragraph" w:customStyle="1" w:styleId="1ED2CEDE7C37492EB9E3B48CB15A2AC8">
    <w:name w:val="1ED2CEDE7C37492EB9E3B48CB15A2AC8"/>
    <w:rsid w:val="005E48EB"/>
  </w:style>
  <w:style w:type="paragraph" w:customStyle="1" w:styleId="D33E78651A974352ABAC6DA51516083B">
    <w:name w:val="D33E78651A974352ABAC6DA51516083B"/>
    <w:rsid w:val="005E48EB"/>
  </w:style>
  <w:style w:type="paragraph" w:customStyle="1" w:styleId="901B1E269A534225B33F51CF59F96D73">
    <w:name w:val="901B1E269A534225B33F51CF59F96D73"/>
    <w:rsid w:val="005E48EB"/>
  </w:style>
  <w:style w:type="paragraph" w:customStyle="1" w:styleId="5873A1A67A8740B3A81085170FFC48EE">
    <w:name w:val="5873A1A67A8740B3A81085170FFC48EE"/>
    <w:rsid w:val="005E48EB"/>
  </w:style>
  <w:style w:type="paragraph" w:customStyle="1" w:styleId="37FD2F659AEE4C7BBBE64F56E80D9A86">
    <w:name w:val="37FD2F659AEE4C7BBBE64F56E80D9A86"/>
    <w:rsid w:val="005E48EB"/>
  </w:style>
  <w:style w:type="paragraph" w:customStyle="1" w:styleId="3560FF970E9648C9BAE4113081AD2169">
    <w:name w:val="3560FF970E9648C9BAE4113081AD2169"/>
    <w:rsid w:val="005E48EB"/>
  </w:style>
  <w:style w:type="paragraph" w:customStyle="1" w:styleId="8B48196355A843AA90BC7F475534B4DB">
    <w:name w:val="8B48196355A843AA90BC7F475534B4DB"/>
    <w:rsid w:val="005E48EB"/>
  </w:style>
  <w:style w:type="paragraph" w:customStyle="1" w:styleId="16B6C484F15D43D8BEA94B272B3A7CC3">
    <w:name w:val="16B6C484F15D43D8BEA94B272B3A7CC3"/>
    <w:rsid w:val="005E48EB"/>
  </w:style>
  <w:style w:type="paragraph" w:customStyle="1" w:styleId="65BE5C012BB44FBDA2E8260A091F1C1D">
    <w:name w:val="65BE5C012BB44FBDA2E8260A091F1C1D"/>
    <w:rsid w:val="005E48EB"/>
  </w:style>
  <w:style w:type="paragraph" w:customStyle="1" w:styleId="FF1A99DDB3C743CDAA99522FCD138350">
    <w:name w:val="FF1A99DDB3C743CDAA99522FCD138350"/>
    <w:rsid w:val="005E48EB"/>
  </w:style>
  <w:style w:type="paragraph" w:customStyle="1" w:styleId="2C26A64A449F462C91E4581386587A02">
    <w:name w:val="2C26A64A449F462C91E4581386587A02"/>
    <w:rsid w:val="005E48EB"/>
  </w:style>
  <w:style w:type="paragraph" w:customStyle="1" w:styleId="76D86F9ECD774E39AEF7C6057947F9A12">
    <w:name w:val="76D86F9ECD774E39AEF7C6057947F9A12"/>
    <w:rsid w:val="005E48EB"/>
    <w:pPr>
      <w:ind w:left="720"/>
      <w:contextualSpacing/>
    </w:pPr>
    <w:rPr>
      <w:rFonts w:eastAsiaTheme="minorHAnsi"/>
    </w:rPr>
  </w:style>
  <w:style w:type="paragraph" w:customStyle="1" w:styleId="9EAC68D08CF84B5FA1D8EFD34EB0F13C">
    <w:name w:val="9EAC68D08CF84B5FA1D8EFD34EB0F13C"/>
    <w:rsid w:val="005E48EB"/>
    <w:rPr>
      <w:rFonts w:eastAsiaTheme="minorHAnsi"/>
    </w:rPr>
  </w:style>
  <w:style w:type="paragraph" w:customStyle="1" w:styleId="D892A763AD504C919D147135580A6D901">
    <w:name w:val="D892A763AD504C919D147135580A6D901"/>
    <w:rsid w:val="005E48EB"/>
    <w:rPr>
      <w:rFonts w:eastAsiaTheme="minorHAnsi"/>
    </w:rPr>
  </w:style>
  <w:style w:type="paragraph" w:customStyle="1" w:styleId="D997739F44F84AE0BAA21FF0E47779B61">
    <w:name w:val="D997739F44F84AE0BAA21FF0E47779B61"/>
    <w:rsid w:val="005E48EB"/>
    <w:rPr>
      <w:rFonts w:eastAsiaTheme="minorHAnsi"/>
    </w:rPr>
  </w:style>
  <w:style w:type="paragraph" w:customStyle="1" w:styleId="BC341B601FC14B668170BFC1C2FD87261">
    <w:name w:val="BC341B601FC14B668170BFC1C2FD87261"/>
    <w:rsid w:val="005E48EB"/>
    <w:rPr>
      <w:rFonts w:eastAsiaTheme="minorHAnsi"/>
    </w:rPr>
  </w:style>
  <w:style w:type="paragraph" w:customStyle="1" w:styleId="835787D83AD44C97ACA53F2C473E21771">
    <w:name w:val="835787D83AD44C97ACA53F2C473E21771"/>
    <w:rsid w:val="005E48EB"/>
    <w:rPr>
      <w:rFonts w:eastAsiaTheme="minorHAnsi"/>
    </w:rPr>
  </w:style>
  <w:style w:type="paragraph" w:customStyle="1" w:styleId="71EE219B767541B2A5A6C9CF30F320702">
    <w:name w:val="71EE219B767541B2A5A6C9CF30F320702"/>
    <w:rsid w:val="005E48EB"/>
    <w:pPr>
      <w:ind w:left="720"/>
      <w:contextualSpacing/>
    </w:pPr>
    <w:rPr>
      <w:rFonts w:eastAsiaTheme="minorHAnsi"/>
    </w:rPr>
  </w:style>
  <w:style w:type="paragraph" w:customStyle="1" w:styleId="EED7DE137B934CF995A8D23A53D8C3F02">
    <w:name w:val="EED7DE137B934CF995A8D23A53D8C3F02"/>
    <w:rsid w:val="005E48EB"/>
    <w:pPr>
      <w:ind w:left="720"/>
      <w:contextualSpacing/>
    </w:pPr>
    <w:rPr>
      <w:rFonts w:eastAsiaTheme="minorHAnsi"/>
    </w:rPr>
  </w:style>
  <w:style w:type="paragraph" w:customStyle="1" w:styleId="CE67E5AC7E8D443990534BCF2FA5CC891">
    <w:name w:val="CE67E5AC7E8D443990534BCF2FA5CC891"/>
    <w:rsid w:val="005E48EB"/>
    <w:rPr>
      <w:rFonts w:eastAsiaTheme="minorHAnsi"/>
    </w:rPr>
  </w:style>
  <w:style w:type="paragraph" w:customStyle="1" w:styleId="745AA465EA494227959F1A7D1D9CAFB11">
    <w:name w:val="745AA465EA494227959F1A7D1D9CAFB11"/>
    <w:rsid w:val="005E48EB"/>
    <w:rPr>
      <w:rFonts w:eastAsiaTheme="minorHAnsi"/>
    </w:rPr>
  </w:style>
  <w:style w:type="paragraph" w:customStyle="1" w:styleId="762E34D6F57845F0B30AA1D789C884791">
    <w:name w:val="762E34D6F57845F0B30AA1D789C884791"/>
    <w:rsid w:val="005E48EB"/>
    <w:rPr>
      <w:rFonts w:eastAsiaTheme="minorHAnsi"/>
    </w:rPr>
  </w:style>
  <w:style w:type="paragraph" w:customStyle="1" w:styleId="C5EF9CB3A5D64620968F7D4EE015F7B51">
    <w:name w:val="C5EF9CB3A5D64620968F7D4EE015F7B51"/>
    <w:rsid w:val="005E48EB"/>
    <w:rPr>
      <w:rFonts w:eastAsiaTheme="minorHAnsi"/>
    </w:rPr>
  </w:style>
  <w:style w:type="paragraph" w:customStyle="1" w:styleId="6FFB047DC4624B7FB90D325D5BEA9A501">
    <w:name w:val="6FFB047DC4624B7FB90D325D5BEA9A501"/>
    <w:rsid w:val="005E48EB"/>
    <w:rPr>
      <w:rFonts w:eastAsiaTheme="minorHAnsi"/>
    </w:rPr>
  </w:style>
  <w:style w:type="paragraph" w:customStyle="1" w:styleId="59BB0A7B2A924F358769464B1BABBDB41">
    <w:name w:val="59BB0A7B2A924F358769464B1BABBDB41"/>
    <w:rsid w:val="005E48EB"/>
    <w:rPr>
      <w:rFonts w:eastAsiaTheme="minorHAnsi"/>
    </w:rPr>
  </w:style>
  <w:style w:type="paragraph" w:customStyle="1" w:styleId="02385A33452F4B5D991AFB0C7C4C66C71">
    <w:name w:val="02385A33452F4B5D991AFB0C7C4C66C71"/>
    <w:rsid w:val="005E48EB"/>
    <w:rPr>
      <w:rFonts w:eastAsiaTheme="minorHAnsi"/>
    </w:rPr>
  </w:style>
  <w:style w:type="paragraph" w:customStyle="1" w:styleId="3560FF970E9648C9BAE4113081AD21691">
    <w:name w:val="3560FF970E9648C9BAE4113081AD21691"/>
    <w:rsid w:val="005E48EB"/>
    <w:pPr>
      <w:ind w:left="720"/>
      <w:contextualSpacing/>
    </w:pPr>
    <w:rPr>
      <w:rFonts w:eastAsiaTheme="minorHAnsi"/>
    </w:rPr>
  </w:style>
  <w:style w:type="paragraph" w:customStyle="1" w:styleId="76D86F9ECD774E39AEF7C6057947F9A13">
    <w:name w:val="76D86F9ECD774E39AEF7C6057947F9A13"/>
    <w:rsid w:val="005E48EB"/>
    <w:pPr>
      <w:ind w:left="720"/>
      <w:contextualSpacing/>
    </w:pPr>
    <w:rPr>
      <w:rFonts w:eastAsiaTheme="minorHAnsi"/>
    </w:rPr>
  </w:style>
  <w:style w:type="paragraph" w:customStyle="1" w:styleId="9EAC68D08CF84B5FA1D8EFD34EB0F13C1">
    <w:name w:val="9EAC68D08CF84B5FA1D8EFD34EB0F13C1"/>
    <w:rsid w:val="005E48EB"/>
    <w:rPr>
      <w:rFonts w:eastAsiaTheme="minorHAnsi"/>
    </w:rPr>
  </w:style>
  <w:style w:type="paragraph" w:customStyle="1" w:styleId="D892A763AD504C919D147135580A6D902">
    <w:name w:val="D892A763AD504C919D147135580A6D902"/>
    <w:rsid w:val="005E48EB"/>
    <w:rPr>
      <w:rFonts w:eastAsiaTheme="minorHAnsi"/>
    </w:rPr>
  </w:style>
  <w:style w:type="paragraph" w:customStyle="1" w:styleId="D997739F44F84AE0BAA21FF0E47779B62">
    <w:name w:val="D997739F44F84AE0BAA21FF0E47779B62"/>
    <w:rsid w:val="005E48EB"/>
    <w:rPr>
      <w:rFonts w:eastAsiaTheme="minorHAnsi"/>
    </w:rPr>
  </w:style>
  <w:style w:type="paragraph" w:customStyle="1" w:styleId="BC341B601FC14B668170BFC1C2FD87262">
    <w:name w:val="BC341B601FC14B668170BFC1C2FD87262"/>
    <w:rsid w:val="005E48EB"/>
    <w:rPr>
      <w:rFonts w:eastAsiaTheme="minorHAnsi"/>
    </w:rPr>
  </w:style>
  <w:style w:type="paragraph" w:customStyle="1" w:styleId="835787D83AD44C97ACA53F2C473E21772">
    <w:name w:val="835787D83AD44C97ACA53F2C473E21772"/>
    <w:rsid w:val="005E48EB"/>
    <w:rPr>
      <w:rFonts w:eastAsiaTheme="minorHAnsi"/>
    </w:rPr>
  </w:style>
  <w:style w:type="paragraph" w:customStyle="1" w:styleId="71EE219B767541B2A5A6C9CF30F320703">
    <w:name w:val="71EE219B767541B2A5A6C9CF30F320703"/>
    <w:rsid w:val="005E48EB"/>
    <w:pPr>
      <w:ind w:left="720"/>
      <w:contextualSpacing/>
    </w:pPr>
    <w:rPr>
      <w:rFonts w:eastAsiaTheme="minorHAnsi"/>
    </w:rPr>
  </w:style>
  <w:style w:type="paragraph" w:customStyle="1" w:styleId="EED7DE137B934CF995A8D23A53D8C3F03">
    <w:name w:val="EED7DE137B934CF995A8D23A53D8C3F03"/>
    <w:rsid w:val="005E48EB"/>
    <w:pPr>
      <w:ind w:left="720"/>
      <w:contextualSpacing/>
    </w:pPr>
    <w:rPr>
      <w:rFonts w:eastAsiaTheme="minorHAnsi"/>
    </w:rPr>
  </w:style>
  <w:style w:type="paragraph" w:customStyle="1" w:styleId="CE67E5AC7E8D443990534BCF2FA5CC892">
    <w:name w:val="CE67E5AC7E8D443990534BCF2FA5CC892"/>
    <w:rsid w:val="005E48EB"/>
    <w:rPr>
      <w:rFonts w:eastAsiaTheme="minorHAnsi"/>
    </w:rPr>
  </w:style>
  <w:style w:type="paragraph" w:customStyle="1" w:styleId="745AA465EA494227959F1A7D1D9CAFB12">
    <w:name w:val="745AA465EA494227959F1A7D1D9CAFB12"/>
    <w:rsid w:val="005E48EB"/>
    <w:rPr>
      <w:rFonts w:eastAsiaTheme="minorHAnsi"/>
    </w:rPr>
  </w:style>
  <w:style w:type="paragraph" w:customStyle="1" w:styleId="762E34D6F57845F0B30AA1D789C884792">
    <w:name w:val="762E34D6F57845F0B30AA1D789C884792"/>
    <w:rsid w:val="005E48EB"/>
    <w:rPr>
      <w:rFonts w:eastAsiaTheme="minorHAnsi"/>
    </w:rPr>
  </w:style>
  <w:style w:type="paragraph" w:customStyle="1" w:styleId="C5EF9CB3A5D64620968F7D4EE015F7B52">
    <w:name w:val="C5EF9CB3A5D64620968F7D4EE015F7B52"/>
    <w:rsid w:val="005E48EB"/>
    <w:rPr>
      <w:rFonts w:eastAsiaTheme="minorHAnsi"/>
    </w:rPr>
  </w:style>
  <w:style w:type="paragraph" w:customStyle="1" w:styleId="6FFB047DC4624B7FB90D325D5BEA9A502">
    <w:name w:val="6FFB047DC4624B7FB90D325D5BEA9A502"/>
    <w:rsid w:val="005E48EB"/>
    <w:rPr>
      <w:rFonts w:eastAsiaTheme="minorHAnsi"/>
    </w:rPr>
  </w:style>
  <w:style w:type="paragraph" w:customStyle="1" w:styleId="59BB0A7B2A924F358769464B1BABBDB42">
    <w:name w:val="59BB0A7B2A924F358769464B1BABBDB42"/>
    <w:rsid w:val="005E48EB"/>
    <w:rPr>
      <w:rFonts w:eastAsiaTheme="minorHAnsi"/>
    </w:rPr>
  </w:style>
  <w:style w:type="paragraph" w:customStyle="1" w:styleId="02385A33452F4B5D991AFB0C7C4C66C72">
    <w:name w:val="02385A33452F4B5D991AFB0C7C4C66C72"/>
    <w:rsid w:val="005E48EB"/>
    <w:rPr>
      <w:rFonts w:eastAsiaTheme="minorHAnsi"/>
    </w:rPr>
  </w:style>
  <w:style w:type="paragraph" w:customStyle="1" w:styleId="3560FF970E9648C9BAE4113081AD21692">
    <w:name w:val="3560FF970E9648C9BAE4113081AD21692"/>
    <w:rsid w:val="005E48EB"/>
    <w:pPr>
      <w:ind w:left="720"/>
      <w:contextualSpacing/>
    </w:pPr>
    <w:rPr>
      <w:rFonts w:eastAsiaTheme="minorHAnsi"/>
    </w:rPr>
  </w:style>
  <w:style w:type="paragraph" w:customStyle="1" w:styleId="25D36BB1C5A64368AACF844388477371">
    <w:name w:val="25D36BB1C5A64368AACF844388477371"/>
    <w:rsid w:val="005E48EB"/>
  </w:style>
  <w:style w:type="paragraph" w:customStyle="1" w:styleId="46F436FA03614314B39D7D0CAA8C345E">
    <w:name w:val="46F436FA03614314B39D7D0CAA8C345E"/>
    <w:rsid w:val="005E48EB"/>
  </w:style>
  <w:style w:type="paragraph" w:customStyle="1" w:styleId="76D86F9ECD774E39AEF7C6057947F9A14">
    <w:name w:val="76D86F9ECD774E39AEF7C6057947F9A14"/>
    <w:rsid w:val="005E48EB"/>
    <w:pPr>
      <w:ind w:left="720"/>
      <w:contextualSpacing/>
    </w:pPr>
    <w:rPr>
      <w:rFonts w:eastAsiaTheme="minorHAnsi"/>
    </w:rPr>
  </w:style>
  <w:style w:type="paragraph" w:customStyle="1" w:styleId="9EAC68D08CF84B5FA1D8EFD34EB0F13C2">
    <w:name w:val="9EAC68D08CF84B5FA1D8EFD34EB0F13C2"/>
    <w:rsid w:val="005E48EB"/>
    <w:rPr>
      <w:rFonts w:eastAsiaTheme="minorHAnsi"/>
    </w:rPr>
  </w:style>
  <w:style w:type="paragraph" w:customStyle="1" w:styleId="D892A763AD504C919D147135580A6D903">
    <w:name w:val="D892A763AD504C919D147135580A6D903"/>
    <w:rsid w:val="005E48EB"/>
    <w:rPr>
      <w:rFonts w:eastAsiaTheme="minorHAnsi"/>
    </w:rPr>
  </w:style>
  <w:style w:type="paragraph" w:customStyle="1" w:styleId="D997739F44F84AE0BAA21FF0E47779B63">
    <w:name w:val="D997739F44F84AE0BAA21FF0E47779B63"/>
    <w:rsid w:val="005E48EB"/>
    <w:rPr>
      <w:rFonts w:eastAsiaTheme="minorHAnsi"/>
    </w:rPr>
  </w:style>
  <w:style w:type="paragraph" w:customStyle="1" w:styleId="BC341B601FC14B668170BFC1C2FD87263">
    <w:name w:val="BC341B601FC14B668170BFC1C2FD87263"/>
    <w:rsid w:val="005E48EB"/>
    <w:rPr>
      <w:rFonts w:eastAsiaTheme="minorHAnsi"/>
    </w:rPr>
  </w:style>
  <w:style w:type="paragraph" w:customStyle="1" w:styleId="835787D83AD44C97ACA53F2C473E21773">
    <w:name w:val="835787D83AD44C97ACA53F2C473E21773"/>
    <w:rsid w:val="005E48EB"/>
    <w:rPr>
      <w:rFonts w:eastAsiaTheme="minorHAnsi"/>
    </w:rPr>
  </w:style>
  <w:style w:type="paragraph" w:customStyle="1" w:styleId="25D36BB1C5A64368AACF8443884773711">
    <w:name w:val="25D36BB1C5A64368AACF8443884773711"/>
    <w:rsid w:val="005E48EB"/>
    <w:pPr>
      <w:ind w:left="720"/>
      <w:contextualSpacing/>
    </w:pPr>
    <w:rPr>
      <w:rFonts w:eastAsiaTheme="minorHAnsi"/>
    </w:rPr>
  </w:style>
  <w:style w:type="paragraph" w:customStyle="1" w:styleId="46F436FA03614314B39D7D0CAA8C345E1">
    <w:name w:val="46F436FA03614314B39D7D0CAA8C345E1"/>
    <w:rsid w:val="005E48EB"/>
    <w:pPr>
      <w:ind w:left="720"/>
      <w:contextualSpacing/>
    </w:pPr>
    <w:rPr>
      <w:rFonts w:eastAsiaTheme="minorHAnsi"/>
    </w:rPr>
  </w:style>
  <w:style w:type="paragraph" w:customStyle="1" w:styleId="DCA7A2FD4F884D60A83BD30D61CA15901">
    <w:name w:val="DCA7A2FD4F884D60A83BD30D61CA15901"/>
    <w:rsid w:val="005E48EB"/>
    <w:pPr>
      <w:ind w:left="720"/>
      <w:contextualSpacing/>
    </w:pPr>
    <w:rPr>
      <w:rFonts w:eastAsiaTheme="minorHAnsi"/>
    </w:rPr>
  </w:style>
  <w:style w:type="paragraph" w:customStyle="1" w:styleId="FD2324164CD24AB0BC58131DAA8B89CD1">
    <w:name w:val="FD2324164CD24AB0BC58131DAA8B89CD1"/>
    <w:rsid w:val="005E48EB"/>
    <w:pPr>
      <w:ind w:left="720"/>
      <w:contextualSpacing/>
    </w:pPr>
    <w:rPr>
      <w:rFonts w:eastAsiaTheme="minorHAnsi"/>
    </w:rPr>
  </w:style>
  <w:style w:type="paragraph" w:customStyle="1" w:styleId="2FF2108D513A4A10B77FBB8C7AF2D35F1">
    <w:name w:val="2FF2108D513A4A10B77FBB8C7AF2D35F1"/>
    <w:rsid w:val="005E48EB"/>
    <w:pPr>
      <w:ind w:left="720"/>
      <w:contextualSpacing/>
    </w:pPr>
    <w:rPr>
      <w:rFonts w:eastAsiaTheme="minorHAnsi"/>
    </w:rPr>
  </w:style>
  <w:style w:type="paragraph" w:customStyle="1" w:styleId="298BB87AF25B4286B66EFF5E5AF80BED1">
    <w:name w:val="298BB87AF25B4286B66EFF5E5AF80BED1"/>
    <w:rsid w:val="005E48EB"/>
    <w:pPr>
      <w:ind w:left="720"/>
      <w:contextualSpacing/>
    </w:pPr>
    <w:rPr>
      <w:rFonts w:eastAsiaTheme="minorHAnsi"/>
    </w:rPr>
  </w:style>
  <w:style w:type="paragraph" w:customStyle="1" w:styleId="36A1BBD682D04726BD02391177AD9C341">
    <w:name w:val="36A1BBD682D04726BD02391177AD9C341"/>
    <w:rsid w:val="005E48EB"/>
    <w:pPr>
      <w:ind w:left="720"/>
      <w:contextualSpacing/>
    </w:pPr>
    <w:rPr>
      <w:rFonts w:eastAsiaTheme="minorHAnsi"/>
    </w:rPr>
  </w:style>
  <w:style w:type="paragraph" w:customStyle="1" w:styleId="11FF61E3DD72487595BCADAC5606F48A1">
    <w:name w:val="11FF61E3DD72487595BCADAC5606F48A1"/>
    <w:rsid w:val="005E48EB"/>
    <w:pPr>
      <w:ind w:left="720"/>
      <w:contextualSpacing/>
    </w:pPr>
    <w:rPr>
      <w:rFonts w:eastAsiaTheme="minorHAnsi"/>
    </w:rPr>
  </w:style>
  <w:style w:type="paragraph" w:customStyle="1" w:styleId="7E6F91E36FEB48A491FF64E8850D493D1">
    <w:name w:val="7E6F91E36FEB48A491FF64E8850D493D1"/>
    <w:rsid w:val="005E48EB"/>
    <w:pPr>
      <w:ind w:left="720"/>
      <w:contextualSpacing/>
    </w:pPr>
    <w:rPr>
      <w:rFonts w:eastAsiaTheme="minorHAnsi"/>
    </w:rPr>
  </w:style>
  <w:style w:type="paragraph" w:customStyle="1" w:styleId="5B0D70FD05634E22BD34BE93ECFB8BA51">
    <w:name w:val="5B0D70FD05634E22BD34BE93ECFB8BA51"/>
    <w:rsid w:val="005E48EB"/>
    <w:pPr>
      <w:ind w:left="720"/>
      <w:contextualSpacing/>
    </w:pPr>
    <w:rPr>
      <w:rFonts w:eastAsiaTheme="minorHAnsi"/>
    </w:rPr>
  </w:style>
  <w:style w:type="paragraph" w:customStyle="1" w:styleId="FF1F05107F7F43B0A21575576FA5F2DA1">
    <w:name w:val="FF1F05107F7F43B0A21575576FA5F2DA1"/>
    <w:rsid w:val="005E48EB"/>
    <w:pPr>
      <w:ind w:left="720"/>
      <w:contextualSpacing/>
    </w:pPr>
    <w:rPr>
      <w:rFonts w:eastAsiaTheme="minorHAnsi"/>
    </w:rPr>
  </w:style>
  <w:style w:type="paragraph" w:customStyle="1" w:styleId="7D9132C93C184D77972F3F9E4ADFF17F1">
    <w:name w:val="7D9132C93C184D77972F3F9E4ADFF17F1"/>
    <w:rsid w:val="005E48EB"/>
    <w:pPr>
      <w:ind w:left="720"/>
      <w:contextualSpacing/>
    </w:pPr>
    <w:rPr>
      <w:rFonts w:eastAsiaTheme="minorHAnsi"/>
    </w:rPr>
  </w:style>
  <w:style w:type="paragraph" w:customStyle="1" w:styleId="EDAF04DBFA5E456DA57B5FA4E646B57C1">
    <w:name w:val="EDAF04DBFA5E456DA57B5FA4E646B57C1"/>
    <w:rsid w:val="005E48EB"/>
    <w:pPr>
      <w:ind w:left="720"/>
      <w:contextualSpacing/>
    </w:pPr>
    <w:rPr>
      <w:rFonts w:eastAsiaTheme="minorHAnsi"/>
    </w:rPr>
  </w:style>
  <w:style w:type="paragraph" w:customStyle="1" w:styleId="8333B081DFC6449FA9221E71110E51D81">
    <w:name w:val="8333B081DFC6449FA9221E71110E51D81"/>
    <w:rsid w:val="005E48EB"/>
    <w:pPr>
      <w:ind w:left="720"/>
      <w:contextualSpacing/>
    </w:pPr>
    <w:rPr>
      <w:rFonts w:eastAsiaTheme="minorHAnsi"/>
    </w:rPr>
  </w:style>
  <w:style w:type="paragraph" w:customStyle="1" w:styleId="CEB8A81E18424BD1A3DEC521EFDE3A331">
    <w:name w:val="CEB8A81E18424BD1A3DEC521EFDE3A331"/>
    <w:rsid w:val="005E48EB"/>
    <w:pPr>
      <w:ind w:left="720"/>
      <w:contextualSpacing/>
    </w:pPr>
    <w:rPr>
      <w:rFonts w:eastAsiaTheme="minorHAnsi"/>
    </w:rPr>
  </w:style>
  <w:style w:type="paragraph" w:customStyle="1" w:styleId="4199EAB8CCB54D9494D50024D9BB8C2C1">
    <w:name w:val="4199EAB8CCB54D9494D50024D9BB8C2C1"/>
    <w:rsid w:val="005E48EB"/>
    <w:pPr>
      <w:ind w:left="720"/>
      <w:contextualSpacing/>
    </w:pPr>
    <w:rPr>
      <w:rFonts w:eastAsiaTheme="minorHAnsi"/>
    </w:rPr>
  </w:style>
  <w:style w:type="paragraph" w:customStyle="1" w:styleId="CE67E5AC7E8D443990534BCF2FA5CC893">
    <w:name w:val="CE67E5AC7E8D443990534BCF2FA5CC893"/>
    <w:rsid w:val="005E48EB"/>
    <w:rPr>
      <w:rFonts w:eastAsiaTheme="minorHAnsi"/>
    </w:rPr>
  </w:style>
  <w:style w:type="paragraph" w:customStyle="1" w:styleId="745AA465EA494227959F1A7D1D9CAFB13">
    <w:name w:val="745AA465EA494227959F1A7D1D9CAFB13"/>
    <w:rsid w:val="005E48EB"/>
    <w:rPr>
      <w:rFonts w:eastAsiaTheme="minorHAnsi"/>
    </w:rPr>
  </w:style>
  <w:style w:type="paragraph" w:customStyle="1" w:styleId="762E34D6F57845F0B30AA1D789C884793">
    <w:name w:val="762E34D6F57845F0B30AA1D789C884793"/>
    <w:rsid w:val="005E48EB"/>
    <w:rPr>
      <w:rFonts w:eastAsiaTheme="minorHAnsi"/>
    </w:rPr>
  </w:style>
  <w:style w:type="paragraph" w:customStyle="1" w:styleId="C5EF9CB3A5D64620968F7D4EE015F7B53">
    <w:name w:val="C5EF9CB3A5D64620968F7D4EE015F7B53"/>
    <w:rsid w:val="005E48EB"/>
    <w:rPr>
      <w:rFonts w:eastAsiaTheme="minorHAnsi"/>
    </w:rPr>
  </w:style>
  <w:style w:type="paragraph" w:customStyle="1" w:styleId="6FFB047DC4624B7FB90D325D5BEA9A503">
    <w:name w:val="6FFB047DC4624B7FB90D325D5BEA9A503"/>
    <w:rsid w:val="005E48EB"/>
    <w:rPr>
      <w:rFonts w:eastAsiaTheme="minorHAnsi"/>
    </w:rPr>
  </w:style>
  <w:style w:type="paragraph" w:customStyle="1" w:styleId="59BB0A7B2A924F358769464B1BABBDB43">
    <w:name w:val="59BB0A7B2A924F358769464B1BABBDB43"/>
    <w:rsid w:val="005E48EB"/>
    <w:rPr>
      <w:rFonts w:eastAsiaTheme="minorHAnsi"/>
    </w:rPr>
  </w:style>
  <w:style w:type="paragraph" w:customStyle="1" w:styleId="02385A33452F4B5D991AFB0C7C4C66C73">
    <w:name w:val="02385A33452F4B5D991AFB0C7C4C66C73"/>
    <w:rsid w:val="005E48EB"/>
    <w:rPr>
      <w:rFonts w:eastAsiaTheme="minorHAnsi"/>
    </w:rPr>
  </w:style>
  <w:style w:type="paragraph" w:customStyle="1" w:styleId="A6CC5FC809A84E059D60ADC2991445801">
    <w:name w:val="A6CC5FC809A84E059D60ADC2991445801"/>
    <w:rsid w:val="005E48EB"/>
    <w:pPr>
      <w:ind w:left="720"/>
      <w:contextualSpacing/>
    </w:pPr>
    <w:rPr>
      <w:rFonts w:eastAsiaTheme="minorHAnsi"/>
    </w:rPr>
  </w:style>
  <w:style w:type="paragraph" w:customStyle="1" w:styleId="EB317895F0EB4A029D5C6555FD5EAFBF1">
    <w:name w:val="EB317895F0EB4A029D5C6555FD5EAFBF1"/>
    <w:rsid w:val="005E48EB"/>
    <w:pPr>
      <w:ind w:left="720"/>
      <w:contextualSpacing/>
    </w:pPr>
    <w:rPr>
      <w:rFonts w:eastAsiaTheme="minorHAnsi"/>
    </w:rPr>
  </w:style>
  <w:style w:type="paragraph" w:customStyle="1" w:styleId="BD27995728574D3399487A560F2EAFD01">
    <w:name w:val="BD27995728574D3399487A560F2EAFD01"/>
    <w:rsid w:val="005E48EB"/>
    <w:pPr>
      <w:ind w:left="720"/>
      <w:contextualSpacing/>
    </w:pPr>
    <w:rPr>
      <w:rFonts w:eastAsiaTheme="minorHAnsi"/>
    </w:rPr>
  </w:style>
  <w:style w:type="paragraph" w:customStyle="1" w:styleId="3560FF970E9648C9BAE4113081AD21693">
    <w:name w:val="3560FF970E9648C9BAE4113081AD21693"/>
    <w:rsid w:val="005E48EB"/>
    <w:pPr>
      <w:ind w:left="720"/>
      <w:contextualSpacing/>
    </w:pPr>
    <w:rPr>
      <w:rFonts w:eastAsiaTheme="minorHAnsi"/>
    </w:rPr>
  </w:style>
  <w:style w:type="paragraph" w:customStyle="1" w:styleId="76D86F9ECD774E39AEF7C6057947F9A15">
    <w:name w:val="76D86F9ECD774E39AEF7C6057947F9A15"/>
    <w:rsid w:val="005E48EB"/>
    <w:pPr>
      <w:ind w:left="720"/>
      <w:contextualSpacing/>
    </w:pPr>
    <w:rPr>
      <w:rFonts w:eastAsiaTheme="minorHAnsi"/>
    </w:rPr>
  </w:style>
  <w:style w:type="paragraph" w:customStyle="1" w:styleId="9EAC68D08CF84B5FA1D8EFD34EB0F13C3">
    <w:name w:val="9EAC68D08CF84B5FA1D8EFD34EB0F13C3"/>
    <w:rsid w:val="005E48EB"/>
    <w:rPr>
      <w:rFonts w:eastAsiaTheme="minorHAnsi"/>
    </w:rPr>
  </w:style>
  <w:style w:type="paragraph" w:customStyle="1" w:styleId="D892A763AD504C919D147135580A6D904">
    <w:name w:val="D892A763AD504C919D147135580A6D904"/>
    <w:rsid w:val="005E48EB"/>
    <w:rPr>
      <w:rFonts w:eastAsiaTheme="minorHAnsi"/>
    </w:rPr>
  </w:style>
  <w:style w:type="paragraph" w:customStyle="1" w:styleId="D997739F44F84AE0BAA21FF0E47779B64">
    <w:name w:val="D997739F44F84AE0BAA21FF0E47779B64"/>
    <w:rsid w:val="005E48EB"/>
    <w:rPr>
      <w:rFonts w:eastAsiaTheme="minorHAnsi"/>
    </w:rPr>
  </w:style>
  <w:style w:type="paragraph" w:customStyle="1" w:styleId="BC341B601FC14B668170BFC1C2FD87264">
    <w:name w:val="BC341B601FC14B668170BFC1C2FD87264"/>
    <w:rsid w:val="005E48EB"/>
    <w:rPr>
      <w:rFonts w:eastAsiaTheme="minorHAnsi"/>
    </w:rPr>
  </w:style>
  <w:style w:type="paragraph" w:customStyle="1" w:styleId="835787D83AD44C97ACA53F2C473E21774">
    <w:name w:val="835787D83AD44C97ACA53F2C473E21774"/>
    <w:rsid w:val="005E48EB"/>
    <w:rPr>
      <w:rFonts w:eastAsiaTheme="minorHAnsi"/>
    </w:rPr>
  </w:style>
  <w:style w:type="paragraph" w:customStyle="1" w:styleId="25D36BB1C5A64368AACF8443884773712">
    <w:name w:val="25D36BB1C5A64368AACF8443884773712"/>
    <w:rsid w:val="005E48EB"/>
    <w:pPr>
      <w:ind w:left="720"/>
      <w:contextualSpacing/>
    </w:pPr>
    <w:rPr>
      <w:rFonts w:eastAsiaTheme="minorHAnsi"/>
    </w:rPr>
  </w:style>
  <w:style w:type="paragraph" w:customStyle="1" w:styleId="46F436FA03614314B39D7D0CAA8C345E2">
    <w:name w:val="46F436FA03614314B39D7D0CAA8C345E2"/>
    <w:rsid w:val="005E48EB"/>
    <w:pPr>
      <w:ind w:left="720"/>
      <w:contextualSpacing/>
    </w:pPr>
    <w:rPr>
      <w:rFonts w:eastAsiaTheme="minorHAnsi"/>
    </w:rPr>
  </w:style>
  <w:style w:type="paragraph" w:customStyle="1" w:styleId="DCA7A2FD4F884D60A83BD30D61CA15902">
    <w:name w:val="DCA7A2FD4F884D60A83BD30D61CA15902"/>
    <w:rsid w:val="005E48EB"/>
    <w:pPr>
      <w:ind w:left="720"/>
      <w:contextualSpacing/>
    </w:pPr>
    <w:rPr>
      <w:rFonts w:eastAsiaTheme="minorHAnsi"/>
    </w:rPr>
  </w:style>
  <w:style w:type="paragraph" w:customStyle="1" w:styleId="FD2324164CD24AB0BC58131DAA8B89CD2">
    <w:name w:val="FD2324164CD24AB0BC58131DAA8B89CD2"/>
    <w:rsid w:val="005E48EB"/>
    <w:pPr>
      <w:ind w:left="720"/>
      <w:contextualSpacing/>
    </w:pPr>
    <w:rPr>
      <w:rFonts w:eastAsiaTheme="minorHAnsi"/>
    </w:rPr>
  </w:style>
  <w:style w:type="paragraph" w:customStyle="1" w:styleId="2FF2108D513A4A10B77FBB8C7AF2D35F2">
    <w:name w:val="2FF2108D513A4A10B77FBB8C7AF2D35F2"/>
    <w:rsid w:val="005E48EB"/>
    <w:pPr>
      <w:ind w:left="720"/>
      <w:contextualSpacing/>
    </w:pPr>
    <w:rPr>
      <w:rFonts w:eastAsiaTheme="minorHAnsi"/>
    </w:rPr>
  </w:style>
  <w:style w:type="paragraph" w:customStyle="1" w:styleId="298BB87AF25B4286B66EFF5E5AF80BED2">
    <w:name w:val="298BB87AF25B4286B66EFF5E5AF80BED2"/>
    <w:rsid w:val="005E48EB"/>
    <w:pPr>
      <w:ind w:left="720"/>
      <w:contextualSpacing/>
    </w:pPr>
    <w:rPr>
      <w:rFonts w:eastAsiaTheme="minorHAnsi"/>
    </w:rPr>
  </w:style>
  <w:style w:type="paragraph" w:customStyle="1" w:styleId="36A1BBD682D04726BD02391177AD9C342">
    <w:name w:val="36A1BBD682D04726BD02391177AD9C342"/>
    <w:rsid w:val="005E48EB"/>
    <w:pPr>
      <w:ind w:left="720"/>
      <w:contextualSpacing/>
    </w:pPr>
    <w:rPr>
      <w:rFonts w:eastAsiaTheme="minorHAnsi"/>
    </w:rPr>
  </w:style>
  <w:style w:type="paragraph" w:customStyle="1" w:styleId="11FF61E3DD72487595BCADAC5606F48A2">
    <w:name w:val="11FF61E3DD72487595BCADAC5606F48A2"/>
    <w:rsid w:val="005E48EB"/>
    <w:pPr>
      <w:ind w:left="720"/>
      <w:contextualSpacing/>
    </w:pPr>
    <w:rPr>
      <w:rFonts w:eastAsiaTheme="minorHAnsi"/>
    </w:rPr>
  </w:style>
  <w:style w:type="paragraph" w:customStyle="1" w:styleId="7E6F91E36FEB48A491FF64E8850D493D2">
    <w:name w:val="7E6F91E36FEB48A491FF64E8850D493D2"/>
    <w:rsid w:val="005E48EB"/>
    <w:pPr>
      <w:ind w:left="720"/>
      <w:contextualSpacing/>
    </w:pPr>
    <w:rPr>
      <w:rFonts w:eastAsiaTheme="minorHAnsi"/>
    </w:rPr>
  </w:style>
  <w:style w:type="paragraph" w:customStyle="1" w:styleId="5B0D70FD05634E22BD34BE93ECFB8BA52">
    <w:name w:val="5B0D70FD05634E22BD34BE93ECFB8BA52"/>
    <w:rsid w:val="005E48EB"/>
    <w:pPr>
      <w:ind w:left="720"/>
      <w:contextualSpacing/>
    </w:pPr>
    <w:rPr>
      <w:rFonts w:eastAsiaTheme="minorHAnsi"/>
    </w:rPr>
  </w:style>
  <w:style w:type="paragraph" w:customStyle="1" w:styleId="FF1F05107F7F43B0A21575576FA5F2DA2">
    <w:name w:val="FF1F05107F7F43B0A21575576FA5F2DA2"/>
    <w:rsid w:val="005E48EB"/>
    <w:pPr>
      <w:ind w:left="720"/>
      <w:contextualSpacing/>
    </w:pPr>
    <w:rPr>
      <w:rFonts w:eastAsiaTheme="minorHAnsi"/>
    </w:rPr>
  </w:style>
  <w:style w:type="paragraph" w:customStyle="1" w:styleId="7D9132C93C184D77972F3F9E4ADFF17F2">
    <w:name w:val="7D9132C93C184D77972F3F9E4ADFF17F2"/>
    <w:rsid w:val="005E48EB"/>
    <w:pPr>
      <w:ind w:left="720"/>
      <w:contextualSpacing/>
    </w:pPr>
    <w:rPr>
      <w:rFonts w:eastAsiaTheme="minorHAnsi"/>
    </w:rPr>
  </w:style>
  <w:style w:type="paragraph" w:customStyle="1" w:styleId="EDAF04DBFA5E456DA57B5FA4E646B57C2">
    <w:name w:val="EDAF04DBFA5E456DA57B5FA4E646B57C2"/>
    <w:rsid w:val="005E48EB"/>
    <w:pPr>
      <w:ind w:left="720"/>
      <w:contextualSpacing/>
    </w:pPr>
    <w:rPr>
      <w:rFonts w:eastAsiaTheme="minorHAnsi"/>
    </w:rPr>
  </w:style>
  <w:style w:type="paragraph" w:customStyle="1" w:styleId="8333B081DFC6449FA9221E71110E51D82">
    <w:name w:val="8333B081DFC6449FA9221E71110E51D82"/>
    <w:rsid w:val="005E48EB"/>
    <w:pPr>
      <w:ind w:left="720"/>
      <w:contextualSpacing/>
    </w:pPr>
    <w:rPr>
      <w:rFonts w:eastAsiaTheme="minorHAnsi"/>
    </w:rPr>
  </w:style>
  <w:style w:type="paragraph" w:customStyle="1" w:styleId="CEB8A81E18424BD1A3DEC521EFDE3A332">
    <w:name w:val="CEB8A81E18424BD1A3DEC521EFDE3A332"/>
    <w:rsid w:val="005E48EB"/>
    <w:pPr>
      <w:ind w:left="720"/>
      <w:contextualSpacing/>
    </w:pPr>
    <w:rPr>
      <w:rFonts w:eastAsiaTheme="minorHAnsi"/>
    </w:rPr>
  </w:style>
  <w:style w:type="paragraph" w:customStyle="1" w:styleId="4199EAB8CCB54D9494D50024D9BB8C2C2">
    <w:name w:val="4199EAB8CCB54D9494D50024D9BB8C2C2"/>
    <w:rsid w:val="005E48EB"/>
    <w:pPr>
      <w:ind w:left="720"/>
      <w:contextualSpacing/>
    </w:pPr>
    <w:rPr>
      <w:rFonts w:eastAsiaTheme="minorHAnsi"/>
    </w:rPr>
  </w:style>
  <w:style w:type="paragraph" w:customStyle="1" w:styleId="CE67E5AC7E8D443990534BCF2FA5CC894">
    <w:name w:val="CE67E5AC7E8D443990534BCF2FA5CC894"/>
    <w:rsid w:val="005E48EB"/>
    <w:rPr>
      <w:rFonts w:eastAsiaTheme="minorHAnsi"/>
    </w:rPr>
  </w:style>
  <w:style w:type="paragraph" w:customStyle="1" w:styleId="745AA465EA494227959F1A7D1D9CAFB14">
    <w:name w:val="745AA465EA494227959F1A7D1D9CAFB14"/>
    <w:rsid w:val="005E48EB"/>
    <w:rPr>
      <w:rFonts w:eastAsiaTheme="minorHAnsi"/>
    </w:rPr>
  </w:style>
  <w:style w:type="paragraph" w:customStyle="1" w:styleId="762E34D6F57845F0B30AA1D789C884794">
    <w:name w:val="762E34D6F57845F0B30AA1D789C884794"/>
    <w:rsid w:val="005E48EB"/>
    <w:rPr>
      <w:rFonts w:eastAsiaTheme="minorHAnsi"/>
    </w:rPr>
  </w:style>
  <w:style w:type="paragraph" w:customStyle="1" w:styleId="C5EF9CB3A5D64620968F7D4EE015F7B54">
    <w:name w:val="C5EF9CB3A5D64620968F7D4EE015F7B54"/>
    <w:rsid w:val="005E48EB"/>
    <w:rPr>
      <w:rFonts w:eastAsiaTheme="minorHAnsi"/>
    </w:rPr>
  </w:style>
  <w:style w:type="paragraph" w:customStyle="1" w:styleId="6FFB047DC4624B7FB90D325D5BEA9A504">
    <w:name w:val="6FFB047DC4624B7FB90D325D5BEA9A504"/>
    <w:rsid w:val="005E48EB"/>
    <w:rPr>
      <w:rFonts w:eastAsiaTheme="minorHAnsi"/>
    </w:rPr>
  </w:style>
  <w:style w:type="paragraph" w:customStyle="1" w:styleId="59BB0A7B2A924F358769464B1BABBDB44">
    <w:name w:val="59BB0A7B2A924F358769464B1BABBDB44"/>
    <w:rsid w:val="005E48EB"/>
    <w:rPr>
      <w:rFonts w:eastAsiaTheme="minorHAnsi"/>
    </w:rPr>
  </w:style>
  <w:style w:type="paragraph" w:customStyle="1" w:styleId="02385A33452F4B5D991AFB0C7C4C66C74">
    <w:name w:val="02385A33452F4B5D991AFB0C7C4C66C74"/>
    <w:rsid w:val="005E48EB"/>
    <w:rPr>
      <w:rFonts w:eastAsiaTheme="minorHAnsi"/>
    </w:rPr>
  </w:style>
  <w:style w:type="paragraph" w:customStyle="1" w:styleId="A6CC5FC809A84E059D60ADC2991445802">
    <w:name w:val="A6CC5FC809A84E059D60ADC2991445802"/>
    <w:rsid w:val="005E48EB"/>
    <w:pPr>
      <w:ind w:left="720"/>
      <w:contextualSpacing/>
    </w:pPr>
    <w:rPr>
      <w:rFonts w:eastAsiaTheme="minorHAnsi"/>
    </w:rPr>
  </w:style>
  <w:style w:type="paragraph" w:customStyle="1" w:styleId="EB317895F0EB4A029D5C6555FD5EAFBF2">
    <w:name w:val="EB317895F0EB4A029D5C6555FD5EAFBF2"/>
    <w:rsid w:val="005E48EB"/>
    <w:pPr>
      <w:ind w:left="720"/>
      <w:contextualSpacing/>
    </w:pPr>
    <w:rPr>
      <w:rFonts w:eastAsiaTheme="minorHAnsi"/>
    </w:rPr>
  </w:style>
  <w:style w:type="paragraph" w:customStyle="1" w:styleId="BD27995728574D3399487A560F2EAFD02">
    <w:name w:val="BD27995728574D3399487A560F2EAFD02"/>
    <w:rsid w:val="005E48EB"/>
    <w:pPr>
      <w:ind w:left="720"/>
      <w:contextualSpacing/>
    </w:pPr>
    <w:rPr>
      <w:rFonts w:eastAsiaTheme="minorHAnsi"/>
    </w:rPr>
  </w:style>
  <w:style w:type="paragraph" w:customStyle="1" w:styleId="3560FF970E9648C9BAE4113081AD21694">
    <w:name w:val="3560FF970E9648C9BAE4113081AD21694"/>
    <w:rsid w:val="005E48EB"/>
    <w:pPr>
      <w:ind w:left="720"/>
      <w:contextualSpacing/>
    </w:pPr>
    <w:rPr>
      <w:rFonts w:eastAsiaTheme="minorHAnsi"/>
    </w:rPr>
  </w:style>
  <w:style w:type="paragraph" w:customStyle="1" w:styleId="76D86F9ECD774E39AEF7C6057947F9A16">
    <w:name w:val="76D86F9ECD774E39AEF7C6057947F9A16"/>
    <w:rsid w:val="005E48EB"/>
    <w:pPr>
      <w:ind w:left="720"/>
      <w:contextualSpacing/>
    </w:pPr>
    <w:rPr>
      <w:rFonts w:eastAsiaTheme="minorHAnsi"/>
    </w:rPr>
  </w:style>
  <w:style w:type="paragraph" w:customStyle="1" w:styleId="9EAC68D08CF84B5FA1D8EFD34EB0F13C4">
    <w:name w:val="9EAC68D08CF84B5FA1D8EFD34EB0F13C4"/>
    <w:rsid w:val="005E48EB"/>
    <w:rPr>
      <w:rFonts w:eastAsiaTheme="minorHAnsi"/>
    </w:rPr>
  </w:style>
  <w:style w:type="paragraph" w:customStyle="1" w:styleId="D892A763AD504C919D147135580A6D905">
    <w:name w:val="D892A763AD504C919D147135580A6D905"/>
    <w:rsid w:val="005E48EB"/>
    <w:rPr>
      <w:rFonts w:eastAsiaTheme="minorHAnsi"/>
    </w:rPr>
  </w:style>
  <w:style w:type="paragraph" w:customStyle="1" w:styleId="D997739F44F84AE0BAA21FF0E47779B65">
    <w:name w:val="D997739F44F84AE0BAA21FF0E47779B65"/>
    <w:rsid w:val="005E48EB"/>
    <w:rPr>
      <w:rFonts w:eastAsiaTheme="minorHAnsi"/>
    </w:rPr>
  </w:style>
  <w:style w:type="paragraph" w:customStyle="1" w:styleId="BC341B601FC14B668170BFC1C2FD87265">
    <w:name w:val="BC341B601FC14B668170BFC1C2FD87265"/>
    <w:rsid w:val="005E48EB"/>
    <w:rPr>
      <w:rFonts w:eastAsiaTheme="minorHAnsi"/>
    </w:rPr>
  </w:style>
  <w:style w:type="paragraph" w:customStyle="1" w:styleId="835787D83AD44C97ACA53F2C473E21775">
    <w:name w:val="835787D83AD44C97ACA53F2C473E21775"/>
    <w:rsid w:val="005E48EB"/>
    <w:rPr>
      <w:rFonts w:eastAsiaTheme="minorHAnsi"/>
    </w:rPr>
  </w:style>
  <w:style w:type="paragraph" w:customStyle="1" w:styleId="25D36BB1C5A64368AACF8443884773713">
    <w:name w:val="25D36BB1C5A64368AACF8443884773713"/>
    <w:rsid w:val="005E48EB"/>
    <w:pPr>
      <w:ind w:left="720"/>
      <w:contextualSpacing/>
    </w:pPr>
    <w:rPr>
      <w:rFonts w:eastAsiaTheme="minorHAnsi"/>
    </w:rPr>
  </w:style>
  <w:style w:type="paragraph" w:customStyle="1" w:styleId="46F436FA03614314B39D7D0CAA8C345E3">
    <w:name w:val="46F436FA03614314B39D7D0CAA8C345E3"/>
    <w:rsid w:val="005E48EB"/>
    <w:pPr>
      <w:ind w:left="720"/>
      <w:contextualSpacing/>
    </w:pPr>
    <w:rPr>
      <w:rFonts w:eastAsiaTheme="minorHAnsi"/>
    </w:rPr>
  </w:style>
  <w:style w:type="paragraph" w:customStyle="1" w:styleId="DCA7A2FD4F884D60A83BD30D61CA15903">
    <w:name w:val="DCA7A2FD4F884D60A83BD30D61CA15903"/>
    <w:rsid w:val="005E48EB"/>
    <w:pPr>
      <w:ind w:left="720"/>
      <w:contextualSpacing/>
    </w:pPr>
    <w:rPr>
      <w:rFonts w:eastAsiaTheme="minorHAnsi"/>
    </w:rPr>
  </w:style>
  <w:style w:type="paragraph" w:customStyle="1" w:styleId="FD2324164CD24AB0BC58131DAA8B89CD3">
    <w:name w:val="FD2324164CD24AB0BC58131DAA8B89CD3"/>
    <w:rsid w:val="005E48EB"/>
    <w:pPr>
      <w:ind w:left="720"/>
      <w:contextualSpacing/>
    </w:pPr>
    <w:rPr>
      <w:rFonts w:eastAsiaTheme="minorHAnsi"/>
    </w:rPr>
  </w:style>
  <w:style w:type="paragraph" w:customStyle="1" w:styleId="2FF2108D513A4A10B77FBB8C7AF2D35F3">
    <w:name w:val="2FF2108D513A4A10B77FBB8C7AF2D35F3"/>
    <w:rsid w:val="005E48EB"/>
    <w:pPr>
      <w:ind w:left="720"/>
      <w:contextualSpacing/>
    </w:pPr>
    <w:rPr>
      <w:rFonts w:eastAsiaTheme="minorHAnsi"/>
    </w:rPr>
  </w:style>
  <w:style w:type="paragraph" w:customStyle="1" w:styleId="298BB87AF25B4286B66EFF5E5AF80BED3">
    <w:name w:val="298BB87AF25B4286B66EFF5E5AF80BED3"/>
    <w:rsid w:val="005E48EB"/>
    <w:pPr>
      <w:ind w:left="720"/>
      <w:contextualSpacing/>
    </w:pPr>
    <w:rPr>
      <w:rFonts w:eastAsiaTheme="minorHAnsi"/>
    </w:rPr>
  </w:style>
  <w:style w:type="paragraph" w:customStyle="1" w:styleId="36A1BBD682D04726BD02391177AD9C343">
    <w:name w:val="36A1BBD682D04726BD02391177AD9C343"/>
    <w:rsid w:val="005E48EB"/>
    <w:pPr>
      <w:ind w:left="720"/>
      <w:contextualSpacing/>
    </w:pPr>
    <w:rPr>
      <w:rFonts w:eastAsiaTheme="minorHAnsi"/>
    </w:rPr>
  </w:style>
  <w:style w:type="paragraph" w:customStyle="1" w:styleId="11FF61E3DD72487595BCADAC5606F48A3">
    <w:name w:val="11FF61E3DD72487595BCADAC5606F48A3"/>
    <w:rsid w:val="005E48EB"/>
    <w:pPr>
      <w:ind w:left="720"/>
      <w:contextualSpacing/>
    </w:pPr>
    <w:rPr>
      <w:rFonts w:eastAsiaTheme="minorHAnsi"/>
    </w:rPr>
  </w:style>
  <w:style w:type="paragraph" w:customStyle="1" w:styleId="7E6F91E36FEB48A491FF64E8850D493D3">
    <w:name w:val="7E6F91E36FEB48A491FF64E8850D493D3"/>
    <w:rsid w:val="005E48EB"/>
    <w:pPr>
      <w:ind w:left="720"/>
      <w:contextualSpacing/>
    </w:pPr>
    <w:rPr>
      <w:rFonts w:eastAsiaTheme="minorHAnsi"/>
    </w:rPr>
  </w:style>
  <w:style w:type="paragraph" w:customStyle="1" w:styleId="5B0D70FD05634E22BD34BE93ECFB8BA53">
    <w:name w:val="5B0D70FD05634E22BD34BE93ECFB8BA53"/>
    <w:rsid w:val="005E48EB"/>
    <w:pPr>
      <w:ind w:left="720"/>
      <w:contextualSpacing/>
    </w:pPr>
    <w:rPr>
      <w:rFonts w:eastAsiaTheme="minorHAnsi"/>
    </w:rPr>
  </w:style>
  <w:style w:type="paragraph" w:customStyle="1" w:styleId="FF1F05107F7F43B0A21575576FA5F2DA3">
    <w:name w:val="FF1F05107F7F43B0A21575576FA5F2DA3"/>
    <w:rsid w:val="005E48EB"/>
    <w:pPr>
      <w:ind w:left="720"/>
      <w:contextualSpacing/>
    </w:pPr>
    <w:rPr>
      <w:rFonts w:eastAsiaTheme="minorHAnsi"/>
    </w:rPr>
  </w:style>
  <w:style w:type="paragraph" w:customStyle="1" w:styleId="7D9132C93C184D77972F3F9E4ADFF17F3">
    <w:name w:val="7D9132C93C184D77972F3F9E4ADFF17F3"/>
    <w:rsid w:val="005E48EB"/>
    <w:pPr>
      <w:ind w:left="720"/>
      <w:contextualSpacing/>
    </w:pPr>
    <w:rPr>
      <w:rFonts w:eastAsiaTheme="minorHAnsi"/>
    </w:rPr>
  </w:style>
  <w:style w:type="paragraph" w:customStyle="1" w:styleId="EDAF04DBFA5E456DA57B5FA4E646B57C3">
    <w:name w:val="EDAF04DBFA5E456DA57B5FA4E646B57C3"/>
    <w:rsid w:val="005E48EB"/>
    <w:pPr>
      <w:ind w:left="720"/>
      <w:contextualSpacing/>
    </w:pPr>
    <w:rPr>
      <w:rFonts w:eastAsiaTheme="minorHAnsi"/>
    </w:rPr>
  </w:style>
  <w:style w:type="paragraph" w:customStyle="1" w:styleId="8333B081DFC6449FA9221E71110E51D83">
    <w:name w:val="8333B081DFC6449FA9221E71110E51D83"/>
    <w:rsid w:val="005E48EB"/>
    <w:pPr>
      <w:ind w:left="720"/>
      <w:contextualSpacing/>
    </w:pPr>
    <w:rPr>
      <w:rFonts w:eastAsiaTheme="minorHAnsi"/>
    </w:rPr>
  </w:style>
  <w:style w:type="paragraph" w:customStyle="1" w:styleId="CEB8A81E18424BD1A3DEC521EFDE3A333">
    <w:name w:val="CEB8A81E18424BD1A3DEC521EFDE3A333"/>
    <w:rsid w:val="005E48EB"/>
    <w:pPr>
      <w:ind w:left="720"/>
      <w:contextualSpacing/>
    </w:pPr>
    <w:rPr>
      <w:rFonts w:eastAsiaTheme="minorHAnsi"/>
    </w:rPr>
  </w:style>
  <w:style w:type="paragraph" w:customStyle="1" w:styleId="4199EAB8CCB54D9494D50024D9BB8C2C3">
    <w:name w:val="4199EAB8CCB54D9494D50024D9BB8C2C3"/>
    <w:rsid w:val="005E48EB"/>
    <w:pPr>
      <w:ind w:left="720"/>
      <w:contextualSpacing/>
    </w:pPr>
    <w:rPr>
      <w:rFonts w:eastAsiaTheme="minorHAnsi"/>
    </w:rPr>
  </w:style>
  <w:style w:type="paragraph" w:customStyle="1" w:styleId="CE67E5AC7E8D443990534BCF2FA5CC895">
    <w:name w:val="CE67E5AC7E8D443990534BCF2FA5CC895"/>
    <w:rsid w:val="005E48EB"/>
    <w:rPr>
      <w:rFonts w:eastAsiaTheme="minorHAnsi"/>
    </w:rPr>
  </w:style>
  <w:style w:type="paragraph" w:customStyle="1" w:styleId="745AA465EA494227959F1A7D1D9CAFB15">
    <w:name w:val="745AA465EA494227959F1A7D1D9CAFB15"/>
    <w:rsid w:val="005E48EB"/>
    <w:rPr>
      <w:rFonts w:eastAsiaTheme="minorHAnsi"/>
    </w:rPr>
  </w:style>
  <w:style w:type="paragraph" w:customStyle="1" w:styleId="762E34D6F57845F0B30AA1D789C884795">
    <w:name w:val="762E34D6F57845F0B30AA1D789C884795"/>
    <w:rsid w:val="005E48EB"/>
    <w:rPr>
      <w:rFonts w:eastAsiaTheme="minorHAnsi"/>
    </w:rPr>
  </w:style>
  <w:style w:type="paragraph" w:customStyle="1" w:styleId="C5EF9CB3A5D64620968F7D4EE015F7B55">
    <w:name w:val="C5EF9CB3A5D64620968F7D4EE015F7B55"/>
    <w:rsid w:val="005E48EB"/>
    <w:rPr>
      <w:rFonts w:eastAsiaTheme="minorHAnsi"/>
    </w:rPr>
  </w:style>
  <w:style w:type="paragraph" w:customStyle="1" w:styleId="6FFB047DC4624B7FB90D325D5BEA9A505">
    <w:name w:val="6FFB047DC4624B7FB90D325D5BEA9A505"/>
    <w:rsid w:val="005E48EB"/>
    <w:rPr>
      <w:rFonts w:eastAsiaTheme="minorHAnsi"/>
    </w:rPr>
  </w:style>
  <w:style w:type="paragraph" w:customStyle="1" w:styleId="59BB0A7B2A924F358769464B1BABBDB45">
    <w:name w:val="59BB0A7B2A924F358769464B1BABBDB45"/>
    <w:rsid w:val="005E48EB"/>
    <w:rPr>
      <w:rFonts w:eastAsiaTheme="minorHAnsi"/>
    </w:rPr>
  </w:style>
  <w:style w:type="paragraph" w:customStyle="1" w:styleId="02385A33452F4B5D991AFB0C7C4C66C75">
    <w:name w:val="02385A33452F4B5D991AFB0C7C4C66C75"/>
    <w:rsid w:val="005E48EB"/>
    <w:rPr>
      <w:rFonts w:eastAsiaTheme="minorHAnsi"/>
    </w:rPr>
  </w:style>
  <w:style w:type="paragraph" w:customStyle="1" w:styleId="A6CC5FC809A84E059D60ADC2991445803">
    <w:name w:val="A6CC5FC809A84E059D60ADC2991445803"/>
    <w:rsid w:val="005E48EB"/>
    <w:pPr>
      <w:ind w:left="720"/>
      <w:contextualSpacing/>
    </w:pPr>
    <w:rPr>
      <w:rFonts w:eastAsiaTheme="minorHAnsi"/>
    </w:rPr>
  </w:style>
  <w:style w:type="paragraph" w:customStyle="1" w:styleId="EB317895F0EB4A029D5C6555FD5EAFBF3">
    <w:name w:val="EB317895F0EB4A029D5C6555FD5EAFBF3"/>
    <w:rsid w:val="005E48EB"/>
    <w:pPr>
      <w:ind w:left="720"/>
      <w:contextualSpacing/>
    </w:pPr>
    <w:rPr>
      <w:rFonts w:eastAsiaTheme="minorHAnsi"/>
    </w:rPr>
  </w:style>
  <w:style w:type="paragraph" w:customStyle="1" w:styleId="BD27995728574D3399487A560F2EAFD03">
    <w:name w:val="BD27995728574D3399487A560F2EAFD03"/>
    <w:rsid w:val="005E48EB"/>
    <w:pPr>
      <w:ind w:left="720"/>
      <w:contextualSpacing/>
    </w:pPr>
    <w:rPr>
      <w:rFonts w:eastAsiaTheme="minorHAnsi"/>
    </w:rPr>
  </w:style>
  <w:style w:type="paragraph" w:customStyle="1" w:styleId="3560FF970E9648C9BAE4113081AD21695">
    <w:name w:val="3560FF970E9648C9BAE4113081AD21695"/>
    <w:rsid w:val="005E48EB"/>
    <w:pPr>
      <w:ind w:left="720"/>
      <w:contextualSpacing/>
    </w:pPr>
    <w:rPr>
      <w:rFonts w:eastAsiaTheme="minorHAnsi"/>
    </w:rPr>
  </w:style>
  <w:style w:type="paragraph" w:customStyle="1" w:styleId="25E90865595A4C648A5B984946347FD6">
    <w:name w:val="25E90865595A4C648A5B984946347FD6"/>
    <w:rsid w:val="005E48EB"/>
  </w:style>
  <w:style w:type="paragraph" w:customStyle="1" w:styleId="84372CBCA587480A9CC4371529847BF8">
    <w:name w:val="84372CBCA587480A9CC4371529847BF8"/>
    <w:rsid w:val="008B6BCC"/>
  </w:style>
  <w:style w:type="paragraph" w:customStyle="1" w:styleId="A5925989FDAA430AA6C6173DC129B89E">
    <w:name w:val="A5925989FDAA430AA6C6173DC129B89E"/>
    <w:rsid w:val="0048228B"/>
  </w:style>
  <w:style w:type="paragraph" w:customStyle="1" w:styleId="02AE557431324E21A5EDB5F3E238D534">
    <w:name w:val="02AE557431324E21A5EDB5F3E238D534"/>
    <w:rsid w:val="0048228B"/>
  </w:style>
  <w:style w:type="paragraph" w:customStyle="1" w:styleId="9B08EFB5BEF142EAA07AC8E6A21B6E3F">
    <w:name w:val="9B08EFB5BEF142EAA07AC8E6A21B6E3F"/>
    <w:rsid w:val="0048228B"/>
  </w:style>
  <w:style w:type="paragraph" w:customStyle="1" w:styleId="F193109A9AFE43ADA5C5D87C27B344AD">
    <w:name w:val="F193109A9AFE43ADA5C5D87C27B344AD"/>
    <w:rsid w:val="0048228B"/>
  </w:style>
  <w:style w:type="paragraph" w:customStyle="1" w:styleId="4904F3F7DA4F458EA2842E76B07F031C">
    <w:name w:val="4904F3F7DA4F458EA2842E76B07F031C"/>
    <w:rsid w:val="0048228B"/>
  </w:style>
  <w:style w:type="paragraph" w:customStyle="1" w:styleId="1EFDB21BE17E4A448D4693AE8DFEB65C">
    <w:name w:val="1EFDB21BE17E4A448D4693AE8DFEB65C"/>
    <w:rsid w:val="0048228B"/>
  </w:style>
  <w:style w:type="paragraph" w:customStyle="1" w:styleId="F49C210CAD69475290887DFEB48870C5">
    <w:name w:val="F49C210CAD69475290887DFEB48870C5"/>
    <w:rsid w:val="0048228B"/>
  </w:style>
  <w:style w:type="paragraph" w:customStyle="1" w:styleId="D166C15254AF4871B0D96BD90B29936F">
    <w:name w:val="D166C15254AF4871B0D96BD90B29936F"/>
    <w:rsid w:val="0048228B"/>
  </w:style>
  <w:style w:type="paragraph" w:customStyle="1" w:styleId="FD65B3041983415587F12E9855FCD85E">
    <w:name w:val="FD65B3041983415587F12E9855FCD85E"/>
    <w:rsid w:val="0048228B"/>
  </w:style>
  <w:style w:type="paragraph" w:customStyle="1" w:styleId="5BF76094B51942A2BFF808FFF1B74DA2">
    <w:name w:val="5BF76094B51942A2BFF808FFF1B74DA2"/>
    <w:rsid w:val="0048228B"/>
  </w:style>
  <w:style w:type="paragraph" w:customStyle="1" w:styleId="D6972C0734FF4283AB0170EF536215A0">
    <w:name w:val="D6972C0734FF4283AB0170EF536215A0"/>
    <w:rsid w:val="0048228B"/>
  </w:style>
  <w:style w:type="paragraph" w:customStyle="1" w:styleId="4EA5C4718F13415EB654876FA7946A42">
    <w:name w:val="4EA5C4718F13415EB654876FA7946A42"/>
    <w:rsid w:val="0048228B"/>
  </w:style>
  <w:style w:type="paragraph" w:customStyle="1" w:styleId="4020E51930D940A1BCB1D22437D54D09">
    <w:name w:val="4020E51930D940A1BCB1D22437D54D09"/>
    <w:rsid w:val="0048228B"/>
  </w:style>
  <w:style w:type="paragraph" w:customStyle="1" w:styleId="E5415EDBC33447168B1215A7A446E599">
    <w:name w:val="E5415EDBC33447168B1215A7A446E599"/>
    <w:rsid w:val="0048228B"/>
  </w:style>
  <w:style w:type="paragraph" w:customStyle="1" w:styleId="5E60169B0F4541BF8E9A1F2EBC7EA7B4">
    <w:name w:val="5E60169B0F4541BF8E9A1F2EBC7EA7B4"/>
    <w:rsid w:val="0048228B"/>
  </w:style>
  <w:style w:type="paragraph" w:customStyle="1" w:styleId="0A6A20994CDD4D29B4845863F1D6E0E5">
    <w:name w:val="0A6A20994CDD4D29B4845863F1D6E0E5"/>
    <w:rsid w:val="00EA4FF6"/>
  </w:style>
  <w:style w:type="paragraph" w:customStyle="1" w:styleId="76D86F9ECD774E39AEF7C6057947F9A17">
    <w:name w:val="76D86F9ECD774E39AEF7C6057947F9A17"/>
    <w:rsid w:val="006B4E94"/>
    <w:pPr>
      <w:ind w:left="720"/>
      <w:contextualSpacing/>
    </w:pPr>
    <w:rPr>
      <w:rFonts w:eastAsiaTheme="minorHAnsi"/>
    </w:rPr>
  </w:style>
  <w:style w:type="paragraph" w:customStyle="1" w:styleId="9EAC68D08CF84B5FA1D8EFD34EB0F13C5">
    <w:name w:val="9EAC68D08CF84B5FA1D8EFD34EB0F13C5"/>
    <w:rsid w:val="006B4E94"/>
    <w:rPr>
      <w:rFonts w:eastAsiaTheme="minorHAnsi"/>
    </w:rPr>
  </w:style>
  <w:style w:type="paragraph" w:customStyle="1" w:styleId="4EA5C4718F13415EB654876FA7946A421">
    <w:name w:val="4EA5C4718F13415EB654876FA7946A421"/>
    <w:rsid w:val="006B4E94"/>
    <w:rPr>
      <w:rFonts w:eastAsiaTheme="minorHAnsi"/>
    </w:rPr>
  </w:style>
  <w:style w:type="paragraph" w:customStyle="1" w:styleId="E5415EDBC33447168B1215A7A446E5991">
    <w:name w:val="E5415EDBC33447168B1215A7A446E5991"/>
    <w:rsid w:val="006B4E94"/>
    <w:rPr>
      <w:rFonts w:eastAsiaTheme="minorHAnsi"/>
    </w:rPr>
  </w:style>
  <w:style w:type="paragraph" w:customStyle="1" w:styleId="5E60169B0F4541BF8E9A1F2EBC7EA7B41">
    <w:name w:val="5E60169B0F4541BF8E9A1F2EBC7EA7B41"/>
    <w:rsid w:val="006B4E94"/>
    <w:rPr>
      <w:rFonts w:eastAsiaTheme="minorHAnsi"/>
    </w:rPr>
  </w:style>
  <w:style w:type="paragraph" w:customStyle="1" w:styleId="835787D83AD44C97ACA53F2C473E21776">
    <w:name w:val="835787D83AD44C97ACA53F2C473E21776"/>
    <w:rsid w:val="006B4E94"/>
    <w:rPr>
      <w:rFonts w:eastAsiaTheme="minorHAnsi"/>
    </w:rPr>
  </w:style>
  <w:style w:type="paragraph" w:customStyle="1" w:styleId="C9C10673E67A4CF6B45E763FCD26938D">
    <w:name w:val="C9C10673E67A4CF6B45E763FCD26938D"/>
    <w:rsid w:val="006B4E94"/>
    <w:rPr>
      <w:rFonts w:eastAsiaTheme="minorHAnsi"/>
    </w:rPr>
  </w:style>
  <w:style w:type="paragraph" w:customStyle="1" w:styleId="34603386FD944C808471C7BEF8CD06BC">
    <w:name w:val="34603386FD944C808471C7BEF8CD06BC"/>
    <w:rsid w:val="006B4E94"/>
    <w:rPr>
      <w:rFonts w:eastAsiaTheme="minorHAnsi"/>
    </w:rPr>
  </w:style>
  <w:style w:type="paragraph" w:customStyle="1" w:styleId="0A6A20994CDD4D29B4845863F1D6E0E51">
    <w:name w:val="0A6A20994CDD4D29B4845863F1D6E0E51"/>
    <w:rsid w:val="006B4E94"/>
    <w:rPr>
      <w:rFonts w:eastAsiaTheme="minorHAnsi"/>
    </w:rPr>
  </w:style>
  <w:style w:type="paragraph" w:customStyle="1" w:styleId="25D36BB1C5A64368AACF8443884773714">
    <w:name w:val="25D36BB1C5A64368AACF8443884773714"/>
    <w:rsid w:val="006B4E94"/>
    <w:pPr>
      <w:ind w:left="720"/>
      <w:contextualSpacing/>
    </w:pPr>
    <w:rPr>
      <w:rFonts w:eastAsiaTheme="minorHAnsi"/>
    </w:rPr>
  </w:style>
  <w:style w:type="paragraph" w:customStyle="1" w:styleId="46F436FA03614314B39D7D0CAA8C345E4">
    <w:name w:val="46F436FA03614314B39D7D0CAA8C345E4"/>
    <w:rsid w:val="006B4E94"/>
    <w:pPr>
      <w:ind w:left="720"/>
      <w:contextualSpacing/>
    </w:pPr>
    <w:rPr>
      <w:rFonts w:eastAsiaTheme="minorHAnsi"/>
    </w:rPr>
  </w:style>
  <w:style w:type="paragraph" w:customStyle="1" w:styleId="81F412CBE8ED479B8856E31AAFF5BF28">
    <w:name w:val="81F412CBE8ED479B8856E31AAFF5BF28"/>
    <w:rsid w:val="006B4E94"/>
    <w:pPr>
      <w:ind w:left="720"/>
      <w:contextualSpacing/>
    </w:pPr>
    <w:rPr>
      <w:rFonts w:eastAsiaTheme="minorHAnsi"/>
    </w:rPr>
  </w:style>
  <w:style w:type="paragraph" w:customStyle="1" w:styleId="800703B214E44A06BBB6FDE80251D9F0">
    <w:name w:val="800703B214E44A06BBB6FDE80251D9F0"/>
    <w:rsid w:val="006B4E94"/>
    <w:pPr>
      <w:ind w:left="720"/>
      <w:contextualSpacing/>
    </w:pPr>
    <w:rPr>
      <w:rFonts w:eastAsiaTheme="minorHAnsi"/>
    </w:rPr>
  </w:style>
  <w:style w:type="paragraph" w:customStyle="1" w:styleId="40860E4EB1874F7EBAEF45F0C609F40F">
    <w:name w:val="40860E4EB1874F7EBAEF45F0C609F40F"/>
    <w:rsid w:val="006B4E94"/>
    <w:pPr>
      <w:ind w:left="720"/>
      <w:contextualSpacing/>
    </w:pPr>
    <w:rPr>
      <w:rFonts w:eastAsiaTheme="minorHAnsi"/>
    </w:rPr>
  </w:style>
  <w:style w:type="paragraph" w:customStyle="1" w:styleId="CB34F204F18D43748C7021ED4317CAF8">
    <w:name w:val="CB34F204F18D43748C7021ED4317CAF8"/>
    <w:rsid w:val="006B4E94"/>
    <w:pPr>
      <w:ind w:left="720"/>
      <w:contextualSpacing/>
    </w:pPr>
    <w:rPr>
      <w:rFonts w:eastAsiaTheme="minorHAnsi"/>
    </w:rPr>
  </w:style>
  <w:style w:type="paragraph" w:customStyle="1" w:styleId="74FFCE235F7B45A2B119C8502C85BB1C">
    <w:name w:val="74FFCE235F7B45A2B119C8502C85BB1C"/>
    <w:rsid w:val="006B4E94"/>
    <w:pPr>
      <w:ind w:left="720"/>
      <w:contextualSpacing/>
    </w:pPr>
    <w:rPr>
      <w:rFonts w:eastAsiaTheme="minorHAnsi"/>
    </w:rPr>
  </w:style>
  <w:style w:type="paragraph" w:customStyle="1" w:styleId="A7E560E2EC1C4CCFBD6D1E0C5DC82205">
    <w:name w:val="A7E560E2EC1C4CCFBD6D1E0C5DC82205"/>
    <w:rsid w:val="006B4E94"/>
    <w:pPr>
      <w:ind w:left="720"/>
      <w:contextualSpacing/>
    </w:pPr>
    <w:rPr>
      <w:rFonts w:eastAsiaTheme="minorHAnsi"/>
    </w:rPr>
  </w:style>
  <w:style w:type="paragraph" w:customStyle="1" w:styleId="07EE8E9124DA4E918D15A6DB97BD1835">
    <w:name w:val="07EE8E9124DA4E918D15A6DB97BD1835"/>
    <w:rsid w:val="006B4E94"/>
    <w:pPr>
      <w:ind w:left="720"/>
      <w:contextualSpacing/>
    </w:pPr>
    <w:rPr>
      <w:rFonts w:eastAsiaTheme="minorHAnsi"/>
    </w:rPr>
  </w:style>
  <w:style w:type="paragraph" w:customStyle="1" w:styleId="2C26A9385D4140D7B50EBF87066D347A">
    <w:name w:val="2C26A9385D4140D7B50EBF87066D347A"/>
    <w:rsid w:val="006B4E94"/>
    <w:pPr>
      <w:ind w:left="720"/>
      <w:contextualSpacing/>
    </w:pPr>
    <w:rPr>
      <w:rFonts w:eastAsiaTheme="minorHAnsi"/>
    </w:rPr>
  </w:style>
  <w:style w:type="paragraph" w:customStyle="1" w:styleId="154F68EFDF834338B57B1AE959B453F4">
    <w:name w:val="154F68EFDF834338B57B1AE959B453F4"/>
    <w:rsid w:val="006B4E94"/>
    <w:pPr>
      <w:ind w:left="720"/>
      <w:contextualSpacing/>
    </w:pPr>
    <w:rPr>
      <w:rFonts w:eastAsiaTheme="minorHAnsi"/>
    </w:rPr>
  </w:style>
  <w:style w:type="paragraph" w:customStyle="1" w:styleId="49ADE449DC674C1AA9E7F3761F787C7A">
    <w:name w:val="49ADE449DC674C1AA9E7F3761F787C7A"/>
    <w:rsid w:val="006B4E94"/>
    <w:pPr>
      <w:ind w:left="720"/>
      <w:contextualSpacing/>
    </w:pPr>
    <w:rPr>
      <w:rFonts w:eastAsiaTheme="minorHAnsi"/>
    </w:rPr>
  </w:style>
  <w:style w:type="paragraph" w:customStyle="1" w:styleId="9A8EF9120B0E4080AA95088E5F2ABBEC">
    <w:name w:val="9A8EF9120B0E4080AA95088E5F2ABBEC"/>
    <w:rsid w:val="006B4E94"/>
    <w:pPr>
      <w:ind w:left="720"/>
      <w:contextualSpacing/>
    </w:pPr>
    <w:rPr>
      <w:rFonts w:eastAsiaTheme="minorHAnsi"/>
    </w:rPr>
  </w:style>
  <w:style w:type="paragraph" w:customStyle="1" w:styleId="6E7F7FB405824A00A2CE8357B247989D">
    <w:name w:val="6E7F7FB405824A00A2CE8357B247989D"/>
    <w:rsid w:val="006B4E94"/>
    <w:pPr>
      <w:ind w:left="720"/>
      <w:contextualSpacing/>
    </w:pPr>
    <w:rPr>
      <w:rFonts w:eastAsiaTheme="minorHAnsi"/>
    </w:rPr>
  </w:style>
  <w:style w:type="paragraph" w:customStyle="1" w:styleId="DCCA4128E0BC473A8C7A81D2FF911717">
    <w:name w:val="DCCA4128E0BC473A8C7A81D2FF911717"/>
    <w:rsid w:val="006B4E94"/>
    <w:pPr>
      <w:ind w:left="720"/>
      <w:contextualSpacing/>
    </w:pPr>
    <w:rPr>
      <w:rFonts w:eastAsiaTheme="minorHAnsi"/>
    </w:rPr>
  </w:style>
  <w:style w:type="paragraph" w:customStyle="1" w:styleId="39C126855CAD46FB8A800705B38D0208">
    <w:name w:val="39C126855CAD46FB8A800705B38D0208"/>
    <w:rsid w:val="006B4E94"/>
    <w:pPr>
      <w:ind w:left="720"/>
      <w:contextualSpacing/>
    </w:pPr>
    <w:rPr>
      <w:rFonts w:eastAsiaTheme="minorHAnsi"/>
    </w:rPr>
  </w:style>
  <w:style w:type="paragraph" w:customStyle="1" w:styleId="B7D6394B050845A4B56BA8E67EB256DE">
    <w:name w:val="B7D6394B050845A4B56BA8E67EB256DE"/>
    <w:rsid w:val="006B4E94"/>
    <w:rPr>
      <w:rFonts w:eastAsiaTheme="minorHAnsi"/>
    </w:rPr>
  </w:style>
  <w:style w:type="paragraph" w:customStyle="1" w:styleId="B6E0F3F2F8584072A2369D991BB0D159">
    <w:name w:val="B6E0F3F2F8584072A2369D991BB0D159"/>
    <w:rsid w:val="006B4E94"/>
    <w:pPr>
      <w:ind w:left="720"/>
      <w:contextualSpacing/>
    </w:pPr>
    <w:rPr>
      <w:rFonts w:eastAsiaTheme="minorHAnsi"/>
    </w:rPr>
  </w:style>
  <w:style w:type="paragraph" w:customStyle="1" w:styleId="D5441272796346F4849BE9CA218F0676">
    <w:name w:val="D5441272796346F4849BE9CA218F0676"/>
    <w:rsid w:val="006B4E94"/>
    <w:pPr>
      <w:ind w:left="720"/>
      <w:contextualSpacing/>
    </w:pPr>
    <w:rPr>
      <w:rFonts w:eastAsiaTheme="minorHAnsi"/>
    </w:rPr>
  </w:style>
  <w:style w:type="paragraph" w:customStyle="1" w:styleId="CD8699FC62A548F5A4B1EDD8361BC8BB">
    <w:name w:val="CD8699FC62A548F5A4B1EDD8361BC8BB"/>
    <w:rsid w:val="006B4E94"/>
    <w:rPr>
      <w:rFonts w:eastAsiaTheme="minorHAnsi"/>
    </w:rPr>
  </w:style>
  <w:style w:type="paragraph" w:customStyle="1" w:styleId="573D6ABFBB1E47638FD1894064AB63BF">
    <w:name w:val="573D6ABFBB1E47638FD1894064AB63BF"/>
    <w:rsid w:val="006B4E94"/>
    <w:rPr>
      <w:rFonts w:eastAsiaTheme="minorHAnsi"/>
    </w:rPr>
  </w:style>
  <w:style w:type="paragraph" w:customStyle="1" w:styleId="A0EE845BAC9C4AA4B663F11D50C0738F">
    <w:name w:val="A0EE845BAC9C4AA4B663F11D50C0738F"/>
    <w:rsid w:val="006B4E94"/>
    <w:rPr>
      <w:rFonts w:eastAsiaTheme="minorHAnsi"/>
    </w:rPr>
  </w:style>
  <w:style w:type="paragraph" w:customStyle="1" w:styleId="CEC867A82E2647E1A799091F0098371C">
    <w:name w:val="CEC867A82E2647E1A799091F0098371C"/>
    <w:rsid w:val="006B4E94"/>
    <w:rPr>
      <w:rFonts w:eastAsiaTheme="minorHAnsi"/>
    </w:rPr>
  </w:style>
  <w:style w:type="paragraph" w:customStyle="1" w:styleId="88404928FF2344A28636D8255BCD55E3">
    <w:name w:val="88404928FF2344A28636D8255BCD55E3"/>
    <w:rsid w:val="006B4E94"/>
    <w:rPr>
      <w:rFonts w:eastAsiaTheme="minorHAnsi"/>
    </w:rPr>
  </w:style>
  <w:style w:type="paragraph" w:customStyle="1" w:styleId="8443CD16D9434D72B3AC2BEEAD7B9AD3">
    <w:name w:val="8443CD16D9434D72B3AC2BEEAD7B9AD3"/>
    <w:rsid w:val="006B4E94"/>
    <w:rPr>
      <w:rFonts w:eastAsiaTheme="minorHAnsi"/>
    </w:rPr>
  </w:style>
  <w:style w:type="paragraph" w:customStyle="1" w:styleId="200F79EA0FD24E15AEC0600590F485A0">
    <w:name w:val="200F79EA0FD24E15AEC0600590F485A0"/>
    <w:rsid w:val="006B4E94"/>
    <w:rPr>
      <w:rFonts w:eastAsiaTheme="minorHAnsi"/>
    </w:rPr>
  </w:style>
  <w:style w:type="paragraph" w:customStyle="1" w:styleId="8DEE92518514401E97FB5C3F7EE26D3D">
    <w:name w:val="8DEE92518514401E97FB5C3F7EE26D3D"/>
    <w:rsid w:val="006B4E94"/>
    <w:pPr>
      <w:ind w:left="720"/>
      <w:contextualSpacing/>
    </w:pPr>
    <w:rPr>
      <w:rFonts w:eastAsiaTheme="minorHAnsi"/>
    </w:rPr>
  </w:style>
  <w:style w:type="paragraph" w:customStyle="1" w:styleId="0D1492DF309C4CB2A066A282E89440BA">
    <w:name w:val="0D1492DF309C4CB2A066A282E89440BA"/>
    <w:rsid w:val="006B4E94"/>
    <w:pPr>
      <w:ind w:left="720"/>
      <w:contextualSpacing/>
    </w:pPr>
    <w:rPr>
      <w:rFonts w:eastAsiaTheme="minorHAnsi"/>
    </w:rPr>
  </w:style>
  <w:style w:type="paragraph" w:customStyle="1" w:styleId="AEC3131B571644C699633CAB75FFA5CC">
    <w:name w:val="AEC3131B571644C699633CAB75FFA5CC"/>
    <w:rsid w:val="006B4E94"/>
    <w:pPr>
      <w:ind w:left="720"/>
      <w:contextualSpacing/>
    </w:pPr>
    <w:rPr>
      <w:rFonts w:eastAsiaTheme="minorHAnsi"/>
    </w:rPr>
  </w:style>
  <w:style w:type="paragraph" w:customStyle="1" w:styleId="40BFE736BC59488D830881871E19BA09">
    <w:name w:val="40BFE736BC59488D830881871E19BA09"/>
    <w:rsid w:val="006B4E94"/>
    <w:pPr>
      <w:ind w:left="720"/>
      <w:contextualSpacing/>
    </w:pPr>
    <w:rPr>
      <w:rFonts w:eastAsiaTheme="minorHAnsi"/>
    </w:rPr>
  </w:style>
  <w:style w:type="paragraph" w:customStyle="1" w:styleId="8D7521B860A145DE9150E48CF50518B8">
    <w:name w:val="8D7521B860A145DE9150E48CF50518B8"/>
    <w:rsid w:val="006B4E94"/>
    <w:pPr>
      <w:ind w:left="720"/>
      <w:contextualSpacing/>
    </w:pPr>
    <w:rPr>
      <w:rFonts w:eastAsiaTheme="minorHAnsi"/>
    </w:rPr>
  </w:style>
  <w:style w:type="paragraph" w:customStyle="1" w:styleId="51F3847F069D47509121A52CB78D703E">
    <w:name w:val="51F3847F069D47509121A52CB78D703E"/>
    <w:rsid w:val="006B4E94"/>
    <w:pPr>
      <w:ind w:left="720"/>
      <w:contextualSpacing/>
    </w:pPr>
    <w:rPr>
      <w:rFonts w:eastAsiaTheme="minorHAnsi"/>
    </w:rPr>
  </w:style>
  <w:style w:type="paragraph" w:customStyle="1" w:styleId="375568E4E8E841208F62CAB9CB340616">
    <w:name w:val="375568E4E8E841208F62CAB9CB340616"/>
    <w:rsid w:val="006B4E94"/>
    <w:pPr>
      <w:ind w:left="720"/>
      <w:contextualSpacing/>
    </w:pPr>
    <w:rPr>
      <w:rFonts w:eastAsiaTheme="minorHAnsi"/>
    </w:rPr>
  </w:style>
  <w:style w:type="paragraph" w:customStyle="1" w:styleId="640A26AD3B224F57B381B7C1435AE9F4">
    <w:name w:val="640A26AD3B224F57B381B7C1435AE9F4"/>
    <w:rsid w:val="006B4E94"/>
    <w:pPr>
      <w:ind w:left="720"/>
      <w:contextualSpacing/>
    </w:pPr>
    <w:rPr>
      <w:rFonts w:eastAsiaTheme="minorHAnsi"/>
    </w:rPr>
  </w:style>
  <w:style w:type="paragraph" w:customStyle="1" w:styleId="64DDF5E7F031495E8666D16B75B6ECB5">
    <w:name w:val="64DDF5E7F031495E8666D16B75B6ECB5"/>
    <w:rsid w:val="006B4E94"/>
    <w:pPr>
      <w:ind w:left="720"/>
      <w:contextualSpacing/>
    </w:pPr>
    <w:rPr>
      <w:rFonts w:eastAsiaTheme="minorHAnsi"/>
    </w:rPr>
  </w:style>
  <w:style w:type="paragraph" w:customStyle="1" w:styleId="22ABD216109C4DF0B1C8D095E9B31152">
    <w:name w:val="22ABD216109C4DF0B1C8D095E9B31152"/>
    <w:rsid w:val="006B4E94"/>
    <w:pPr>
      <w:ind w:left="720"/>
      <w:contextualSpacing/>
    </w:pPr>
    <w:rPr>
      <w:rFonts w:eastAsiaTheme="minorHAnsi"/>
    </w:rPr>
  </w:style>
  <w:style w:type="paragraph" w:customStyle="1" w:styleId="264AA053C9F04B459CA70CFD781BA326">
    <w:name w:val="264AA053C9F04B459CA70CFD781BA326"/>
    <w:rsid w:val="006B4E94"/>
    <w:pPr>
      <w:ind w:left="720"/>
      <w:contextualSpacing/>
    </w:pPr>
    <w:rPr>
      <w:rFonts w:eastAsiaTheme="minorHAnsi"/>
    </w:rPr>
  </w:style>
  <w:style w:type="paragraph" w:customStyle="1" w:styleId="436AE111406C45C2AF1AE8E6F351F45E">
    <w:name w:val="436AE111406C45C2AF1AE8E6F351F45E"/>
    <w:rsid w:val="006B4E94"/>
    <w:rPr>
      <w:rFonts w:eastAsiaTheme="minorHAnsi"/>
    </w:rPr>
  </w:style>
  <w:style w:type="paragraph" w:customStyle="1" w:styleId="52F64AED6FBB4FB0842486C65B8CDF09">
    <w:name w:val="52F64AED6FBB4FB0842486C65B8CDF09"/>
    <w:rsid w:val="006B4E94"/>
    <w:pPr>
      <w:ind w:left="720"/>
      <w:contextualSpacing/>
    </w:pPr>
    <w:rPr>
      <w:rFonts w:eastAsiaTheme="minorHAnsi"/>
    </w:rPr>
  </w:style>
  <w:style w:type="paragraph" w:customStyle="1" w:styleId="67F65CB85AD146579A2385E1C298009E">
    <w:name w:val="67F65CB85AD146579A2385E1C298009E"/>
    <w:rsid w:val="006B4E94"/>
    <w:pPr>
      <w:ind w:left="720"/>
      <w:contextualSpacing/>
    </w:pPr>
    <w:rPr>
      <w:rFonts w:eastAsiaTheme="minorHAnsi"/>
    </w:rPr>
  </w:style>
  <w:style w:type="paragraph" w:customStyle="1" w:styleId="835AE37E78CB4651877D2791B9934FE6">
    <w:name w:val="835AE37E78CB4651877D2791B9934FE6"/>
    <w:rsid w:val="006B4E94"/>
    <w:pPr>
      <w:ind w:left="720"/>
      <w:contextualSpacing/>
    </w:pPr>
    <w:rPr>
      <w:rFonts w:eastAsiaTheme="minorHAnsi"/>
    </w:rPr>
  </w:style>
  <w:style w:type="paragraph" w:customStyle="1" w:styleId="9C1846EE1500470A8AB097CBCA16C9FD">
    <w:name w:val="9C1846EE1500470A8AB097CBCA16C9FD"/>
    <w:rsid w:val="006B4E94"/>
    <w:pPr>
      <w:ind w:left="720"/>
      <w:contextualSpacing/>
    </w:pPr>
    <w:rPr>
      <w:rFonts w:eastAsiaTheme="minorHAnsi"/>
    </w:rPr>
  </w:style>
  <w:style w:type="paragraph" w:customStyle="1" w:styleId="64A1EF0F8E8B4CCF8524F0AC7BF29CBB">
    <w:name w:val="64A1EF0F8E8B4CCF8524F0AC7BF29CBB"/>
    <w:rsid w:val="006B4E94"/>
    <w:pPr>
      <w:ind w:left="720"/>
      <w:contextualSpacing/>
    </w:pPr>
    <w:rPr>
      <w:rFonts w:eastAsiaTheme="minorHAnsi"/>
    </w:rPr>
  </w:style>
  <w:style w:type="paragraph" w:customStyle="1" w:styleId="748A7795AB51445D941E1D221D016A2B">
    <w:name w:val="748A7795AB51445D941E1D221D016A2B"/>
    <w:rsid w:val="006B4E94"/>
    <w:pPr>
      <w:ind w:left="720"/>
      <w:contextualSpacing/>
    </w:pPr>
    <w:rPr>
      <w:rFonts w:eastAsiaTheme="minorHAnsi"/>
    </w:rPr>
  </w:style>
  <w:style w:type="paragraph" w:customStyle="1" w:styleId="0DB664B5599B45CE848BEA74A103D9BF">
    <w:name w:val="0DB664B5599B45CE848BEA74A103D9BF"/>
    <w:rsid w:val="006B4E94"/>
    <w:pPr>
      <w:ind w:left="720"/>
      <w:contextualSpacing/>
    </w:pPr>
    <w:rPr>
      <w:rFonts w:eastAsiaTheme="minorHAnsi"/>
    </w:rPr>
  </w:style>
  <w:style w:type="paragraph" w:customStyle="1" w:styleId="0406EA0DAD6D403C960D81248D6FA217">
    <w:name w:val="0406EA0DAD6D403C960D81248D6FA217"/>
    <w:rsid w:val="006B4E94"/>
    <w:pPr>
      <w:ind w:left="720"/>
      <w:contextualSpacing/>
    </w:pPr>
    <w:rPr>
      <w:rFonts w:eastAsiaTheme="minorHAnsi"/>
    </w:rPr>
  </w:style>
  <w:style w:type="paragraph" w:customStyle="1" w:styleId="371AB501B38549298E766477A34917E5">
    <w:name w:val="371AB501B38549298E766477A34917E5"/>
    <w:rsid w:val="006B4E94"/>
    <w:rPr>
      <w:rFonts w:eastAsiaTheme="minorHAnsi"/>
    </w:rPr>
  </w:style>
  <w:style w:type="paragraph" w:customStyle="1" w:styleId="5F4C2B8C572E4D4ABD3BE0303CB65542">
    <w:name w:val="5F4C2B8C572E4D4ABD3BE0303CB65542"/>
    <w:rsid w:val="006B4E94"/>
    <w:pPr>
      <w:ind w:left="720"/>
      <w:contextualSpacing/>
    </w:pPr>
    <w:rPr>
      <w:rFonts w:eastAsiaTheme="minorHAnsi"/>
    </w:rPr>
  </w:style>
  <w:style w:type="paragraph" w:customStyle="1" w:styleId="BF1E5F1C371C4C64972181B97BE9706C">
    <w:name w:val="BF1E5F1C371C4C64972181B97BE9706C"/>
    <w:rsid w:val="006B4E94"/>
    <w:pPr>
      <w:ind w:left="720"/>
      <w:contextualSpacing/>
    </w:pPr>
    <w:rPr>
      <w:rFonts w:eastAsiaTheme="minorHAnsi"/>
    </w:rPr>
  </w:style>
  <w:style w:type="paragraph" w:customStyle="1" w:styleId="AC8F65AD29604D9DBC011FBD4562BD39">
    <w:name w:val="AC8F65AD29604D9DBC011FBD4562BD39"/>
    <w:rsid w:val="006B4E94"/>
    <w:pPr>
      <w:ind w:left="720"/>
      <w:contextualSpacing/>
    </w:pPr>
    <w:rPr>
      <w:rFonts w:eastAsiaTheme="minorHAnsi"/>
    </w:rPr>
  </w:style>
  <w:style w:type="paragraph" w:customStyle="1" w:styleId="B376839BB878432A8A14E58558917BC6">
    <w:name w:val="B376839BB878432A8A14E58558917BC6"/>
    <w:rsid w:val="006B4E94"/>
    <w:pPr>
      <w:ind w:left="720"/>
      <w:contextualSpacing/>
    </w:pPr>
    <w:rPr>
      <w:rFonts w:eastAsiaTheme="minorHAnsi"/>
    </w:rPr>
  </w:style>
  <w:style w:type="paragraph" w:customStyle="1" w:styleId="419010297D0E4BB4A62851DAFC1EE5A9">
    <w:name w:val="419010297D0E4BB4A62851DAFC1EE5A9"/>
    <w:rsid w:val="006B4E94"/>
    <w:pPr>
      <w:ind w:left="720"/>
      <w:contextualSpacing/>
    </w:pPr>
    <w:rPr>
      <w:rFonts w:eastAsiaTheme="minorHAnsi"/>
    </w:rPr>
  </w:style>
  <w:style w:type="paragraph" w:customStyle="1" w:styleId="60BFFE7E88604F96A72F84A05AA7C02C">
    <w:name w:val="60BFFE7E88604F96A72F84A05AA7C02C"/>
    <w:rsid w:val="006B4E94"/>
    <w:pPr>
      <w:ind w:left="720"/>
      <w:contextualSpacing/>
    </w:pPr>
    <w:rPr>
      <w:rFonts w:eastAsiaTheme="minorHAnsi"/>
    </w:rPr>
  </w:style>
  <w:style w:type="paragraph" w:customStyle="1" w:styleId="62B5D3DB03F2407B88FE964566B24846">
    <w:name w:val="62B5D3DB03F2407B88FE964566B24846"/>
    <w:rsid w:val="006B4E94"/>
  </w:style>
  <w:style w:type="paragraph" w:customStyle="1" w:styleId="5991F587BFFA4D708168D206CD2182AD">
    <w:name w:val="5991F587BFFA4D708168D206CD2182AD"/>
    <w:rsid w:val="006B4E94"/>
  </w:style>
  <w:style w:type="paragraph" w:customStyle="1" w:styleId="69C36BBA4CBD4BC2B2FCEF9A92201694">
    <w:name w:val="69C36BBA4CBD4BC2B2FCEF9A92201694"/>
    <w:rsid w:val="006B4E94"/>
  </w:style>
  <w:style w:type="paragraph" w:customStyle="1" w:styleId="63973227B3AE40808F5D3E4BE4642DDC">
    <w:name w:val="63973227B3AE40808F5D3E4BE4642DDC"/>
    <w:rsid w:val="006B4E94"/>
  </w:style>
  <w:style w:type="paragraph" w:customStyle="1" w:styleId="8E95DEA6E1F34D67A8983A700781F33B">
    <w:name w:val="8E95DEA6E1F34D67A8983A700781F33B"/>
    <w:rsid w:val="006B4E94"/>
  </w:style>
  <w:style w:type="paragraph" w:customStyle="1" w:styleId="73F730E79E864B1AA5A0D8DF407FABF1">
    <w:name w:val="73F730E79E864B1AA5A0D8DF407FABF1"/>
    <w:rsid w:val="006B4E94"/>
  </w:style>
  <w:style w:type="paragraph" w:customStyle="1" w:styleId="F3C4B25D2B87428D87EF4C76F1CFD331">
    <w:name w:val="F3C4B25D2B87428D87EF4C76F1CFD331"/>
    <w:rsid w:val="006B4E94"/>
  </w:style>
  <w:style w:type="paragraph" w:customStyle="1" w:styleId="0B88F72FBD574E5088B782955D2F90A8">
    <w:name w:val="0B88F72FBD574E5088B782955D2F90A8"/>
    <w:rsid w:val="006B4E94"/>
  </w:style>
  <w:style w:type="paragraph" w:customStyle="1" w:styleId="EFCE90A9DC974F2BA77B876B9B1B26C8">
    <w:name w:val="EFCE90A9DC974F2BA77B876B9B1B26C8"/>
    <w:rsid w:val="006B4E94"/>
  </w:style>
  <w:style w:type="paragraph" w:customStyle="1" w:styleId="002C2A08F1334B8B8FA5B89DEC354926">
    <w:name w:val="002C2A08F1334B8B8FA5B89DEC354926"/>
    <w:rsid w:val="006B4E94"/>
  </w:style>
  <w:style w:type="paragraph" w:customStyle="1" w:styleId="FFA0580531344CA7824D131F76E4516E">
    <w:name w:val="FFA0580531344CA7824D131F76E4516E"/>
    <w:rsid w:val="006B4E94"/>
  </w:style>
  <w:style w:type="paragraph" w:customStyle="1" w:styleId="B1D84CB63C0F41DF83AAD6445752CBD4">
    <w:name w:val="B1D84CB63C0F41DF83AAD6445752CBD4"/>
    <w:rsid w:val="006B4E94"/>
  </w:style>
  <w:style w:type="paragraph" w:customStyle="1" w:styleId="50CF94BD9C3D4475A90C1611CAB4AE1C">
    <w:name w:val="50CF94BD9C3D4475A90C1611CAB4AE1C"/>
    <w:rsid w:val="006B4E94"/>
  </w:style>
  <w:style w:type="paragraph" w:customStyle="1" w:styleId="7D13FF7F72EC44D6A85E4F8244F70031">
    <w:name w:val="7D13FF7F72EC44D6A85E4F8244F70031"/>
    <w:rsid w:val="006B4E94"/>
  </w:style>
  <w:style w:type="paragraph" w:customStyle="1" w:styleId="3E84CCA18B954899B427603BC150866E">
    <w:name w:val="3E84CCA18B954899B427603BC150866E"/>
    <w:rsid w:val="006B4E94"/>
  </w:style>
  <w:style w:type="paragraph" w:customStyle="1" w:styleId="AA3A79E770424D488B1EA28E2276A793">
    <w:name w:val="AA3A79E770424D488B1EA28E2276A793"/>
    <w:rsid w:val="006B4E94"/>
  </w:style>
  <w:style w:type="paragraph" w:customStyle="1" w:styleId="AF0F0E5085524F4CBAC4D4576EBB18CB">
    <w:name w:val="AF0F0E5085524F4CBAC4D4576EBB18CB"/>
    <w:rsid w:val="006B4E94"/>
  </w:style>
  <w:style w:type="paragraph" w:customStyle="1" w:styleId="9E3676FC3A8F455EB0B95A6E75382D4A">
    <w:name w:val="9E3676FC3A8F455EB0B95A6E75382D4A"/>
    <w:rsid w:val="006B4E94"/>
  </w:style>
  <w:style w:type="paragraph" w:customStyle="1" w:styleId="0E0001FC69464B6D815AB3B7B1AEB772">
    <w:name w:val="0E0001FC69464B6D815AB3B7B1AEB772"/>
    <w:rsid w:val="006B4E94"/>
  </w:style>
  <w:style w:type="paragraph" w:customStyle="1" w:styleId="4494B1A000C84C1080E8F2C03994B1B7">
    <w:name w:val="4494B1A000C84C1080E8F2C03994B1B7"/>
    <w:rsid w:val="006B4E94"/>
  </w:style>
  <w:style w:type="paragraph" w:customStyle="1" w:styleId="4BABD63F00AF40F980C9B76996AAD3BE">
    <w:name w:val="4BABD63F00AF40F980C9B76996AAD3BE"/>
    <w:rsid w:val="006B4E94"/>
  </w:style>
  <w:style w:type="paragraph" w:customStyle="1" w:styleId="D646022249A846668F3982D0D2F8FEC8">
    <w:name w:val="D646022249A846668F3982D0D2F8FEC8"/>
    <w:rsid w:val="006B4E94"/>
  </w:style>
  <w:style w:type="paragraph" w:customStyle="1" w:styleId="0914BD498F7E4D84B6D81E78077E9A4F">
    <w:name w:val="0914BD498F7E4D84B6D81E78077E9A4F"/>
    <w:rsid w:val="006B4E94"/>
  </w:style>
  <w:style w:type="paragraph" w:customStyle="1" w:styleId="2B271B89CCA444EEB8513610707D62E8">
    <w:name w:val="2B271B89CCA444EEB8513610707D62E8"/>
    <w:rsid w:val="006B4E94"/>
  </w:style>
  <w:style w:type="paragraph" w:customStyle="1" w:styleId="F771AFB30EA54D6EACA4ABA6E49983FB">
    <w:name w:val="F771AFB30EA54D6EACA4ABA6E49983FB"/>
    <w:rsid w:val="006B4E94"/>
  </w:style>
  <w:style w:type="paragraph" w:customStyle="1" w:styleId="810D40965AB34E18A765EB3C8866322A">
    <w:name w:val="810D40965AB34E18A765EB3C8866322A"/>
    <w:rsid w:val="006B4E94"/>
  </w:style>
  <w:style w:type="paragraph" w:customStyle="1" w:styleId="65A0CBF137BD42E3B9E6F1575D7367F0">
    <w:name w:val="65A0CBF137BD42E3B9E6F1575D7367F0"/>
    <w:rsid w:val="006B4E94"/>
  </w:style>
  <w:style w:type="paragraph" w:customStyle="1" w:styleId="6D6131B49B8244418BF86E3BC8388C96">
    <w:name w:val="6D6131B49B8244418BF86E3BC8388C96"/>
    <w:rsid w:val="004214C0"/>
  </w:style>
  <w:style w:type="paragraph" w:customStyle="1" w:styleId="E48DDB091BCF4C28822CDC9CB2C9AB39">
    <w:name w:val="E48DDB091BCF4C28822CDC9CB2C9AB39"/>
    <w:rsid w:val="004214C0"/>
  </w:style>
  <w:style w:type="paragraph" w:customStyle="1" w:styleId="88CC49307E9F414093238237FFB96AE2">
    <w:name w:val="88CC49307E9F414093238237FFB96AE2"/>
    <w:rsid w:val="009455BE"/>
  </w:style>
  <w:style w:type="paragraph" w:customStyle="1" w:styleId="01E0AD198DA740848DF0C98A9972E756">
    <w:name w:val="01E0AD198DA740848DF0C98A9972E756"/>
    <w:rsid w:val="009455BE"/>
  </w:style>
  <w:style w:type="paragraph" w:customStyle="1" w:styleId="50F44EE3D2C54137BDC061A214A395EF">
    <w:name w:val="50F44EE3D2C54137BDC061A214A395EF"/>
    <w:rsid w:val="00E26DEF"/>
  </w:style>
  <w:style w:type="paragraph" w:customStyle="1" w:styleId="34444099595F445A8B65B975C3EB03E5">
    <w:name w:val="34444099595F445A8B65B975C3EB03E5"/>
    <w:rsid w:val="005965A4"/>
  </w:style>
  <w:style w:type="paragraph" w:customStyle="1" w:styleId="36F5D158A424433D8CE80E7309FD1611">
    <w:name w:val="36F5D158A424433D8CE80E7309FD1611"/>
    <w:rsid w:val="005965A4"/>
  </w:style>
  <w:style w:type="paragraph" w:customStyle="1" w:styleId="E36A7C4D376C4C0A8531BEB5E6365538">
    <w:name w:val="E36A7C4D376C4C0A8531BEB5E6365538"/>
    <w:rsid w:val="00CF6B73"/>
  </w:style>
  <w:style w:type="paragraph" w:customStyle="1" w:styleId="0764885C48624E01B6B31443D124A196">
    <w:name w:val="0764885C48624E01B6B31443D124A196"/>
    <w:rsid w:val="00CF6B73"/>
  </w:style>
  <w:style w:type="paragraph" w:customStyle="1" w:styleId="CC3E75CC8E9C48F78DD713F8C70613BD">
    <w:name w:val="CC3E75CC8E9C48F78DD713F8C70613BD"/>
    <w:rsid w:val="00CF6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DF80-D366-48A3-B119-EA898762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NOTEs.dotx</Template>
  <TotalTime>325</TotalTime>
  <Pages>5</Pages>
  <Words>497</Words>
  <Characters>2839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شراره حریرچی</dc:creator>
  <cp:keywords/>
  <dc:description/>
  <cp:lastModifiedBy>شکوفه رفیعیان</cp:lastModifiedBy>
  <cp:revision>3</cp:revision>
  <cp:lastPrinted>2017-02-21T06:35:00Z</cp:lastPrinted>
  <dcterms:created xsi:type="dcterms:W3CDTF">2023-08-19T06:27:00Z</dcterms:created>
  <dcterms:modified xsi:type="dcterms:W3CDTF">2023-08-28T11:52:00Z</dcterms:modified>
</cp:coreProperties>
</file>